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70F1" w14:textId="77777777" w:rsidR="00BC5709" w:rsidRPr="00BC5709" w:rsidRDefault="00BC5709" w:rsidP="00BC5709">
      <w:pPr>
        <w:pStyle w:val="Odstavecseseznamem"/>
        <w:widowControl w:val="0"/>
        <w:numPr>
          <w:ilvl w:val="0"/>
          <w:numId w:val="84"/>
        </w:numPr>
        <w:autoSpaceDE w:val="0"/>
        <w:autoSpaceDN w:val="0"/>
        <w:spacing w:before="840"/>
        <w:outlineLvl w:val="0"/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</w:pPr>
      <w:bookmarkStart w:id="0" w:name="_Hlk187899381"/>
      <w:r w:rsidRPr="00BC5709"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DIGITÁLNÍ </w:t>
      </w:r>
      <w:r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                     </w:t>
      </w:r>
    </w:p>
    <w:p w14:paraId="4553FD14" w14:textId="60056FAE" w:rsidR="006F31E4" w:rsidRPr="00BC5709" w:rsidRDefault="00BC5709" w:rsidP="00BC5709">
      <w:pPr>
        <w:pStyle w:val="Odstavecseseznamem"/>
        <w:widowControl w:val="0"/>
        <w:autoSpaceDE w:val="0"/>
        <w:autoSpaceDN w:val="0"/>
        <w:spacing w:before="840"/>
        <w:ind w:left="1004"/>
        <w:outlineLvl w:val="0"/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</w:pPr>
      <w:r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   </w:t>
      </w:r>
      <w:r w:rsidRPr="00BC5709">
        <w:rPr>
          <w:rFonts w:ascii="Georgia" w:eastAsia="Georgia" w:hAnsi="Georgia" w:cs="Georgia"/>
          <w:color w:val="3566FC"/>
          <w:sz w:val="64"/>
          <w:szCs w:val="64"/>
          <w:lang w:eastAsia="en-US"/>
        </w:rPr>
        <w:t>HODNOCENÍ </w:t>
      </w:r>
    </w:p>
    <w:p w14:paraId="4220C1A8" w14:textId="77777777" w:rsidR="006F31E4" w:rsidRDefault="006F31E4" w:rsidP="006F31E4">
      <w:pPr>
        <w:spacing w:after="160" w:line="259" w:lineRule="auto"/>
        <w:rPr>
          <w:rFonts w:ascii="Georgia" w:hAnsi="Georgia" w:cs="Arial"/>
          <w:color w:val="002060"/>
          <w:sz w:val="32"/>
          <w:szCs w:val="32"/>
        </w:rPr>
      </w:pPr>
    </w:p>
    <w:p w14:paraId="515BD35F" w14:textId="1F87A09A" w:rsidR="00767697" w:rsidRPr="00BC5709" w:rsidRDefault="00BC5709" w:rsidP="006F31E4">
      <w:pPr>
        <w:widowControl w:val="0"/>
        <w:autoSpaceDE w:val="0"/>
        <w:autoSpaceDN w:val="0"/>
        <w:spacing w:before="193"/>
        <w:rPr>
          <w:rFonts w:ascii="Georgia" w:hAnsi="Georgia" w:cs="Arial"/>
          <w:i/>
          <w:iCs/>
          <w:color w:val="002060"/>
          <w:sz w:val="32"/>
          <w:szCs w:val="32"/>
        </w:rPr>
      </w:pPr>
      <w:r w:rsidRPr="00BC5709">
        <w:rPr>
          <w:rFonts w:ascii="Georgia" w:hAnsi="Georgia" w:cs="Arial"/>
          <w:i/>
          <w:iCs/>
          <w:color w:val="002060"/>
          <w:sz w:val="32"/>
          <w:szCs w:val="32"/>
        </w:rPr>
        <w:t xml:space="preserve">Jak na zpětnou vazbu pomocí digitálních </w:t>
      </w:r>
      <w:r w:rsidRPr="00BC5709">
        <w:rPr>
          <w:rFonts w:ascii="Tahoma" w:hAnsi="Tahoma" w:cs="Tahoma"/>
          <w:i/>
          <w:iCs/>
          <w:color w:val="002060"/>
          <w:sz w:val="32"/>
          <w:szCs w:val="32"/>
        </w:rPr>
        <w:t>﻿</w:t>
      </w:r>
      <w:r w:rsidRPr="00BC5709">
        <w:rPr>
          <w:rFonts w:ascii="Georgia" w:hAnsi="Georgia" w:cs="Arial"/>
          <w:i/>
          <w:iCs/>
          <w:color w:val="002060"/>
          <w:sz w:val="32"/>
          <w:szCs w:val="32"/>
        </w:rPr>
        <w:t>nástrojů?</w:t>
      </w:r>
    </w:p>
    <w:p w14:paraId="06533D8F" w14:textId="77777777" w:rsidR="00BC5709" w:rsidRPr="00767697" w:rsidRDefault="00BC5709" w:rsidP="006F31E4">
      <w:pPr>
        <w:widowControl w:val="0"/>
        <w:autoSpaceDE w:val="0"/>
        <w:autoSpaceDN w:val="0"/>
        <w:spacing w:before="193"/>
        <w:rPr>
          <w:rFonts w:ascii="Georgia" w:eastAsia="Arial" w:hAnsi="Arial" w:cs="Arial"/>
          <w:sz w:val="32"/>
          <w:szCs w:val="18"/>
          <w:lang w:val="fr-FR" w:eastAsia="en-US"/>
        </w:rPr>
      </w:pPr>
    </w:p>
    <w:p w14:paraId="64ED3CFC" w14:textId="2E65BB27" w:rsidR="006F31E4" w:rsidRDefault="00BC5709" w:rsidP="006F31E4">
      <w:pPr>
        <w:spacing w:after="160" w:line="360" w:lineRule="auto"/>
        <w:rPr>
          <w:rFonts w:ascii="Arial" w:hAnsi="Arial" w:cs="Arial"/>
          <w:b/>
          <w:bCs/>
          <w:color w:val="3566FC"/>
          <w:sz w:val="20"/>
          <w:szCs w:val="20"/>
        </w:rPr>
      </w:pPr>
      <w:r w:rsidRPr="00BC5709">
        <w:rPr>
          <w:rFonts w:ascii="Arial" w:hAnsi="Arial" w:cs="Arial"/>
          <w:b/>
          <w:bCs/>
          <w:color w:val="3566FC"/>
          <w:sz w:val="20"/>
          <w:szCs w:val="20"/>
        </w:rPr>
        <w:t>Workshop se snaží nabídnout možnosti, jak být efektivnější v dávání zpětné vazby žákům a žačkám prostřednictvím technologie. Účastníci v rámci diskuse a vzájemného sdílení odkrývají plusy a minusy konkrétních nástrojů spolu s různými formami zpětných vazeb. Workshop pracuje s </w:t>
      </w:r>
      <w:proofErr w:type="spellStart"/>
      <w:r w:rsidRPr="00BC5709">
        <w:rPr>
          <w:rFonts w:ascii="Arial" w:hAnsi="Arial" w:cs="Arial"/>
          <w:b/>
          <w:bCs/>
          <w:color w:val="3566FC"/>
          <w:sz w:val="20"/>
          <w:szCs w:val="20"/>
        </w:rPr>
        <w:t>chatem</w:t>
      </w:r>
      <w:proofErr w:type="spellEnd"/>
      <w:r w:rsidRPr="00BC5709">
        <w:rPr>
          <w:rFonts w:ascii="Arial" w:hAnsi="Arial" w:cs="Arial"/>
          <w:b/>
          <w:bCs/>
          <w:color w:val="3566FC"/>
          <w:sz w:val="20"/>
          <w:szCs w:val="20"/>
        </w:rPr>
        <w:t xml:space="preserve"> GPT.</w:t>
      </w:r>
      <w:r w:rsidR="006F31E4" w:rsidRPr="006525FC">
        <w:rPr>
          <w:rFonts w:ascii="Arial" w:hAnsi="Arial" w:cs="Arial"/>
          <w:b/>
          <w:bCs/>
          <w:color w:val="3566FC"/>
          <w:sz w:val="20"/>
          <w:szCs w:val="20"/>
        </w:rPr>
        <w:t> </w:t>
      </w:r>
      <w:bookmarkEnd w:id="0"/>
    </w:p>
    <w:p w14:paraId="43873BF4" w14:textId="44FD5288" w:rsidR="00BE62FA" w:rsidRDefault="00BE62FA" w:rsidP="00687B9C">
      <w:pPr>
        <w:spacing w:after="160" w:line="276" w:lineRule="auto"/>
        <w:rPr>
          <w:rFonts w:ascii="Georgia" w:hAnsi="Georgia" w:cs="Arial"/>
          <w:b/>
          <w:bCs/>
          <w:color w:val="0070C0"/>
          <w:sz w:val="18"/>
          <w:szCs w:val="18"/>
        </w:rPr>
      </w:pPr>
    </w:p>
    <w:p w14:paraId="518736ED" w14:textId="00144F88" w:rsidR="00BE62FA" w:rsidRPr="00DE7317" w:rsidRDefault="00425EC5" w:rsidP="00687B9C">
      <w:pPr>
        <w:spacing w:after="160" w:line="276" w:lineRule="auto"/>
        <w:rPr>
          <w:rFonts w:ascii="Georgia" w:hAnsi="Georgia" w:cs="Arial"/>
          <w:b/>
          <w:bCs/>
          <w:color w:val="3566FC"/>
          <w:sz w:val="20"/>
          <w:szCs w:val="20"/>
        </w:rPr>
      </w:pPr>
      <w:r>
        <w:rPr>
          <w:noProof/>
        </w:rPr>
        <w:drawing>
          <wp:inline distT="0" distB="0" distL="0" distR="0" wp14:anchorId="40F473A4" wp14:editId="7D053B4F">
            <wp:extent cx="228600" cy="228600"/>
            <wp:effectExtent l="0" t="0" r="0" b="0"/>
            <wp:docPr id="131282991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29914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7DC">
        <w:rPr>
          <w:rFonts w:ascii="Arial" w:hAnsi="Arial" w:cs="Arial"/>
          <w:b/>
          <w:bCs/>
          <w:color w:val="3566FC"/>
          <w:sz w:val="18"/>
          <w:szCs w:val="18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Cíl workshopu (co by si měli účastníci odnést):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2F49E1B1" w14:textId="77777777" w:rsidR="00BC5709" w:rsidRPr="00BC5709" w:rsidRDefault="00BC5709" w:rsidP="00BC5709">
      <w:pPr>
        <w:numPr>
          <w:ilvl w:val="0"/>
          <w:numId w:val="85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BC5709">
        <w:rPr>
          <w:rFonts w:ascii="Arial" w:hAnsi="Arial" w:cs="Arial"/>
          <w:color w:val="3566FC"/>
          <w:sz w:val="20"/>
          <w:szCs w:val="20"/>
        </w:rPr>
        <w:t>efektivní poskytování zpětné vazby žákům a žákyním pomocí digitálních nástrojů, </w:t>
      </w:r>
    </w:p>
    <w:p w14:paraId="4063FD98" w14:textId="77777777" w:rsidR="00BC5709" w:rsidRPr="00BC5709" w:rsidRDefault="00BC5709" w:rsidP="00BC5709">
      <w:pPr>
        <w:numPr>
          <w:ilvl w:val="0"/>
          <w:numId w:val="86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BC5709">
        <w:rPr>
          <w:rFonts w:ascii="Arial" w:hAnsi="Arial" w:cs="Arial"/>
          <w:color w:val="3566FC"/>
          <w:sz w:val="20"/>
          <w:szCs w:val="20"/>
        </w:rPr>
        <w:t>ujasnění si, jaký typ nástrojů je vhodný pro různé formy ZV, interaktivitu a personalizaci hodnocení. </w:t>
      </w:r>
    </w:p>
    <w:p w14:paraId="54A19345" w14:textId="77777777" w:rsidR="00BE62FA" w:rsidRPr="00DE7317" w:rsidRDefault="00BE62FA" w:rsidP="00687B9C">
      <w:pPr>
        <w:spacing w:after="160" w:line="276" w:lineRule="auto"/>
        <w:ind w:left="720"/>
        <w:rPr>
          <w:rFonts w:ascii="Arial" w:hAnsi="Arial" w:cs="Arial"/>
          <w:color w:val="3566FC"/>
          <w:sz w:val="20"/>
          <w:szCs w:val="20"/>
        </w:rPr>
      </w:pPr>
    </w:p>
    <w:p w14:paraId="5EE35AEF" w14:textId="71F1E717" w:rsidR="00BE62FA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A1B4B4B" wp14:editId="642460DF">
            <wp:extent cx="228600" cy="228600"/>
            <wp:effectExtent l="0" t="0" r="0" b="0"/>
            <wp:docPr id="172219830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9830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Forma: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 xml:space="preserve"> </w:t>
      </w:r>
      <w:r w:rsidR="00D025CB" w:rsidRPr="00D025CB">
        <w:rPr>
          <w:rFonts w:ascii="Arial" w:hAnsi="Arial" w:cs="Arial"/>
          <w:color w:val="3566FC"/>
          <w:sz w:val="20"/>
          <w:szCs w:val="20"/>
        </w:rPr>
        <w:t>práce ve skupinách, sdílení</w:t>
      </w:r>
    </w:p>
    <w:p w14:paraId="5CD6EF35" w14:textId="77777777" w:rsidR="006F31E4" w:rsidRPr="00DE7317" w:rsidRDefault="006F31E4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</w:p>
    <w:p w14:paraId="50123BBC" w14:textId="1A71E957" w:rsidR="006F31E4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81F2429" wp14:editId="3DBB1BBA">
            <wp:extent cx="228600" cy="228600"/>
            <wp:effectExtent l="0" t="0" r="0" b="0"/>
            <wp:docPr id="126264584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98737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 xml:space="preserve">Délka workshopu: </w:t>
      </w:r>
      <w:r w:rsidR="00D025CB" w:rsidRPr="00D025CB">
        <w:rPr>
          <w:rFonts w:ascii="Arial" w:hAnsi="Arial" w:cs="Arial"/>
          <w:color w:val="3566FC"/>
          <w:sz w:val="20"/>
          <w:szCs w:val="20"/>
        </w:rPr>
        <w:t>cca 45 min.</w:t>
      </w:r>
    </w:p>
    <w:p w14:paraId="53EEBCD9" w14:textId="77777777" w:rsidR="00D025CB" w:rsidRPr="00DE7317" w:rsidRDefault="00D025CB" w:rsidP="00687B9C">
      <w:pPr>
        <w:spacing w:after="160" w:line="276" w:lineRule="auto"/>
        <w:rPr>
          <w:rFonts w:ascii="Arial" w:hAnsi="Arial" w:cs="Arial"/>
          <w:b/>
          <w:bCs/>
          <w:color w:val="3566FC"/>
          <w:sz w:val="20"/>
          <w:szCs w:val="20"/>
        </w:rPr>
      </w:pPr>
    </w:p>
    <w:p w14:paraId="3EE1A97B" w14:textId="4B0F951B" w:rsidR="00BE62FA" w:rsidRPr="00DE7317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0F198932" wp14:editId="61B10D91">
            <wp:extent cx="228600" cy="228600"/>
            <wp:effectExtent l="0" t="0" r="0" b="0"/>
            <wp:docPr id="99215320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53205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Informace pro lektory, co je třeba nachystat: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19C717DC" w14:textId="77777777" w:rsidR="00D025CB" w:rsidRPr="00D025CB" w:rsidRDefault="00D025CB" w:rsidP="00D025CB">
      <w:pPr>
        <w:numPr>
          <w:ilvl w:val="0"/>
          <w:numId w:val="87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025CB">
        <w:rPr>
          <w:rFonts w:ascii="Arial" w:hAnsi="Arial" w:cs="Arial"/>
          <w:color w:val="3566FC"/>
          <w:sz w:val="20"/>
          <w:szCs w:val="20"/>
        </w:rPr>
        <w:t xml:space="preserve">psací potřeby, </w:t>
      </w:r>
      <w:proofErr w:type="spellStart"/>
      <w:r w:rsidRPr="00D025CB">
        <w:rPr>
          <w:rFonts w:ascii="Arial" w:hAnsi="Arial" w:cs="Arial"/>
          <w:color w:val="3566FC"/>
          <w:sz w:val="20"/>
          <w:szCs w:val="20"/>
        </w:rPr>
        <w:t>flipchart</w:t>
      </w:r>
      <w:proofErr w:type="spellEnd"/>
      <w:r w:rsidRPr="00D025CB">
        <w:rPr>
          <w:rFonts w:ascii="Arial" w:hAnsi="Arial" w:cs="Arial"/>
          <w:color w:val="3566FC"/>
          <w:sz w:val="20"/>
          <w:szCs w:val="20"/>
        </w:rPr>
        <w:t>, </w:t>
      </w:r>
    </w:p>
    <w:p w14:paraId="05EB0E45" w14:textId="77777777" w:rsidR="00D025CB" w:rsidRPr="00D025CB" w:rsidRDefault="00D025CB" w:rsidP="00D025CB">
      <w:pPr>
        <w:numPr>
          <w:ilvl w:val="0"/>
          <w:numId w:val="88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025CB">
        <w:rPr>
          <w:rFonts w:ascii="Arial" w:hAnsi="Arial" w:cs="Arial"/>
          <w:color w:val="3566FC"/>
          <w:sz w:val="20"/>
          <w:szCs w:val="20"/>
        </w:rPr>
        <w:t>zajistit digitální zařízení, kde si dohledávají nástroje, využívají chat GPT (stačí na to připravit účastníky a účastnice), </w:t>
      </w:r>
      <w:r w:rsidRPr="00D025CB">
        <w:rPr>
          <w:rFonts w:ascii="Arial" w:hAnsi="Arial" w:cs="Arial"/>
          <w:color w:val="3566FC"/>
          <w:sz w:val="20"/>
          <w:szCs w:val="20"/>
        </w:rPr>
        <w:br/>
        <w:t xml:space="preserve">- </w:t>
      </w:r>
      <w:hyperlink r:id="rId18" w:tgtFrame="_blank" w:history="1">
        <w:r w:rsidRPr="00D025CB">
          <w:rPr>
            <w:rStyle w:val="Hypertextovodkaz"/>
            <w:rFonts w:ascii="Arial" w:hAnsi="Arial" w:cs="Arial"/>
            <w:sz w:val="20"/>
            <w:szCs w:val="20"/>
          </w:rPr>
          <w:t>https://chatgpt.com/</w:t>
        </w:r>
      </w:hyperlink>
      <w:r w:rsidRPr="00D025CB">
        <w:rPr>
          <w:rFonts w:ascii="Arial" w:hAnsi="Arial" w:cs="Arial"/>
          <w:color w:val="3566FC"/>
          <w:sz w:val="20"/>
          <w:szCs w:val="20"/>
          <w:u w:val="single"/>
        </w:rPr>
        <w:t>,</w:t>
      </w:r>
      <w:r w:rsidRPr="00D025CB">
        <w:rPr>
          <w:rFonts w:ascii="Arial" w:hAnsi="Arial" w:cs="Arial"/>
          <w:color w:val="3566FC"/>
          <w:sz w:val="20"/>
          <w:szCs w:val="20"/>
        </w:rPr>
        <w:t> </w:t>
      </w:r>
    </w:p>
    <w:p w14:paraId="258F1B26" w14:textId="77777777" w:rsidR="00D025CB" w:rsidRPr="00D025CB" w:rsidRDefault="00D025CB" w:rsidP="00D025CB">
      <w:pPr>
        <w:numPr>
          <w:ilvl w:val="0"/>
          <w:numId w:val="89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025CB">
        <w:rPr>
          <w:rFonts w:ascii="Arial" w:hAnsi="Arial" w:cs="Arial"/>
          <w:color w:val="3566FC"/>
          <w:sz w:val="20"/>
          <w:szCs w:val="20"/>
        </w:rPr>
        <w:t>připravit si 1. část – ukotvení v tématu, </w:t>
      </w:r>
    </w:p>
    <w:p w14:paraId="7E114F7A" w14:textId="77777777" w:rsidR="00D025CB" w:rsidRPr="00D025CB" w:rsidRDefault="00D025CB" w:rsidP="00D025CB">
      <w:pPr>
        <w:numPr>
          <w:ilvl w:val="0"/>
          <w:numId w:val="90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025CB">
        <w:rPr>
          <w:rFonts w:ascii="Arial" w:hAnsi="Arial" w:cs="Arial"/>
          <w:color w:val="3566FC"/>
          <w:sz w:val="20"/>
          <w:szCs w:val="20"/>
        </w:rPr>
        <w:t>nachystat kartičky, z kterých si losují, </w:t>
      </w:r>
    </w:p>
    <w:p w14:paraId="7922F0E1" w14:textId="77777777" w:rsidR="00D025CB" w:rsidRPr="00D025CB" w:rsidRDefault="00D025CB" w:rsidP="00D025CB">
      <w:pPr>
        <w:numPr>
          <w:ilvl w:val="0"/>
          <w:numId w:val="91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025CB">
        <w:rPr>
          <w:rFonts w:ascii="Arial" w:hAnsi="Arial" w:cs="Arial"/>
          <w:color w:val="3566FC"/>
          <w:sz w:val="20"/>
          <w:szCs w:val="20"/>
        </w:rPr>
        <w:lastRenderedPageBreak/>
        <w:t>některé kombinace mohou být protichůdné či zamotané, zkuste vymyslet, jak to budete řešit, </w:t>
      </w:r>
    </w:p>
    <w:p w14:paraId="4C7FE7CA" w14:textId="77777777" w:rsidR="00D025CB" w:rsidRPr="00D025CB" w:rsidRDefault="00D025CB" w:rsidP="00D025CB">
      <w:pPr>
        <w:numPr>
          <w:ilvl w:val="0"/>
          <w:numId w:val="92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025CB">
        <w:rPr>
          <w:rFonts w:ascii="Arial" w:hAnsi="Arial" w:cs="Arial"/>
          <w:color w:val="3566FC"/>
          <w:sz w:val="20"/>
          <w:szCs w:val="20"/>
        </w:rPr>
        <w:t>některé skupiny budou mít stejné kartičky z některých aspektů, </w:t>
      </w:r>
    </w:p>
    <w:p w14:paraId="61EC1A8E" w14:textId="77777777" w:rsidR="00D025CB" w:rsidRPr="00D025CB" w:rsidRDefault="00D025CB" w:rsidP="00D025CB">
      <w:pPr>
        <w:numPr>
          <w:ilvl w:val="0"/>
          <w:numId w:val="93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025CB">
        <w:rPr>
          <w:rFonts w:ascii="Arial" w:hAnsi="Arial" w:cs="Arial"/>
          <w:color w:val="3566FC"/>
          <w:sz w:val="20"/>
          <w:szCs w:val="20"/>
        </w:rPr>
        <w:t>seznam nástrojů. </w:t>
      </w:r>
    </w:p>
    <w:p w14:paraId="2A522933" w14:textId="77777777" w:rsidR="001A4CF1" w:rsidRDefault="001A4CF1" w:rsidP="00687B9C">
      <w:pPr>
        <w:spacing w:after="160" w:line="276" w:lineRule="auto"/>
        <w:ind w:left="1068"/>
        <w:rPr>
          <w:rFonts w:ascii="Arial" w:hAnsi="Arial" w:cs="Arial"/>
          <w:color w:val="002060"/>
          <w:sz w:val="20"/>
          <w:szCs w:val="20"/>
        </w:rPr>
      </w:pPr>
    </w:p>
    <w:p w14:paraId="70CF3AF4" w14:textId="5915A085" w:rsidR="001A4CF1" w:rsidRDefault="001A4CF1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br w:type="page"/>
      </w:r>
    </w:p>
    <w:p w14:paraId="5DE9AE32" w14:textId="6DBC1EDE" w:rsidR="00425EC5" w:rsidRDefault="00BE62FA" w:rsidP="00687B9C">
      <w:pPr>
        <w:spacing w:after="160" w:line="276" w:lineRule="auto"/>
        <w:rPr>
          <w:rFonts w:ascii="Georgia" w:hAnsi="Georgia" w:cs="Arial"/>
          <w:color w:val="002060"/>
          <w:sz w:val="52"/>
          <w:szCs w:val="52"/>
        </w:rPr>
      </w:pPr>
      <w:r w:rsidRPr="00720D91">
        <w:rPr>
          <w:rFonts w:ascii="Georgia" w:hAnsi="Georgia" w:cs="Arial"/>
          <w:color w:val="002060"/>
          <w:sz w:val="52"/>
          <w:szCs w:val="52"/>
        </w:rPr>
        <w:lastRenderedPageBreak/>
        <w:t>Navržený průběh workshopu: </w:t>
      </w:r>
    </w:p>
    <w:p w14:paraId="651BE7E2" w14:textId="77777777" w:rsidR="00767697" w:rsidRPr="00767697" w:rsidRDefault="00767697" w:rsidP="00687B9C">
      <w:pPr>
        <w:spacing w:after="160" w:line="276" w:lineRule="auto"/>
        <w:rPr>
          <w:rFonts w:ascii="Georgia" w:hAnsi="Georgia" w:cs="Arial"/>
          <w:color w:val="002060"/>
          <w:sz w:val="20"/>
          <w:szCs w:val="20"/>
        </w:rPr>
      </w:pPr>
    </w:p>
    <w:p w14:paraId="1F9E5827" w14:textId="79EF9E14" w:rsidR="00767697" w:rsidRDefault="00425EC5" w:rsidP="00767697">
      <w:pPr>
        <w:spacing w:after="160"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383AF2">
        <w:rPr>
          <w:rFonts w:ascii="Arial" w:hAnsi="Arial" w:cs="Arial"/>
          <w:b/>
          <w:bCs/>
          <w:color w:val="002060"/>
          <w:sz w:val="32"/>
          <w:szCs w:val="32"/>
        </w:rPr>
        <w:t xml:space="preserve">1) </w:t>
      </w:r>
      <w:r w:rsidR="00D025CB" w:rsidRPr="00D025CB">
        <w:rPr>
          <w:rFonts w:ascii="Arial" w:hAnsi="Arial" w:cs="Arial"/>
          <w:b/>
          <w:bCs/>
          <w:color w:val="002060"/>
          <w:sz w:val="32"/>
          <w:szCs w:val="32"/>
        </w:rPr>
        <w:t>Ukotvení v tématu</w:t>
      </w:r>
      <w:r w:rsidR="00767697" w:rsidRPr="00767697">
        <w:rPr>
          <w:rFonts w:ascii="Arial" w:hAnsi="Arial" w:cs="Arial"/>
          <w:b/>
          <w:bCs/>
          <w:color w:val="002060"/>
          <w:sz w:val="32"/>
          <w:szCs w:val="32"/>
        </w:rPr>
        <w:t> </w:t>
      </w:r>
    </w:p>
    <w:p w14:paraId="161F23F6" w14:textId="195D891A" w:rsidR="00425EC5" w:rsidRDefault="00D025CB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D025CB">
        <w:rPr>
          <w:rFonts w:ascii="Arial" w:hAnsi="Arial" w:cs="Arial"/>
          <w:color w:val="002060"/>
          <w:sz w:val="20"/>
          <w:szCs w:val="20"/>
        </w:rPr>
        <w:t>První část by měla obsahovat seznámení s digitálními nástroji pro podporu dávání zpětné vazby, viz nástroje a příklady z praxe. </w:t>
      </w:r>
    </w:p>
    <w:p w14:paraId="7357937A" w14:textId="77777777" w:rsidR="00D025CB" w:rsidRDefault="00D025CB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F51EF98" w14:textId="2C427547" w:rsidR="00D025CB" w:rsidRDefault="00D025CB" w:rsidP="00D025CB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noProof/>
          <w:color w:val="002060"/>
          <w:sz w:val="20"/>
          <w:szCs w:val="20"/>
        </w:rPr>
        <w:drawing>
          <wp:inline distT="0" distB="0" distL="0" distR="0" wp14:anchorId="0C99F1AC" wp14:editId="074BE0C5">
            <wp:extent cx="4673600" cy="3983199"/>
            <wp:effectExtent l="0" t="0" r="0" b="0"/>
            <wp:docPr id="118513777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137776" name="Obrázek 118513777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296" cy="398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7F21F" w14:textId="77777777" w:rsidR="00D025CB" w:rsidRDefault="00D025CB" w:rsidP="00D025CB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7A7E9A0" w14:textId="77777777" w:rsidR="00D025CB" w:rsidRDefault="00D025CB" w:rsidP="00D025CB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C456737" w14:textId="77777777" w:rsidR="00670D40" w:rsidRDefault="00670D40" w:rsidP="00670D40">
      <w:pPr>
        <w:spacing w:after="160"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5D9A661A" w14:textId="09AB50BF" w:rsidR="00D025CB" w:rsidRDefault="00670D40" w:rsidP="00670D40">
      <w:pPr>
        <w:spacing w:after="160" w:line="276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2</w:t>
      </w:r>
      <w:r w:rsidRPr="00383AF2">
        <w:rPr>
          <w:rFonts w:ascii="Arial" w:hAnsi="Arial" w:cs="Arial"/>
          <w:b/>
          <w:bCs/>
          <w:color w:val="002060"/>
          <w:sz w:val="32"/>
          <w:szCs w:val="32"/>
        </w:rPr>
        <w:t xml:space="preserve">) </w:t>
      </w:r>
      <w:r w:rsidRPr="00670D40">
        <w:rPr>
          <w:rFonts w:ascii="Arial" w:hAnsi="Arial" w:cs="Arial"/>
          <w:b/>
          <w:bCs/>
          <w:color w:val="002060"/>
          <w:sz w:val="32"/>
          <w:szCs w:val="32"/>
        </w:rPr>
        <w:t>Volba nástroje vhodného pro digitální hodnocení</w:t>
      </w:r>
    </w:p>
    <w:p w14:paraId="042E5110" w14:textId="77777777" w:rsidR="00B13751" w:rsidRDefault="00B13751" w:rsidP="00B13751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FE87C9E" w14:textId="77777777" w:rsidR="00B13751" w:rsidRDefault="00B13751" w:rsidP="00B13751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B13751">
        <w:rPr>
          <w:rFonts w:ascii="Arial" w:hAnsi="Arial" w:cs="Arial"/>
          <w:color w:val="002060"/>
          <w:sz w:val="20"/>
          <w:szCs w:val="20"/>
        </w:rPr>
        <w:t xml:space="preserve">Účastníci a účastnice se rozdělí do skupin a vylosují si 5 (v našem případě různě barevných) kartiček, které se vážou ke konkrétním aspektům hodnocení (forma, interaktivita, personalizace, rychlost, míra podpory). Na základě daných kartiček zkusí skupinka vymyslet, jaké nástroje by jim k tomu mohly pomoci (brainstorming na </w:t>
      </w:r>
      <w:proofErr w:type="spellStart"/>
      <w:r w:rsidRPr="00B13751">
        <w:rPr>
          <w:rFonts w:ascii="Arial" w:hAnsi="Arial" w:cs="Arial"/>
          <w:color w:val="002060"/>
          <w:sz w:val="20"/>
          <w:szCs w:val="20"/>
        </w:rPr>
        <w:t>flipchart</w:t>
      </w:r>
      <w:proofErr w:type="spellEnd"/>
      <w:r w:rsidRPr="00B13751">
        <w:rPr>
          <w:rFonts w:ascii="Arial" w:hAnsi="Arial" w:cs="Arial"/>
          <w:color w:val="002060"/>
          <w:sz w:val="20"/>
          <w:szCs w:val="20"/>
        </w:rPr>
        <w:t>). </w:t>
      </w:r>
    </w:p>
    <w:p w14:paraId="497FD518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0454329" w14:textId="77777777" w:rsidR="00B13751" w:rsidRDefault="00B1375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4B7D2F2" w14:textId="3FA1E477" w:rsidR="00B13751" w:rsidRDefault="001F6283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noProof/>
          <w:color w:val="002060"/>
          <w:sz w:val="20"/>
          <w:szCs w:val="20"/>
        </w:rPr>
        <w:lastRenderedPageBreak/>
        <w:drawing>
          <wp:inline distT="0" distB="0" distL="0" distR="0" wp14:anchorId="40C6852B" wp14:editId="54CCD10F">
            <wp:extent cx="5277394" cy="7015193"/>
            <wp:effectExtent l="0" t="0" r="0" b="0"/>
            <wp:docPr id="65463781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37818" name="Obrázek 65463781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028" cy="702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E7AB4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7ECB25D" w14:textId="6D7A452E" w:rsidR="00720D91" w:rsidRDefault="00B1375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B13751">
        <w:rPr>
          <w:rFonts w:ascii="Arial" w:hAnsi="Arial" w:cs="Arial"/>
          <w:color w:val="002060"/>
          <w:sz w:val="20"/>
          <w:szCs w:val="20"/>
        </w:rPr>
        <w:t>Doporučujeme nachystat nějak vizuálně názvy nástrojů, případně i s popisky, k čemu jsou dobré, ale stačí názvy. Účastníci si mohou detaily dohledat. </w:t>
      </w:r>
    </w:p>
    <w:p w14:paraId="10680007" w14:textId="77777777" w:rsidR="00B13751" w:rsidRDefault="00B1375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54A07DD" w14:textId="77777777" w:rsidR="001F6283" w:rsidRDefault="001F6283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BAB38E6" w14:textId="77777777" w:rsidR="001F6283" w:rsidRDefault="001F6283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26B3CE" w14:textId="77777777" w:rsidR="001F6283" w:rsidRDefault="001F6283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1E120C0" w14:textId="77777777" w:rsidR="00B13751" w:rsidRDefault="00B1375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322ECE2" w14:textId="3182C51E" w:rsidR="00B13751" w:rsidRPr="00B13751" w:rsidRDefault="00B13751" w:rsidP="00B13751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B13751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3) Diskuse s </w:t>
      </w:r>
      <w:proofErr w:type="spellStart"/>
      <w:r w:rsidR="001A4CF1" w:rsidRPr="001A4CF1">
        <w:rPr>
          <w:rFonts w:ascii="Arial" w:hAnsi="Arial" w:cs="Arial"/>
          <w:b/>
          <w:bCs/>
          <w:color w:val="002060"/>
          <w:sz w:val="32"/>
          <w:szCs w:val="32"/>
        </w:rPr>
        <w:t>ChatGPT</w:t>
      </w:r>
      <w:proofErr w:type="spellEnd"/>
      <w:r w:rsidRPr="00B13751">
        <w:rPr>
          <w:rFonts w:ascii="Arial" w:hAnsi="Arial" w:cs="Arial"/>
          <w:color w:val="002060"/>
          <w:sz w:val="32"/>
          <w:szCs w:val="32"/>
        </w:rPr>
        <w:t> </w:t>
      </w:r>
    </w:p>
    <w:p w14:paraId="71646496" w14:textId="77777777" w:rsidR="00B13751" w:rsidRPr="00B13751" w:rsidRDefault="00B13751" w:rsidP="00B13751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3DE650BA" w14:textId="77777777" w:rsidR="00B13751" w:rsidRDefault="00B13751" w:rsidP="00C75D4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B13751">
        <w:rPr>
          <w:rFonts w:ascii="Arial" w:hAnsi="Arial" w:cs="Arial"/>
          <w:color w:val="002060"/>
          <w:sz w:val="20"/>
          <w:szCs w:val="20"/>
        </w:rPr>
        <w:t>Po vymyšlení typu hodnocení předloží svůj návrh chatu GPT a zeptají se ho na zpětnou vazbu, zda je výběr ideální, nebo co by mohli vylepšit. </w:t>
      </w:r>
    </w:p>
    <w:p w14:paraId="27BFA48B" w14:textId="77777777" w:rsidR="00B13751" w:rsidRPr="00B13751" w:rsidRDefault="00B13751" w:rsidP="00C75D4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7B3B301" w14:textId="77777777" w:rsidR="00B13751" w:rsidRPr="00B13751" w:rsidRDefault="00B13751" w:rsidP="00C75D4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B13751">
        <w:rPr>
          <w:rFonts w:ascii="Arial" w:hAnsi="Arial" w:cs="Arial"/>
          <w:color w:val="002060"/>
          <w:sz w:val="20"/>
          <w:szCs w:val="20"/>
        </w:rPr>
        <w:t>Na základě toho přepracují svůj návrh. </w:t>
      </w:r>
    </w:p>
    <w:p w14:paraId="79693B77" w14:textId="77777777" w:rsidR="00B13751" w:rsidRDefault="00B13751" w:rsidP="00B13751">
      <w:pPr>
        <w:spacing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AC23963" w14:textId="77777777" w:rsidR="00B13751" w:rsidRDefault="00B13751" w:rsidP="00B13751">
      <w:pPr>
        <w:spacing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3E7197C" w14:textId="786661C8" w:rsidR="00B13751" w:rsidRPr="00B13751" w:rsidRDefault="00B13751" w:rsidP="00B13751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B13751">
        <w:rPr>
          <w:rFonts w:ascii="Arial" w:hAnsi="Arial" w:cs="Arial"/>
          <w:b/>
          <w:bCs/>
          <w:color w:val="002060"/>
          <w:sz w:val="32"/>
          <w:szCs w:val="32"/>
        </w:rPr>
        <w:t>4) Představení výsledků navzájem</w:t>
      </w:r>
      <w:r w:rsidRPr="00B13751">
        <w:rPr>
          <w:rFonts w:ascii="Arial" w:hAnsi="Arial" w:cs="Arial"/>
          <w:color w:val="002060"/>
          <w:sz w:val="32"/>
          <w:szCs w:val="32"/>
        </w:rPr>
        <w:t> </w:t>
      </w:r>
    </w:p>
    <w:p w14:paraId="004BD63C" w14:textId="77777777" w:rsidR="00B13751" w:rsidRPr="00B13751" w:rsidRDefault="00B13751" w:rsidP="00B13751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63C98801" w14:textId="77777777" w:rsidR="00B13751" w:rsidRPr="00B13751" w:rsidRDefault="00B13751" w:rsidP="00C75D4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B13751">
        <w:rPr>
          <w:rFonts w:ascii="Arial" w:hAnsi="Arial" w:cs="Arial"/>
          <w:color w:val="002060"/>
          <w:sz w:val="20"/>
          <w:szCs w:val="20"/>
        </w:rPr>
        <w:t xml:space="preserve">Závěrečná část spočívá v představení typu zpětné vazby. Na co přišli, jaké to má bariéry, výhody. Reflexe by měla zahrnovat i diskusi s </w:t>
      </w:r>
      <w:proofErr w:type="spellStart"/>
      <w:r w:rsidRPr="00B13751">
        <w:rPr>
          <w:rFonts w:ascii="Arial" w:hAnsi="Arial" w:cs="Arial"/>
          <w:color w:val="002060"/>
          <w:sz w:val="20"/>
          <w:szCs w:val="20"/>
        </w:rPr>
        <w:t>ChatGPT</w:t>
      </w:r>
      <w:proofErr w:type="spellEnd"/>
      <w:r w:rsidRPr="00B13751">
        <w:rPr>
          <w:rFonts w:ascii="Arial" w:hAnsi="Arial" w:cs="Arial"/>
          <w:color w:val="002060"/>
          <w:sz w:val="20"/>
          <w:szCs w:val="20"/>
        </w:rPr>
        <w:t>, zda dokázali vhodně zadat požadavek, jestli byla reakce adekvátní, nebo úplně mimo. </w:t>
      </w:r>
    </w:p>
    <w:p w14:paraId="534FF746" w14:textId="77777777" w:rsidR="00B13751" w:rsidRDefault="00B1375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256C58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FBA105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ACB9AB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78617AF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55F8D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E961A7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86AABE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6C418D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7A8D6D0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35B1B2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B4E9DAA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332ABB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DDEF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F3185D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4143D45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D217A0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42C47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44CCD8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926A25D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209D3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C8C7169" w14:textId="77777777" w:rsidR="001A4CF1" w:rsidRDefault="001A4CF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F977EEC" w14:textId="77777777" w:rsidR="001A4CF1" w:rsidRDefault="001A4CF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17FE040" w14:textId="77777777" w:rsidR="001A4CF1" w:rsidRDefault="001A4CF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8CD7EAF" w14:textId="77777777" w:rsidR="001A4CF1" w:rsidRDefault="001A4CF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037B178" w14:textId="77777777" w:rsidR="001A4CF1" w:rsidRDefault="001A4CF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74C2979" w14:textId="77777777" w:rsidR="001A4CF1" w:rsidRDefault="001A4CF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C88CF37" w14:textId="77777777" w:rsidR="001A4CF1" w:rsidRDefault="001A4CF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1B5CFD3" w14:textId="77777777" w:rsidR="001A4CF1" w:rsidRDefault="001A4CF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1F0648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37900CF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C4EB368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noProof/>
          <w:color w:val="3566F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F6F0A" wp14:editId="10E3C2A7">
                <wp:simplePos x="0" y="0"/>
                <wp:positionH relativeFrom="column">
                  <wp:posOffset>-20456</wp:posOffset>
                </wp:positionH>
                <wp:positionV relativeFrom="paragraph">
                  <wp:posOffset>157836</wp:posOffset>
                </wp:positionV>
                <wp:extent cx="5469308" cy="17092"/>
                <wp:effectExtent l="0" t="0" r="36195" b="21590"/>
                <wp:wrapNone/>
                <wp:docPr id="1562494532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9308" cy="17092"/>
                        </a:xfrm>
                        <a:prstGeom prst="line">
                          <a:avLst/>
                        </a:prstGeom>
                        <a:ln>
                          <a:solidFill>
                            <a:srgbClr val="3566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ED68E" id="Přímá spojnic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2.45pt" to="429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UCxAEAAOMDAAAOAAAAZHJzL2Uyb0RvYy54bWysU8tu2zAQvBfIPxC8x5Sdxm0Eyzk4cC9F&#10;G/R1p6mlRYAvkKwl/32XlKwESVGgRS8LkdyZ3Zldbe4Ho8kJQlTONnS5qCgBK1yr7LGh37/tr99T&#10;EhO3LdfOQkPPEOn99urNpvc1rFzndAuBIImNde8b2qXka8ai6MDwuHAeLD5KFwxPeAxH1gbeI7vR&#10;bFVVa9a70PrgBMSItw/jI90WfilBpM9SRkhENxR7SyWGEg85su2G18fAfafE1Ab/hy4MVxaLzlQP&#10;PHHyM6hXVEaJ4KKTaSGcYU5KJaBoQDXL6oWarx33ULSgOdHPNsX/Rys+nXb2MaANvY919I8hqxhk&#10;MERq5X/gTIsu7JQMxbbzbBsMiQi8vH27vrupcNAC35bvqrtVtpWNNJnOh5g+gDMkfzRUK5tV8Zqf&#10;PsY0pl5S8rW2OUanVbtXWpdDOB52OpATxzne3K7X+91U41kaVsxQ9qSkfKWzhpH2C0iiWux41FSW&#10;DGZaLgTYtJx4tcXsDJPYwgysSt9/BE75GQplAf8GPCNKZWfTDDbKuvC76mm4tCzH/IsDo+5swcG1&#10;5zLjYg1uUpnOtPV5VZ+fC/zp39z+AgAA//8DAFBLAwQUAAYACAAAACEAlq+7FeAAAAAIAQAADwAA&#10;AGRycy9kb3ducmV2LnhtbEyPwU7DMAyG70i8Q2Qkblu6AqOUplNVBIdJk2ADxDFrTVtonJKkW3l7&#10;zAmO9v/r8+dsNZleHND5zpKCxTwCgVTZuqNGwfPufpaA8EFTrXtLqOAbPazy05NMp7U90hMetqER&#10;DCGfagVtCEMqpa9aNNrP7YDE2bt1RgceXSNrp48MN72Mo2gpje6IL7R6wLLF6nM7Gqa8fKz9uH5z&#10;ZVF87Tbh8WG6K1+VOj+bilsQAafwV4ZffVaHnJ32dqTai17B7CLmpoL48gYE58lVsgCx58X1EmSe&#10;yf8P5D8AAAD//wMAUEsBAi0AFAAGAAgAAAAhALaDOJL+AAAA4QEAABMAAAAAAAAAAAAAAAAAAAAA&#10;AFtDb250ZW50X1R5cGVzXS54bWxQSwECLQAUAAYACAAAACEAOP0h/9YAAACUAQAACwAAAAAAAAAA&#10;AAAAAAAvAQAAX3JlbHMvLnJlbHNQSwECLQAUAAYACAAAACEABBK1AsQBAADjAwAADgAAAAAAAAAA&#10;AAAAAAAuAgAAZHJzL2Uyb0RvYy54bWxQSwECLQAUAAYACAAAACEAlq+7FeAAAAAIAQAADwAAAAAA&#10;AAAAAAAAAAAeBAAAZHJzL2Rvd25yZXYueG1sUEsFBgAAAAAEAAQA8wAAACsFAAAAAA==&#10;" strokecolor="#3566fc" strokeweight=".5pt">
                <v:stroke joinstyle="miter"/>
              </v:line>
            </w:pict>
          </mc:Fallback>
        </mc:AlternateContent>
      </w:r>
    </w:p>
    <w:p w14:paraId="6245556D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18EB1CB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0EB9D527" w14:textId="77777777" w:rsidR="00720D91" w:rsidRPr="007B6537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 xml:space="preserve">Černý, M., &amp; Ryšavá, D. (2025). </w:t>
      </w:r>
      <w:proofErr w:type="spellStart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Dig</w:t>
      </w:r>
      <w:r w:rsidRPr="007B6537">
        <w:rPr>
          <w:rFonts w:ascii="Tahoma" w:hAnsi="Tahoma" w:cs="Tahoma"/>
          <w:i/>
          <w:iCs/>
          <w:color w:val="3566FC"/>
          <w:sz w:val="20"/>
          <w:szCs w:val="20"/>
        </w:rPr>
        <w:t>﻿</w:t>
      </w:r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CompEdu</w:t>
      </w:r>
      <w:proofErr w:type="spellEnd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 xml:space="preserve"> kuchařka</w:t>
      </w:r>
      <w:r w:rsidRPr="007B6537">
        <w:rPr>
          <w:rFonts w:ascii="Arial" w:hAnsi="Arial" w:cs="Arial"/>
          <w:color w:val="3566FC"/>
          <w:sz w:val="20"/>
          <w:szCs w:val="20"/>
        </w:rPr>
        <w:t xml:space="preserve"> [Online]. </w:t>
      </w:r>
      <w:proofErr w:type="spellStart"/>
      <w:r w:rsidRPr="007B6537">
        <w:rPr>
          <w:rFonts w:ascii="Arial" w:hAnsi="Arial" w:cs="Arial"/>
          <w:color w:val="3566FC"/>
          <w:sz w:val="20"/>
          <w:szCs w:val="20"/>
        </w:rPr>
        <w:t>DigCompEdu</w:t>
      </w:r>
      <w:proofErr w:type="spellEnd"/>
      <w:r w:rsidRPr="007B6537">
        <w:rPr>
          <w:rFonts w:ascii="Arial" w:hAnsi="Arial" w:cs="Arial"/>
          <w:color w:val="3566FC"/>
          <w:sz w:val="20"/>
          <w:szCs w:val="20"/>
        </w:rPr>
        <w:t xml:space="preserve"> kuchařka. </w:t>
      </w:r>
    </w:p>
    <w:p w14:paraId="6C6C23F5" w14:textId="58D1F809" w:rsidR="001728D0" w:rsidRPr="006F31E4" w:rsidRDefault="00720D91" w:rsidP="00687B9C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>http://digcompedu.npi.cz/</w:t>
      </w:r>
    </w:p>
    <w:sectPr w:rsidR="001728D0" w:rsidRPr="006F31E4" w:rsidSect="008C1E02">
      <w:footerReference w:type="default" r:id="rId21"/>
      <w:headerReference w:type="first" r:id="rId22"/>
      <w:pgSz w:w="11906" w:h="16838"/>
      <w:pgMar w:top="1588" w:right="1134" w:bottom="1871" w:left="1701" w:header="709" w:footer="2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DB1A6" w14:textId="77777777" w:rsidR="009B3441" w:rsidRDefault="009B3441">
      <w:r>
        <w:separator/>
      </w:r>
    </w:p>
  </w:endnote>
  <w:endnote w:type="continuationSeparator" w:id="0">
    <w:p w14:paraId="24D28185" w14:textId="77777777" w:rsidR="009B3441" w:rsidRDefault="009B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AEF" w:usb1="4000207B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A4EA" w14:textId="77777777" w:rsidR="00F07432" w:rsidRPr="00EA01A6" w:rsidRDefault="00EE46CA" w:rsidP="00EE46CA">
    <w:pPr>
      <w:pStyle w:val="Zpat"/>
      <w:tabs>
        <w:tab w:val="clear" w:pos="4536"/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16"/>
      </w:rPr>
      <w:t xml:space="preserve"> </w:t>
    </w:r>
    <w:r w:rsidR="00EA01A6">
      <w:rPr>
        <w:rFonts w:ascii="Arial" w:hAnsi="Arial"/>
        <w:sz w:val="16"/>
      </w:rPr>
      <w:tab/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PAGE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  <w:r w:rsidR="00EA01A6">
      <w:rPr>
        <w:sz w:val="20"/>
        <w:szCs w:val="20"/>
      </w:rPr>
      <w:t>/</w:t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NUMPAGES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B5AEF" w14:textId="77777777" w:rsidR="009B3441" w:rsidRDefault="009B3441">
      <w:r>
        <w:separator/>
      </w:r>
    </w:p>
  </w:footnote>
  <w:footnote w:type="continuationSeparator" w:id="0">
    <w:p w14:paraId="3B90BEBB" w14:textId="77777777" w:rsidR="009B3441" w:rsidRDefault="009B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BE21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C9370EC" wp14:editId="0F5FCC3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9" name="Plátno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B0E75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YuIpAAACVuAwAOAAAAZHJzL2Uyb0RvYy54bWy0fdtuJEmS3bsA/QPBRwHdlXGPKEzNYqZn&#10;Sligd9XQlD4gi2QViSWZ3CS7q2cX++865nbMM7JI9xPSSvMwwWoa3d3czM3t7n/4h98f7i9+uzk+&#10;3x0eP1w2P+4uL24erw7Xd49fP1z+r08ff5gvL55f9o/X+/vD482Hy7/fPF/+wx//63/5w7en9zft&#10;4fZwf31zvMAgj8/vvz19uLx9eXl6/+7d89XtzcP++cfD080jfvnlcHzYv+Cfx6/vro/7bxj94f5d&#10;u9uN774djtdPx8PVzfMz/utf/JeXf0zjf/lyc/XyP758eb55ubj/cIm1vaT/P6b//2z//+6Pf9i/&#10;/3rcP93eXXEZ+/+LVTzs7x4xaR7qL/uX/cWvx7tXQz3cXR0Pz4cvLz9eHR7eHb58ubu6STgAm2b3&#10;HTY/7R9/2z8nZK6wO7FA/PT/cNzPX23dj4ePd/f32I13GP29/Tf7fgN9buzX94/nQP5fEixhvj2B&#10;gM9PmZTP/7kl/u12/3STMH9+f/XPv/1yvLi7/nDZX1487h/ARv8ThN0/fr2/uWgao6HNDrC/Pf1y&#10;tIU+P/18uPqX54vHw0+3ALv50/F4+HZ7s7/GqhI8Vr76A/vHM/704vO3fzpcY/j9ry+HRM7fvxwf&#10;bEAQ6uL3xDV/z1xz8/vLxRX+47DrhmG4vLjCr4Zd3yyJq97t38cfPx2fX/77zeHhwn74cHnE2tPg&#10;+99+fn6xLd+/D5C0+MP93bVRI/3j+PXzT/fHi9/2YOBuGMePPxm++JPnNdjb9Nm/xxoxhw1kq00M&#10;+e9L0/a7P7fLDx/Hefqh/9gPPyzTbv5h1yx/XsZdv/R/+fgftsCmf397d3198/jz3eNNHI6m30ZY&#10;HlNn63Q8Lr59uFyGdki4n63+eY3kLv3vLSQf7l4gK+7vHj5czhlo/97o+tfHa+zK/v3L/u7ef353&#10;vvy0ZdiD+KZdSVxghHcG+ny4/juY4HgAkSArINXww+3h+G+XF98gIT5cPv/rr/vjzeXF/T8+gpGW&#10;pu9NpKR/9MPU4h/H9W8+r3+zf7zCUB8uXy4v/MefXlwM/fp0vPt6i5matDGPhz+B+b7cJcYwxvRV&#10;Yd32D5wwX+v/96MGhvaj9vF4c2Py96Jpqyftr9d3L78c7h5f/pNnbGznEZPjMDX91GFTE2HjsHVz&#10;A9L7YWuH3n724xCH7epXP2zGDXHAIJaveQy+XhOtTxjky8M9hP1/e3fR9lN/8e2iXZbJpzuBNSsw&#10;EPzi9gLXTvc9VLuCaodhLgzWrcCauTAWhNxpYdNuLIyFPcpgxbHGFVA7zUthrGkF1vRdYWG4yvOM&#10;7dQ1hcGWNdg8FAZrzvZ/AFxh/9cE6JoSAcCc68WNJUybNQm6pUSD5owIc7srrW5NhWG3KyF7Roe5&#10;L67ujBBdN5XGOyMFuLa0vDUtmm5pC+OZ6DqRtu9LxGjXxGi6sUTc9owafXF97ZoauERLyzujRt91&#10;BXRxt5zQMLDCYV1ToxmWEjXaNTW6ZSwNtyZGMxaJ266J0Q8lTu7WtGjmXQnZbk2Lbi6trjsjxa4p&#10;DrcmRb8rcUp3Roq2LQ63JsWA8/M2Kbo1KdoO8vVtKdCtSTF1RWTXpGihlpWGW5OigeJTWJ7d76dz&#10;0Q6lc9avadG0Q1Ma75wYY2n3+jUxcG6L462p0cxtiZP7NTWavi3tX78mRzMW77F+TY5mLq9vTY+m&#10;fGX0Z/RYppLcG9b0aNq2LdB3OKPHMpe4eVjTo+m64nhn9Fiwz2+z83BGj64t8YuZC5mv+jK6Z+Ro&#10;d6XTMazJ0TdFbNfUaGG1lHZvTQ1TZt5GdjwjxjKVmG9cE8PulsJwZ7SYhxItxjUtyoJqPCPFBJZ/&#10;W7KYrnkiBZSawurOSDEOxeHWpBiLqtS4JgUOWnG4NSmapqgQTGe0mIqbN61p0XRz6aBN58TAAXp7&#10;96Y1MZoeHPr29k1n1CgrLNOaGk1X3L9pTQ4cjOL61uRosNGl9a3p0Q8ldW86I0eHy/RtdOc1OYax&#10;NNx8To2ldEvOa2qMJaEyn9Gim0piYD6jRfFgzGekaMfSnTGvSdEU1ZV5TYkeSBR2bk2IbizZGPOa&#10;EGW9Fq6Y1eFuSqdsWdOhfDsuazIMxbUtazpU1rYmw1SUAMuaDN1cEsbLmgrLXLopYN+uNqSogy5r&#10;KjQNrK63j/+yJsOwlI4DTPbVtBiuRAioYmvAdiyh2+zWtGjaopUMhlyP2MHOf5vxmt0ZPZoS5zW7&#10;NUEqNlWzW5NkbssDrmnSdE1JRjW7NVXmIjc3u3OqlI5ac2aCT2NJhoL+qy3sizK0ObPBx7IJfmaD&#10;97vy+tYUGYpGadOsKdIXfSEQ/2s8iupP06wJ0p/ZffC7ZlfS/tbdt/v3V78/0r2En+DeQ+hjl5x5&#10;T4dncxubrwn+rE/uek7w5p4qAIOzDTj5mDAfoCrA2CIDHugFqwMDfwNOPi45MpjNgJdNIxsrGbR7&#10;4+XYxikJfBuS5o1J4NvQNDon8G2INsS02Yaq+UpsdPhC3PNY33NzhSTwbai2RBWujE2jE1W4KjaB&#10;E1W4IraAmyvC1g5Xwybw4NxtqJorIY2+DVVzFSTwbah2RLXbhqpZ+jY6LPktqPZEFYb6JnCiCjt8&#10;EzhRhZm9CZyoworeAm5GtKEKI3kTOFEdtqFqJnAafRuqA1GFCbtpMUR12Iaqmai2GJigW0YfiSpM&#10;zE3gRBUm5CZwojpuQ9VMxLT2baiaBWjgsPC2LMYMvAS+DVWz3xL4NlTNPEvg21CdiCrMqy1rN+vK&#10;Rof5tAmcqMI+2gROVGH/bAInqrBvNoETVRgwW8DNgDFUYaFsAieqMEE2gRNV2BibwImqB8nkJW9G&#10;RFr7NlSTkWDwZgRsWU6yAfwPtqGbVHz/g20IJxXe/2AbdZOK7n+wEemT4rQR6aw6QYvetEtZeYKa&#10;vO0PSGbTg1d/4PSmnms5DN+n1BwvL5BS89n+BgkN+xdTj+NHi/2n6OrFLX6wAKr95uHw282nQ4J5&#10;MT25RaAg8UwLeeNTn0DuH89BzcrBVrcQ2g4aAPF98jF7M1INMF+PARDfDAg7xwChadRHNNeIAWYV&#10;MEaKb4xISdXuYicDIL4BSIHZwMVQn5qCuMEfCEDYvVhjgytQALoQQGxbATpfNO0sAIk13JUK0PcR&#10;BKov0fwzwCVL5Ni9+MYuktK426rjDWSdrETEOPHleMGNWQ2L38c34CzGhvUpvoEJ63wjaAeXu9NO&#10;bPRg3lyjcYiOWFd8Y33kVzHtaF4aQ6O+e6OZ2zarALP4JMAE+40WStowmnn9N6yNmoTC1Dx5NqnA&#10;AckXDicIMcF0tPFaMS8CYI6FgrP4H8ZTjDdR2VaMPHH3sm4YDBJfMspEhoKHuHqAJm4zbvg6nLmk&#10;0z4LnprMO2yASrYghcUBs+EVKMQ3UAlAJf/yiEqi5jVmXSymjG+e2rGGU1JsD7dR3iNBF3kzBaHl&#10;XRecI2/Piax4upED2/gG1uTtVknpif6WdlFcZp5WMEXn6VbQP2LK+HLqkfdDB7le5cdxcjZDGpEA&#10;DHGDtdZHpPhinlpljXH0oeHUR6R41SOGuFZrRG6V76PCOu4TuY9xQUnK5BtP0XrgFSq5J+7k1/x4&#10;dX94vsHWvqFWdnQ1IRjDzS+qlZOlchjTZdBgtvgGv1uOQQJUso1OiC5bWTFSfGPE0WUbstLqLDKR&#10;jRH8FoAW6sMae0QOqkw38QT12UaItcU31mgBJBsRmVvVEZG35ICdBOSISv+cLQxhU8NlVJ+aJ6jH&#10;fgpA17N6dd8h/y9NjQQ/MaIlyGGNQzadYv/iy32c6RYeujDKAiC+GdD30TLM68hYLh2mtuyjrZBw&#10;MYkxs8ovBCZSjzi7UuZnYJzWiei5mJ1HsemUXoWESo6JPLE6RqFad73Cnaex6bJrMkgT3yCRhfFt&#10;55EPKWaHGHRIZaIsFutLY2afWMwaX86+MGKAZA6xnwt93Jb2UV/nkncp1zLErPGN2SmKLA4qxqTk&#10;+D+ARCZTfcyQ6812SLnODn5u33mFETIsAlKIhS6UUbnzPXUeTU3UmWzkECTCBqTYTyRnEVJxsglh&#10;3yV1OhAvJqQ6ccjBJ6Q6xX0+cUoy9Jadks6RkjY9r8AGbqo616FAxsds1b2B2DEhlaRFijQhlfQO&#10;SHkhxOQDImFVmRj4DLiTBCBvN+nO4q732Q8dYiO+FB9ByB4uo/rU5A15pwe79RBh9RHJwb10C/JQ&#10;WLFPfUSeMztvdUAe3T5HbWNb4hvbQ2nQK8qEgDGhUJ06ZFaPGHkdkGKwV0ZDyODNgK8lcFlzb4aw&#10;2LIwLmnuzUAh2wmms4T/dNaQ0V/dA7hO/aArhRyAPiLKkcSIkEImjnph0jaj5aAkwPpV3YxW82CA&#10;QnNvRlpYfc4sCGaLrzMdAKkVCymMSgffHqRLCqwtrdzWmEPIMWV8Y2rqcSiOECNanqiNqNY4WUKZ&#10;AYoT1EwMk6iD0UxWFZI2XGA9IfMgAYKLaketQbYuAdWIvEol44Z/7vVR+27DJ8YXTX5U1xjmHOpM&#10;BGC4L8TdiGIF30eltjYz1dYOWbD1NXIfNSADFHLq0MI7hcxCo0bpd83CFAOUdNSRWWY/hYrWqBoP&#10;kVLfHuT7h0ip0xpuS7d2e2XE7ujeRcZsFZk25Uym46oA43ApXRGloX5mlHu3QbZFOoXIVK9xT9uE&#10;zoKNrwK2vJRR9i0AaZGby6o+IjlcamotdZZBKd0ts0EG5dQ2Fda2ZxB3YdtSlbWLqYqMOQ9txFGp&#10;Sx21oDFn24Rwii+1oI6+hVHInhb1kmnqCUH1+hp5c6GQTAAyVwrJsQrQL6RJcU+HWI1tD9J3xYhW&#10;NmOAyi/W0Vc955h57F98Yx8JuIgLCVEGFykL3Kb1feQaF0lCYr1kNS7WFt9Yo1VGAWuryRNzkzRI&#10;6lAcSWo3OyUDgoGQQS2EQPAkcp4VZ9B3aFnvAiOeHOQpi9nbsBZPvSZiH+PL/TR/etrPVsU62wgm&#10;t4hUVKmOMkiOqWzVNjx4Jo/qY4YXq1W+KculSBh1io1Rl0hIJYAbiktUAAqOb4LrpP8QfgTOLq+o&#10;k69P7PyOdxS8Q4LrdjzCVjta3/kd1VRAihO3o2qHMq86JzcL1Urpl4M+RF+KUjaahcId1at1jJqF&#10;OVWArFOzma2wyqSN0mCamZF2QNalDdRVeoP1mMEhGpLW4AaMwn8od2mKLB1t8YRM7kV81Qp8uZ/K&#10;EM6ZFdLyGINGndBlUNwXkiGn+4Y0jK9LxRPkDDuyJpcAST88apwFJLVmiGRxOkzhSVy3iDuuGam8&#10;gvnV7OGLXsB+dYyshtF4fhGOL9xC3M9FqJvNGH5OpQhA0NIjuojgHAxy7vwibu0T16FuvI77FP5t&#10;FCsLyEzNnGQcPBRf8lIEYxtUmYsxw2+8iEhNM9MZgTHrNkaGjJ40xQSEBiIs0X07pJ4dhbfkJbVO&#10;lOoHpNilNu6jRe082v9wTEVN1BEGpDibbUQWJNe1VuaZzpHQ1hrLkiCkoGbH5N5mETFuhETdRscp&#10;ruuKgIxTnCthgoPjS05G+wOuExdTVYZ0rMXBVStOXJepKbQ11Hrz7phFzBGQXOesJENADspDGZMP&#10;wnUPBdGl5yCSbgDogk55CazpRNr1XqIdvhEl5YI3+lEwe7CbyqjIHNwLUws6r7N6r3gtzlkP7Kus&#10;FkdX6kghDaTiEwJGapwhs1RkA9XHLohUFDrL4M2A0oH7Oj4Sh7ocVMFyXRyeHAGloEoGnYUqDUAX&#10;M5ZYWCMoAP0eGpUrAE0d0sEYBS/BsckzqZLM0PEkjWjpa/U1MpI3KN/LjhWSlr5WHxGJrXYHDMJ4&#10;aXeM5wwqXm0OkjSiULXhIKaAUZb1LthYKcUL1b0exlsNaygQjrWM55g+ZshYAkJ9RGblyMBPpLD0&#10;oFB9xPAki4w26ODOPVJuLPT79oKE2VCVdtUcWXfKtAiDFo1Y6ljP4RYXKYTQGsk9EpCnUCUlIvDD&#10;aKDwn2fd1nJiqiScI8gn8hIa884mNpOGLGzNBCgykFCGwwtPuHMR5HP1phe+KFgzXKOK06Klka9R&#10;2YZTRIg2B0tFcj1iKi7sVZIFzGdyjxIpY6QbiFsBI/pdazU8VaYY6bUYRHAKI1JTk1gHoEowiBHR&#10;/kmt0adWd2Fe44Q7UWDtI1pC7yZAi65uA1Qh4sB6Efd1RsZuh01To4fLZsjNY6KX1sbZLTK4bZ3o&#10;OLgVUlRJ5E2SLmkcRr87kagqSDnxgpeJqnC+OBthkwQfTVRsACn2c2KUUzqvc0KETFSF+PU7Wbq5&#10;m+ymUWn4TeREYEzBdbM1ITIXQJ8rlkP7ji9N6+zQkYk/kRZhvdTqvDTzwgWk4Lq4w7XjPtSCDWOG&#10;W1avM4JVUjPIjnsVikCZLF0/kppLuCo6ZV+bJyVRU2d7MJoJnhccYl5OH1MEwJrQgHE2hYhfclhL&#10;pVNZN2ufXVxE8AnGOZKGTLioZH1SGCjwHtR3Kds8cB/UeR6QpJGsEwrLrHldKHR+NmE+0j3XirCB&#10;dcz0/WxVKDdMUrgG6moKzGHKEEj86nnPhjPacdU5JNviSLupS29A+n4qX+sJ8JVUKvsZenr0LE/Q&#10;78+SmyEgZe3KCVA4XXtwfGJ9laPdMzdRpn1blqMfJmHWnVLjhebZRxzI0g5qCkYfoXkVdLY0al+j&#10;iNiYs9EBBdcNccVZ4nBtjUOELDrhjB8i6qmy78z54msUjgv01ySgEPED621xswtksuDcCqg8elzh&#10;RjAVtI9AvAqe0jsFPaquwcZhUWkFEQhWul6ELRXT0IyU+mgEIjvhuLNemaaPdSq0mblaWT8Q3z6i&#10;ciNl9lcxXbrtcCvWD70lFqWpW1E3itdcCCgDZlTq0cu1epYbehakOA5AVYuS4ZT5Gs5PFYCKzEoV&#10;fmKUbFB+M+ZX9Gqrw5OirDdm9PQqZYGRQbTDrRIk3H+izwOFeg+nS01UU3NXvtaouBHmPC0wVfRC&#10;0dGLBg+U+SpzhyqbcqYRTIl7tBlOJ0jDuT4t4ZiMoSpRzHywI94JtdduSoern1t0ByZcXeG29dt4&#10;qlylC74Tnlozf328OhubnzvBiVoVy0hKcEqBoojshXvIcrbSeOJgWKzA4UJhDVMhvm7OW9DS4eoq&#10;e087Ua6PqRmqqH5gYlsvcjkH2rzKLTFQ+1c1Bmh1nfBVfD9QZCi1ZGAao6qWyIVaQtyO7AygNMqR&#10;14ZSc0baeRKOeo6E4zlS64vSok7gi2bhTg/h7Jyy3KibgTPPpXKmROm+khtz8L1wTM1cn9KKF3on&#10;VHXjQr1F5QosEfIT7toFelI659mADTkQX5cHaLdOeVCXG+hwSMGhAqc7Jr9tUCA4tWAFZMn73TAo&#10;V+WOh90MupoWgWx6n9oMujogxZuKpiPr3vd7EHoOGpe7oq/KW6xzfaIMWtPX19iwcYeJkioy1qHK&#10;eGJUUTc47h1Q+GDQJY8jKlc7sql9RGGUAmmf2gJ/dWSYi6HqYDCib/gkKUNAmA51JTSVQ9hGwjao&#10;ayuA9A3C1it8wkdj1Up1zCN3UPU6QnN5zt6J1A2UbTizpZSu+uy53kAZRAhZJ5ojuKP2M9cGiHqD&#10;Bkn3HFOYHfasAiFFbRGOT6xTVPI37ckpIQRMe3IACQ5pM42EByh5gxPXKV3mBKnSv0bKQRzPOkIZ&#10;UOn7Y6SWKgNiouIjHVqnKJ2I4ka7Nwilum475WR7QfAp87rgoSkiSp1gy4nmC85E/eaJvBDpDwoF&#10;CCdXjJjjoqIMBM998OQIWyeyYeAPqt88pw5Lwpk3xwFTRVdzVGsoWR2Ak3DtxsyTqKKa4w4VSQqW&#10;dJjuWiH7ZvrURnEArebSxhugj9fk88wY1yAcajPdPINwos+Mu6s05ImNKcx+q61vYiGBatgS6U4q&#10;VyZOnrWWqc4bWVGCA6dI0hNZP1ZVa/Swni3VecN5JLLip9DroTBUx2PkXHV0mcIfAFWuOh4Pu6oN&#10;C3GtmlHkphXCvTmGw0/oeSPDQirPEE/2OD2EazqKolTiwRh9P14FDc/tp5HtGVUqwRj7rMYL96uw&#10;P63oPfGfcA8PYaeKQPbAq076Z6iuKIUhumfiSaMq/1nVQsJD1CJH70zFp0Psn+B7c5enecWt2cf+&#10;ibB5xDlVn5jsVxMB+4jtqqZRffCfuN96+oWss1ZNHvRR+yHuI0titv1T2eMZTiR4WdVFGk/UxaRn&#10;69M9KPAIg1PkrEZU/hToj/MdyQEoS7MHAfCI/eplAPx8tXqs/flwf3f98e7+3lq4Ph+/fv7p/njx&#10;2/7+w+XH9D9u+RnYfXoa6/FgfxYUsT/Ha/F8fMDejf/1ePfh8t8XBMp2f26XHz6isPGH/mM//LBM&#10;u/kH5Kn8eUGrp6X/y8f/sGcJmv797d319c3jz3ePNxe/P9w/Pr/Hf/xwefvy8vT+3bvnq9ubh/3z&#10;jw93V8fD8+HLy49Xh4d3hy9f7q5u3l0f99/uHr++Q9r97t3D/u7x0p4+WAZEthJeRSTxkv3pMfsz&#10;JI+HXx+vgd3+/e3N/vqv/Pllf3fvP787X3HaZKAd37QR7749Pb9/fvrl+Mc/2E+fD9d//+V4cTy8&#10;WIP2i99ujvjh9nD8N6z2uH/6cPn8r7/ujzeXF/f/+PiM5eNxAIC9pH/0w2RhteP6N5/Xv9k/XmGo&#10;D5cvl3gKzX786QX/wp/8+nS8+3qLmZq0F4+HP/36cvhy92KUO62K//j2/ORrxQ8kAmC2EeHb4Xjt&#10;FLCfno6Hq5vnZ1Dlb7f7pxvMbZNd/fNv2IG7a7hyLi8e9w834LPjzc2Xw/Hhwu9TQv0t7RpY8unn&#10;w9W/PF88Hv56fffyy+Hu8QXLcaX9DNT+YVt98fnbPx2uMe4eaCaMf/9yfDA6glfsuQt00sdrf+nI&#10;woKbvJAjMe/FFX4Ng3JpLSJ6hbMKA/ukrsQ46+Oz/w2ETlySH6j7ek3EPmHz8xu382wP9cI15gmb&#10;9qBdgMFmyWBDehsW7a6S32ENBaUtQ83TXBoMd1IGQ5txPLv41mDQ8DPUlN6FfHNl2IUMNsz2Tupb&#10;g4GSGQpJBUU8IXZPcOnl9LdGg0djBYUX0Qu7BqGb4Yb0lPhbo1nsJoPhPBWHM5s+AyJ7rYCr2SgZ&#10;rEFHoNLyLGadAaGilMZbUwI9juxp8jdJYRybx0OzuNJ4a2K06JtRHO+cGva09pv7tyYHSvPK+K7p&#10;gea9hfFMhmU02mm0J07fxNeUzhMg3gV9e30WizyBDX2R+SwIdQLE06qF8db06MbyoTUJcRpvV6KH&#10;xUYyWIeul0V81/QY8JJsYX1renTG96X9W9OjzH9ma+X1IbBflitn9BjstdS3+MVitHk8eNyK/GzK&#10;cwYcdyX6mo6YwTCePef6Jr+YkngCTC/Yvrm+NT2g4dlj7G+Pt6ZH25f42aIIeVqkgBT52ZTEDAgX&#10;R2H/7MLPYNDwivtnSuIJcC7Rw/JcV2CQQwV8LXiRAdFZs7S+NT2gvBX5xSISeTzUy5fGW9Nj2KUX&#10;1N+khzkZ8ni4okvjrekxIPu8iO+aHtNQOr8W2sjTwkNUpIcVmp0AlxI94FNbgSGjr7Q+q8zK48Fk&#10;LeBrAZUMNiLvuTjemh79UsT3jB5wQRbHW9MDGeSl9Z3RY+nK+7emBzLbCuNZ0ukJX3SPLq3P4qkZ&#10;ENWPpfHW9BhRZFocb00P1B+WxjujR1e+3yyBK69vSA+MvyWvLBaewXDtF+WVJUVkQKSFlda3pgde&#10;cCnKK3NKncYriStzvWQodJkpktdyqTNgmbyWwpXBUA5VJAds7RMgSggK6FqQ6DQeYuYl8sJnegKE&#10;VVAab00OlCyV17cmhx2jt69LizPm9c27Cr5rcpSUSXM45tGQvlE8HNZuJQOiwKKwOgsNZbAZNYul&#10;3TNPUwZs2+L61tRY+sr61tRAonlpfWtqLPZEeuFys0zmvD40qCuNt6bGgtujON6aGrgFC+OZozhP&#10;i9Y2RW5BROYEOGBf3uYWi8CdxsMGltZnkcwMiNZYpfHW9MC7nuXb11yOeUCzegoLXBME6SLlHbTc&#10;rNOA4KzCgGuKIFMFr8IXSGxBnNOAxfs3PXea4RBqL41nz6GeBkS6RIko6T3UPCKif+URz6gCE7+A&#10;dHowNY+I3N3yiGuyIGOjPOKaMHhqoTzimi54iLV0D6cnV/Ma54pdbVluGdA6kZWwPjPVp6ZiqZ9R&#10;pivv47mxvmuLt5O9mbleZNHcxB6vAFE9WNzIM3sdcf2SwoX8ldWIaccLHG4Pw64WabbB24cGDW9W&#10;gHAqFA8NklJWkGDyInHO7fYd9LPSKs8Md1NpSqs8M93Re6soHZG8sl5l1xWZ0iLXmddQPVfUbpAo&#10;tYIEM68FEDzk2Zm3t+d0k3/v6vdHOrfxE1ysX825am7Fp8OzuRXN2weP4afIJwCU/bYADEluwBHh&#10;rAMDKwOOcG0dGOxkwBFTrgODUQw40i/qwMyD/pST9QQ4ccxhUgFOLHPmhgAnnjlYK8CJaa4TqoMb&#10;u9vGgJnNTZ7IWKMmUQWjbgInqmDCTeBENSe/iLUT1ZwgWgdntP1TzqwU4MG521BljO9TzvkVoxPV&#10;XJopwIlqjoTWwc25YlSF72TLvrNG+BNcI5vASVV4PjaBE1U4NjaBE9VcY1dHlSmZn3IarAAnVXNt&#10;uwAPibQNVSbOf8rlsWJ0oprzzOrgrEP9lMPSApyoogx4y74zu/RTTpYRo5OqOZlOgBNVWNtbFsNM&#10;h085Z7k+OguiPuXAtAAnVXP+kAAnqrkDiQAnqjnaXwdn8synnAwmwEnVnKsswIlqTrcU4EQ1l0QL&#10;cKKasz7r4Mwn+pTz8gQ4Uc3J9QKcqOYiSwFOVHNSmgAnqrmLeR08mV8mgs282sLxybryP9h2XpPx&#10;5H+wTThB5fZbAaUVG5dEnGGPbvuDk+K0EWlmQkLT2oi0mSUJ6a3aE3MyMcNGpJlpjj/YiHSoUFbj&#10;sYnSZg8kHDZqUVGB/cmU+dUMrq1RVz/eXL1cIJkFN78nXSAn4nh58fnD5Wf7m1VejP9oaSMef7i4&#10;xU8WhzeoUwsN1iKa/wKLHXOu1gkisnAIyWTxE2T8Pr6sZoJBggGtiMRxiV/Hl2CwfbeA+V5aFUV1&#10;NBhWNlqW+DFZfDmpcxeiOPXRHAVEnetgvnXqVXXusBUZVFHww9iKfHg0lTJM1esVBFPEYjONjWCC&#10;pKh1SWsTYD3zxnXamlNLwznxEbOsbnC8YzoIskZ57iDSRAOuF/VUgW8PH3mNATKcqO47lRnX+7X1&#10;JK6lJ1bnDbgsEOPQxJcCgGn3Ks3WavQTi4pimgwnuhwEnGIrnrONYK9ZPpINXwvJmYyN6Bt3siQk&#10;Z5qJTVbfYg/j63s5s1+lddWv0WaO6pessMU48eV4rJFET9jqeAuSxJKgFCmoSHZMcOiYVR+PJRZ4&#10;oq0Ox9RXq/Oq4buwZgv5OXU4i1JDDLaidD/a+LYi9TXekWnF2Vv4EkCblf+gQ3x50bDlkioktGcC&#10;0lnJ+lGME98Yj3Civ1qM95q7vxuPSo2Eo05pqelVurETiYJD8mDCF9mB1fHsMTLbl1Hw38wS61Gk&#10;1s9MmZclPnQ3jEIWzpAyaX3izgl5MEIm1vZvNjeu4ZudV0Gv+PKcUxJZyUN1PFY4j9n/FOPE18eb&#10;WCqomqRPFmi19cHzVJt34vlAAkIdjiU5Eo6eLgnH0n2JB+Wa3BfKSXU+4o2bMfsoY3/j6/s8svTJ&#10;WkjU9m+0bArb52zNxDjx5Xixf9lyi9/Hl3AsoUFeWn1eFpEP4v4w/rT1qdK2eFZ4yP6gWFd8uT4L&#10;sth4ojRrpNU2iILnMUr0wA/VfeY5spYodTi3qe2N8zqcy7Ve3AvRQkSVrJm8sH1RvZjGaNWSHcex&#10;v/ENPqBqLuRQdL1WJUPxslQv5O5IuaFafoxU3lRZdTyzrDrSTSxp6oQ1Zc9N2D6rx8Gi/W+XPZCx&#10;v/H1fY6S4U7cl9GmF0nmVb5a2PFD1TRnOCGfM5zSryxpwPZF2EozS07tjaLa+ZhZKmcPvNTh/F5V&#10;rRpCj2iFwY9cn4SHahKBOgTC1fXdmZ5oe8OyigfleJvjEMEn8SW/UC9pczQkfh/fgHO9XXWOjdcD&#10;rfdBdX2U462Qp1GHbi9xVsejc0jBRemxmjfOm8JjYrcZ5DVX1xcvt7U5jBT7G1/f54m2sKJvyCEU&#10;ptTnpR6h+M/eJrbzpvh5ZBQHqWnVeaOpeyvsinh5zzp11Ogbb0Dgac46HFubKQ9bvFlvb6xW56V9&#10;pOzk4Ctpd7+y5IP+Fes/7thsExStf0tssVtbUGeid04WckerxewXjtXGl1xrObNp3rqVMdHrYJ6m&#10;6q7jtKfxcrA75osv56UUOVWWxe/jG6fKvQlWUFudl9RRWg/KLn19wqU65f6Y9XnHoIdoMTJGwXL2&#10;AwWe8XV87T2OtH9Km8bvDU411YpC/SEnrMR88Y15OZ7gv1jfoLTBaBQhGkqEFBmE722ktiAbWYQ3&#10;AVZOlV/IB9ZgsAoHKZj2Oce+Y9/iSz7FCXc4IZVorQ9CG5woDVWfsSkXXovzS2sOFYx1fOORG8Gn&#10;8frQoODozbJGBtV9phdSjsfzpqzImVqFNd6uzTtbXp2dI6UN0js75LSDoH98nQ9mdiGTjVlohauG&#10;czNv7UE1ouFtp87RTKtqUF4gSxe3fVFeKsqrAd6R6j5Tix+81Bjxydi3+HL/eM574eVbaGX00Kpr&#10;84bVoh6azHDCezK/utFj/WUtwJ5Qtr0MTizpANFEEo6IKkoUNeJmjydNxEV82sjqpPY0auKHQCLQ&#10;ji/JByeGgSkblr4+ITxmdvoSHpQ4c9absbZx4VG1YGMVjjLBgutVON4NeOi2Cnd6KmgjHALutXkn&#10;WpKWiF2Hc11H7ctE2ZuzY4Km8eUVx6Mu4k7RSkooRDMyTYxTcgpaTBZfMhSzOpT4ozNQ2ZrwXdik&#10;yPesbdxMF1DW2mNN8eXaePfWb3w0T0hz1qcMGbEN6vtDWJY9TUfDQgcg0YKOET5xLNHUzlFSJhPa&#10;5JED4Uupbbh1TEibJB8865jpqLwjqfGekVqZ7cDaeUL5UXDK6RASPb6w5YyASkCkCaQ1KkCLBTpg&#10;ndfQp5TOKBG0BCC9QuJgoRklkREKNQoniIywrJCpRGSEAwTi15lCPxrBLOVWKGcoonBfNpou1Pmx&#10;pRO9VUchXmq2ja9yeMtzqMK6SBVzbUH5RXOL1E6YdgB0EnZCniGtjeJRGHcAdFrbU+NVrC2pIAlc&#10;Yb6jXMcZt1NsZhIijSgMsvziNfobiDXS0asCAxiRWGOb6lgTUIUAkWTnp3AzIOoYxdS0tzYA8nCp&#10;M2MXR5I9EpBMIUVzy6u/FRFmvEPj3GOHrLrhNlJao4gpQaRQ9ojkAAgplxTWsbg+Nd31aJgkAJmX&#10;YJxeHzEScoSihXfDuEZhW6PBq2N90gFCkYmvKzRvKAsBUNEwZiaE9FkOlQwcvKvsTKeepQCgr9ge&#10;KqtuVjxv2atTHp1Ve9FBtImOvOgPIaaOBBfFdPFYJzrV1EcM567sax+5FyguFiNSrNp7G9V9jAcb&#10;UNcsAPlylnJwoMeXH17l6cJLqi5WlUsHGbp+ytEpQqyRqTiDsGgae9TY5IbKccDT2L7GMefHx8GI&#10;L0/QFNk4InqCd24dGUtPqFOGnspRCcFwkY4igaFBRyfHWphB+X1feT1F+1Z7vqSKzIh6prThSvRb&#10;lk0CFFHpxtKyHLDuyG3iSReVD4R8cRerKmGpMV/gJmQGmkFye6LtqsrlQve+SCIT19PAK9Qa2FYp&#10;Y52aEzLCqdCYXEyA6ij0IXtE4K+x7GYbUWUQNT3dRlJS9LQSlbcWj0tQSOEPqtvT0+RFdzUBSMZV&#10;nbRR5MCpRV4XOhr4Xah6aQPQR1QZR+ju6IdLpRwB0A+XvIbtHR0joQrTYUSuUWS9nQCzVhGSNr6U&#10;uDG1fDs5kFG9+zG1b3gnMgMASKNFmUFBmU74bEFC3/BOnkIaqKqYA2xG9V04UQHoTKHyZ6yBZKK1&#10;et4YgBxRmWrWddm4R6VO4Li6kJK+mp7JvSqpBLKHU4t4CF6CocNEpD8B0JnCjJe6SAmnjnBHo4Gl&#10;M4XKlG8GOqTR7qI+tbXvTxsuojHWJTYBSjNoYNy/EVlaaBdKJ6OyZOPpt0ZEgvI1rBI9oAE4raUZ&#10;FKmgGjC2R7mJRoYFpcc0FCSJzJjTW4T+GPlB0kCNVAbzAlUZd6LXQlV4pMpBZzOxxsi5VGVzUNh5&#10;FNSlGdmZrYjNwPqgABChA9gzPDMiDwzvJlFSKP/mxBirFKSRotRq29Wn7tS5npnkL++ZmbTulEtw&#10;puzpRCJHNu3lNTzH7aqcteFVUG8W4Tj79pw8FaFLVNwb5jBIqk1WRIrujQyqDKu4I3pllsdr6Srp&#10;G1q5s3GfewUEavENdSkSlpRja4hMGpHnjuvJL+VBncmBauegrERrWW9bPiivsWUxJEDlNQ7DalD+&#10;JPN/pBFFBBu3jvOSShyBOck1ikyUbKCqFB2YvNweRetTyYWwbuK5FJUt04zZsBIaRlxPqqoLzggi&#10;oygTGXTyxe+Jsk1yT2SmSn6caFhJDo9nVFVtCPxJfpmo9zwASFNN0XpiuZOUFPHOmpQ9cdda0XBd&#10;H6By81qsfid7YkRVqoFr3qVZJ5IIAMgLT7otuY+dvOZJmU550YLWnfT0kXvkpRz82CqNNzi8zW1n&#10;YqPjS2EfZ0blkOdT2Co/SJzrFnmCVaYISSFNtZA9be4ZFUjEN5Chst0qDSNcghJw4F2oARFhsVtB&#10;rtGK1hxQuImsai0Bqn20p2sToKJM3IWS1pbSl0ZU3DPQDyL5MTQAyeGhU8gzE05GeQpD75HnOjQp&#10;PMtQZ9zQzaTsCW1PSrMAfC0fy2onupj7DXFyV5fUToRTA7QuqO1pjUR59NCu7oF1jSRg3b2Mtsn0&#10;leceMHFo4+uHF6ai8/soLhM8XkT3svCz2CtHvkahdrbx9LUqzEaBCrFWzreFhhueCKjuY7PQFBxF&#10;jRtMbqeMeh8Sfhjqp6I+AL1EqZVD/awKavR4Tvs4KHGAhw4cUBQeIjnE+RFNq8XUUTqskpDQM9+n&#10;VqJ/YRGWxUfqWIeJIbjH3kHyqUWCMzJdqKkpx9ZCS9l8lPU1ksNVjQymDrtWYU1A9cQuRvQNl0Z6&#10;YI2GtAIZ7qMU/ZEF3akUjaB1qzIvgntapUMv5EfLeatThvppq4yWODOWTlIfkXUXqhoRAsBpjRfl&#10;xIiUFK08CkxMaZXGG9JMVRBC7NEFLgUpM1hw21WRgQx3fsTNJAAZX8JfKECXj8qzjZvLz7XybOMu&#10;9CtOpV4BB780lWcb97VfSMoZDA3At0c5rLHPGwGjI6AcMXXkhmqsPNst0pWSILUsutpRaBvadCoX&#10;2F724oiCe+BacUAhKVrYQQSsi2YkczpTQAsRyFCNs6zOKtbx4L3KdUNYyZFpRcSqjefulUgBoPPj&#10;BkBaDsKIxogEFLIHgDzXIjAKQL+GVYQAgB6xUjEwAJJ7hCP0BCjSjlaA9esjA9bvBCzQN2cjmMrS&#10;aa0i3gw/DUiqDML9ckJEApJpVfMmXC1+sEYlv00cJ2TUwYqjqjJgcPj9YKn8KbAgAZUtEwJKtVxC&#10;qX2MqOQOw/7SgguxrJKYEFOmBafO9GuDNEy8ihUbnWhPGTtFK9Z6pBpBlfsbm+X37CAa5uT7QdXQ&#10;gvI8aCLFGWLfN2sQqjt61REQrFIV+7DTHGthAuFg0A4RJhAAnZdU70tcJJxaJCrgRnJJaY9zV5GB&#10;hEnI2OvcApC2kiJhS6VBJSBlSaQSkAAYCUh1P9AJUCixeWq8zKiwdsqoigRsuG+P8lUB0Ddceb8y&#10;CVUCUmYKVVQCQNohIrsPzENdQASvAcgRhZkGBYi+UxEYBiCVBnmuIxKfW9aHbIsv3VhxmbTyXLMs&#10;QBVD4BBSXxGhYIg9qpzCTw5FO0YUakgTRhX8NdXjumPCsPKT4/J2kaL85FB2qfcprPEaZhIpch93&#10;uL+SV1s4nWCmcUTo+nWs4RpKIwrHGGwAYq0UxB1TuZVrI7ssVQ8tuCwpKVQ65UJ1yUo3a1hjRD+F&#10;VmhZB6SRj/c7FaAf107cCnAbOKAlaoqpCShMoOyIUF1hMta99G3mPIv6FZcpoxoeZFpb8l4NawDS&#10;/yr8NJkfB0iM+ojkcFUdks+M6rUIWe+ncEBNR31qnmuVH5AlhcqzgOxxplA5DHjfmQoSnPPVNb5W&#10;XuM2qGi8IwN7J8dJUeMdKS1PoDF+fHnrjNlrI3Y1MvOkZynKVKw+s7oH0V9GJQWi+xilpQh12Hvn&#10;LlaV4TaRoKZ+1tdIuWEWfR0wKhTVhRe9GJXbFlXUvJRFuhBcz7yelBYUBW2dyOHFiBSr0AGrWM8M&#10;THRKcQhA6R+IPI7NgJ0oR0cGpHOPFeNXkYmKLanI5swQcZm0E53+qt4agGRcpedP9Cy1ytMZp1CV&#10;o6Ou3UVWK64nAPIUisAEnuikziKq9TEjORznu0qZMZz+okKmzQ0GRXYfyv4ZRhA6SzsyaU/qp5GG&#10;rQFpgWnAONfqcA1htCiN1zplJbVTbXiUn0lbxOKwrhoL7xJe3aXGK0SKdZlKIyoONxUkASonaxQa&#10;dMrHMDCRoFNei6hxUJFJNAihWS4SuwFIZVtZiZE4o8KsGNFPoXoXIwNKiduTMpsBZbTKOgwaCTVg&#10;tD1Rwj62R72sgLeYaaqp+9q6ESY2EwYBrEiKPZVdYt3C04hK+bCCwASo7pkoAoX+WRek5lxMIypN&#10;yvyaBggzR4xIb6RqrQpJ4tsj1cKR14dqZoAnozmi0nui7bsMD1oRbcJadD1AP5oAFO6N1yp76N9l&#10;PR8mvG/+6aAV9fyFYdwTaIwfX+r5AaiOWp58M+DrqSuoNTzIwVUlxLocJK7fKx3eLHeOrtvMgHNR&#10;I3JJcEc4nKjP7HbRgiAwif2Or+872mP4BSmUeNRaOh6i2guapF8UQlE8kVHo+l14mFTnOiRguo6q&#10;Wtfh+XMCwhtWVesWdkxRTe7aDAihXR+Rpr9qX4f2Jr7dqn8dWir5WRQOpjay7CAO6ytk2p6KauY8&#10;QKEax2aLGA+oR76uG+WA8+tO2LtgGxK5HoQCHzr/SzAfrm5lI3LgV+dGsO/PZkUwDfTnnxwmRdE0&#10;chEn0Djz8eXZjxoZlWPTWSTV7526iQpAsq1IBOzG6I4n0lK6kfytcpXw1INTyEIpNQ7vxmjqJPKp&#10;AEjRLbQWNPCjpi/0oG4Ki0mkfHRT5KmLbGU8rEH7RhiUAHSNQBUvIPXbD6Lq0Q9A6moiwoSQH9co&#10;nI4AJAkV90zkHpV0j/dJeKsKhxsAad+IrB14/DmiyKUHIN06QlcDoGP9OkX+u+MaI6oOUnmNvfBE&#10;Z6wt7796ZmIfVXEXSBiOeiHHg9Zm/NanJvdYlX0dkPyo2qRnDlf9p/OZGYTRm0+hctTnc61agkNS&#10;OD8O8ihQpJiPpb49VI9UPn6WZupxuCwf1etwWeKqfk9Zhqv3vvKtMApbFveM76Oqvcg312tr4btT&#10;GHehvSFV3fC4XVW+UjeShCpfCQnpLntOdTGxtvjyYrf0ILuvNSBvVz01ewKql+K6qNmS25PbOAm/&#10;RRc1W5KEA1U+lcQGjzztV6Gud1E4ZRpVldY93RGqmVpnItkoM0C3qI+4sTQFQW1KXBGLBqAzhRVl&#10;i6n9vraeIQKQ/CjKFRB9cbVY7yOxlgIg2uaMwobD1H4Ny6NwAtxImVlN3dFU3wwoXRpWDZP0cHUr&#10;9KFyCX9k3h7lj8yMq57tRuMoqoWiuigfLiTt1NlsiHiNSDjvQgCogC1EijOFqmvoQkipB5cg9jii&#10;8PWhx68LAOXr68IVqooLkChHm0u5Zl6bkHFt1OxOjn6KBhXtzgFNX4w7T6AxfnzjeormWCJwlLe/&#10;FYEjEJQmhnIzRLmuarcF7qTxp3TouCNU4VTXR3BL5PidTpCyjfuwRYS3HIfXz2SHuHldopOEncip&#10;gtygG0bEJwHIqcVjQwD0g9GJXiFZZHWiV1MGlIZVTK0e+MKIbkSbeK3vI9XOXlkO0a3RmKM+IhUH&#10;1ZoXtOY1r8RqT7vTOs7Up6ZLUOVUgcOpiijndE+HicqpgqZGM0idwghkqpwqiBQXUtJUsxYqSVNT&#10;/BhiTyXv40EIV5dOBQEhF+Mb8pF6vgS0ShHXJgU/WrX2JmTsBWUHFExhSrYDitvbDKoEKHJOs5NR&#10;5c8BkGsUicgw/jg1vlUOj85zg2LceGh6EBWosGRJGaUkhttSnsJIHbEIch0Z+jft7AhAJ6EUKSP5&#10;0ZrV1kdkDLVXzrHot9cr4y8aO/dIuRdT80JSl2Y4a1WPC/hBeCHhqhNT0yUoQvXwgzjjdtJrQRKq&#10;FnVgM96uSjWOLtXqrQ54VhwZ1V8nHy7VcwXH1U+h6q/TmS1nkkK6qMfQ9mDR1inDYJHKyYdnxWmt&#10;VddX6nDI7rIO3UeM9RSQKenQ/Y6X8gk0xo+v3xF4Qdx5SZkHODi0GUXkD1pSmDB1fkfTYSYXQCzU&#10;tr+PajUr9KoDhkEgYjc9Oso5i4iHd9HGmIAisxztoH0fVaYt+h37UbPncerIBC8JByGeu+VRE2YQ&#10;AImM6KSAVssM8oiuw3hBl/YS5EcVmZa0Vn2Q+igpViEZAFKsKsrEwyaqDxJGdOWmEy9CoME0BbXQ&#10;BwDokgjyVWxPAArbO49oDc1rG44+no6MBqQvyLqz10fkGntlgUUWQ688iQu9S726axfaS+Zwra+R&#10;ducgXoTolrBuVPx/ga6S1E6lqUUig+pu3y3smKaeCel3oWwLo6XfMcdPGS19tJpSRenIpQw9XzDu&#10;juakKiTGPeNnRgI2lGYakLJHNV3C9UESivdtcCu42BtE7xoIexp/6lzHk1xm29UYF6KZU8PNUQcM&#10;WgudBaLZ16h85ZjaLyTV2ws3lzOFpRlW1xjboyIt2HBOLdT3TEJ70qQ+NZlCxZf6yKdT/nxoUn6x&#10;a0DKHg1ILUUFy3BcSUKRvdHnhm8i6w8ixdlMPY4CIeXHVQZGlwgRqhhYJJhZY/gaCVHiyDWKhkao&#10;FXdFUwbLonmVDEQtUcynQlsLQ4RKkHYLD5dqmtzN+VaoSwoAUpAKLaWbo3+CUhVmklBVT3Yzi+2k&#10;oT/ToSy9kTPVa+nfnOl5lh7TmUXjvUrAiVfBIYTq/BgjSj9xrLFT+UmBNUxaMTW9P/CIKkAqw8pN&#10;NFOd6ZSCNDPKoB5HAZv5rdAKKw6M6+daegTiHXHUJNWxjp590tBf2BDTuvfUZU/ULIkLCep1WHFq&#10;jZHdBodofWq6+tULJVBdacWpaE30mpNhzAX6t+m4KoyZrw8VxswXkuo/lq846X44NXyry8c3nCTh&#10;8ah5VpgmfXrrpuxZCYKKPDKgts0XBPWdji2MXGMR7GoA1v1VoBMBEQurjYhrnoCiU0G38DJB5aEY&#10;MfwgcEDVp6ZsU28lgd+5RvhD6iNGLFEl5Ea7VtUaAhqGyzbpaA2Tt5NWInUWBPoFMuFjEOEOeKhc&#10;EsErXB3xBCimBiAvE8XhzcYoL65Y7qMQgtkgsNdWa7QGoGtB6ilo9MGgoJZuS/pBVCExbJE4M2rD&#10;w+clHCbwmNJ3qPxyTZTKi7gxrBtiLUVKnGvwZXXDo0G2ubTqgK9E6Qb5O7DU4GQ7FeWvOYvsspLW&#10;UzxLpvIm0e7K+V2lGvYRtle5nXCl+fZLA9hSsBMyIpKDklR3tKqENjwsF2a/uCPiKT+VdYtcMRrA&#10;wh4DINcoFJPeHhlKPjWReYHd8X1Ur1oC0KdWOYl4oM9pLZ1GCNv5GkW7gL4Ll6O4QnvrRJawFrlF&#10;AOT2qDOJ5CIfUdg6iI7SuyRy6QDo3GPnsXrKrcmEIWNZSwLQkVGdumGvOQlVp+4ToHL8x4iqhBwj&#10;+hpVp24AOtaqHj7vo+rUnSmD+jGxj6S16tSduUd16gYg7Qjl7URANdFaderGUXB+VC1fcAppCoo8&#10;CZxrXvNCrwKgU0Z16obsoVYuvCJZmsmAHlzbvj2iaqs3T4OdGdWpGzKcGy4U2XwrqFo1ADplVPUb&#10;bi7fR2kKRj6eyjXGVehYq35KmNkpo6oIkX/u2yNj2/GWpwaMSLQKv0UvDmmuRksDlZ4LlYKUEQm/&#10;SIVx+Sht75zHK6JqSL10xpVMYS9qOOOKQH1UjKpO3X1kfVmQonp9mB8/TS0cMuAy3x7VgBuAG2XP&#10;yETSk08gFNn4MoUiA6prOPLILBhex5p1DhaHF4CUj6L6PW+PpHXso+pKcRpRnZkYUaAyUXHdCCZ1&#10;8DFr9cKyCaooX37GWAOSaVWnbhwDP1iqUzdC7i7yrMSryhBxVFWnbhx+P1iqyAlyh4AiUp4FlOrU&#10;nUWetLesp6IdfmnBhViWNmG8inmyM+Msx5dn+rVBGgAVL2JUmJ3ybYtWbLz1rJJ9sVk0gUCGOuUj&#10;U1Sl4kRzLOt9VR+RDnvVqRu55y5SVSEs2JjWlzKBxhAGygQa2dxadepG82uuUfS8gjOApqSo1geg&#10;I6M6dQPQT3mvSBhdD1Sn7iyJVKduAPr90Cv/QgZUSmxIc9WpG1i73DBdv8pmsT2qU3fecNWpG4BO&#10;QtXgMDOF6tQNQGoXolM3JDpVd6XO5dxTUcWDM0NXnjrXWflS53oML6Lw5fdxmajueLhMqFOphLjc&#10;b08ENCH2qHKqnEbLoE8KovJLRq2edGDm0i4le+zg+9SCw3PFlsK6Z16R6tSNc0+9Tzmd+vCTq+hA&#10;NL1T0VnAEWvR6wFWrN/e0rURLksVjoEB7UyhqsoA+L8pO9dduY4kO78KoZ8GesS67iphNIBnPG0Y&#10;GBsNDF+ALVItwhIpk+xW24bf3St2rpVVR+fs+Gp+FSUGc+clMi4rLjluIXXqFqElBe6jnXz1xOil&#10;meKPK1NQp27hC4OQOnXfCMkFChBBnbrnqqlT99zHIwVPcjLUqXvC05RrMrmnelW26iP8SFVlgjYG&#10;U1CnbsH8BkEpFy+3kCqNBG14RNlo/WKcdUFVZcJAYhZCECrSjA1Ntwq6Ga9s8eot2nF/bgjLlsWr&#10;4uuQ9v6YcnwNSwDT6SmVIYkIWVKzGX8aUlRO1RuuJDp5yfIOxhzrRZnuQMXmxi+g7khdTMcc9ewN&#10;jJj4Gph0qu+yCoXsQbVkNSQKUUUlVXuOkLckQo8IFq8IPUfoOiNCW5MA+qt+c8zxAJlQk5CABB3h&#10;uGpMGKcFbrnYbHAP5WuLce0vaZtaNks//jPxY9KwqSmPiv6COPSJCrqu3h61AO7n6HjDGZqtn5J8&#10;foYKGRGOs6ZsVompYS4RNHFKFz/KM5aeCyrSr1rl/94ezbXbHuVUjrNGaOJqR58Jk0hLeRxX55pg&#10;0vTVYo+253i1IKU7o/Ch2QwaBRyT9ooB8IuFVFUgtxt+yT5SXPtiY5vyjGUl2cIAPXO8OD/gua6N&#10;zjUMdTGHnygKfbGQokp4uSKxgnrNJcJxZ9AAm4Sg4uaIR0jkEuG4CgiYXJw+IZwDzjpYDQFPlwAm&#10;0ts998hjKFOhvJye0Gym8gkgtO1XZnw/okVK5Vu0hFdn1RwoEpRnoCvfoh/RiCylOMs8DfpDIzqd&#10;R73v2k+rhfoQpAfSrq9t51c0ulvMVMNUnXcjBBkuwjiovewRoRcDAR4RjqtAL2uIcLgYe2i2JZvC&#10;pit0CpnGh56l6fcxpTRUwS1XZCyGWoLKsrdZCPX/IrRFCsDTNGf2QiVbpnjtcPUeMufkz4wjpJxy&#10;WSleDCBUslJC2APzslLyaSK0lYKYVzLAaTFquJJP9xwuAZCT6ecoZWA8Cc5aUX+PSLV0MT6IH2V8&#10;GEUDDj+mQgZzQS7hcHBTZCD505ToGtGsx9BaxtU+2m0m7Zr6AUwkyBP0lJAxjWHKingBLoi9sx1V&#10;00Ubku04HYxtjMEFc6ppbDdLysQWBuUf5HHAI4Xsr261gfZAtp+aRAldHletAK5OZOnkTQjqSTdo&#10;CBgMG+WqIZKYgrlq49XP0S4vpgGmsq6ygWBEG2CUf3C1wtOdgxGNyNZrLf2nQ0jR+Fn9B/woSTRO&#10;ph5hgU8Pu+pETSEiYKqhYD/ijMn2d0bbZ9SCstTDFCfKe487eSLz/WqHAN2ga/wlsCZ1Z7zhFFXL&#10;eyL0JKIUnjFemST9htshOCHjpvUAEiZNmky61wZC6dO6AfYSITo5TRHaHon+YF69NJvoD6UnCHga&#10;AoC4R7afCYWcdiczrckTeIki9GLgcsniHaL5BLEbGdvmHgLHUgJCGdrTIaCQzHQxZOX02xOnpaIZ&#10;7T7GDaoc0ccIAat5wQZ4wHAQjjDQ/Hl/Ng0HyYPfkWb8/A5ARj3hE3PoxaqegQthr8fEayGEzSoe&#10;WoMTEHhVZ1gTgsI7nYxX0ZtWApUGd9IrWYrax6wFFklWmZ6c7VmkcujWIDtY1Mo9GqveTzMxR5df&#10;H2Fh5OuIYNLpyb+haymnXHrOLgwYYNpGfxoSAUQYN6u3B9RWYBBSGrY0Z5iiV0+TkHLpRDiu1xne&#10;yRThYIozBfTS124Bp+h0dllAPf7ZCpg8D1xPnvaEjmIs4IUqF24c4QI2i7TSYNx66KP/tCHHBboi&#10;Kso82GyB7hRiisG4CxTniNCLgcZq4sfx6QtAjroKQzNeICFZhEMpXwB91y0cc7ywABj8WE/wthte&#10;RWIlAC5glUvshRDYLF27LxDFkLD3quG1EpUPjHtNPd/VadTbQ/HOtO2/QB6vXm30EYIvosyrweEX&#10;uoXqEeENh6tQ2O56MtAjRk9QhiloRMvHC5TSqEH72PBFPnLLPanOWyAzTfkoQ+wtZE2qScy66nrz&#10;pv10spUWkriFLdQ+1mtE/Yi2ABYC1dONH6VZmZvrp8lITJN9HtFJ8jjHU8QerTpv9OI+lge7LoY8&#10;h9g99YJ7u+EV8VtHJHg5+fn1tHY/ootz6gWvlrAe7Fk/TWIvds8CAT3tzpCP1Vy3/7TjIqXge0LL&#10;x+pmDIRjH8+QuDdNrjNteGyzyiiHTw/ZQwFmfdoGEipNE1YaLXx6bDhVoOjTY3uY0KYrPSQ1jWF6&#10;SEqEY9WVPNwuJq95n0k0p06tTIZ+RF+ussd7wiS30FWIBUAt7+RKDfWBOSvVGrxuIT04I98shLSY&#10;FBGR5srb25TmISfXiyF/JhnQlIqilEtLCkhFUbN83xn8tKO8lIoi08yfBhhdds+wcSlnRaU73h6S&#10;uEnIpRorKa5hsJcMahn3EFcKkglOh2w4Wc16u2/wIzniKe6mLBgh0xEAwLh6mmb9dN3vftXOjaR0&#10;GSEkkY+ghqvFb91CxA4PQZ7JL6yc9HVEcu0PEc2kZ6pp+zoieUh6y3klRADvYPBKBTKw4fa5qmy8&#10;P5kQIpuZsOr0YcRxC4uLgHCsmlou6WHIsY/U8k4lZENp7uEteBGOs96Txx7u2VMqSviRettPDt+j&#10;U5F8Yl2Jfh99C+lBrnmv98i4zv3Zy6zpP51kAvLYI82orlyC1EdICFIkbvVOb+cYJ5ea6E2tQJ0T&#10;pp5ByC6ai0qxhfcOiYuB+rxNR10JphrGiH6aLN0KAIK25teo63MwPgRN6D+dHm7PKWwj+MkEopBM&#10;tRotsUpvOZxUg2ZCEILVOX0dERqrTVMEb7navI8RyZOdLUUgjDmxGuq/L8Lhv+t1+/5ipJHKAVoF&#10;yRQZ0pL670+bheo7RThueXWwaS/vwbXrVIMqW3swBVW1TkKq2roRQlMIEY7toVyLuWqq2pr7eIRs&#10;ThHaZiEhmLMuzKbd8HDPiYpTIlYLs+lHjINKiXu5M9RWX7fQ9ikh+LnXGImOpDjhLXRpE/W2l79k&#10;/12//fakRn/GOCNW85vApRPO0IaufO/V7IQ8BoUZh6SgVmryjQdgcoKkjIm3K77Tr7rK49Y5Qirg&#10;KVB/vZbZ7mPetKzX2oDQdwYScISDeI6EjufZZiqJFNw2RqwnJds5JghTXndPaIuX2m9PFK2CCDDi&#10;uFzVr/AxQvIcgsuVaQcjWitgwM0xqgoi9CN6w6nd2wxmHTj2PI6Q+psqmj3YDNO585b3HgWAsyH2&#10;eAsNjlH7bV3XcdZ7UsPB29FpkUYadg850em0gkZcyl9vFmTkYn5jnzqa/Zxw2z4VymrdPRMBt+xT&#10;kdpJBzxfhEP+UhMQEQ4j8QjZyyIcF4PsAbWk8HLAARahZRuUqojQoh8uht4eGQbYCZxLEVp7g+Eg&#10;GTg2nMq9Reg5AsQjvN9zBMNBhNGMvQOs1h5eDKh5Sf4o5V4zKiJj9QQRfREOpiA4T52nxhyra0gn&#10;LdV+ZDBF9arqCYOfAogpvH9sOMGiCliNsyagVVWvJgT1pMWOfSQw+Jxq9eov1K76taRk2SwEWCt+&#10;Ms6aEnB0cj4ZAtWvgZeRMKgxoe9Xx7ZpMaers2Boe5S9NaQZ1vJeU8sLjSGkGH2EMnK6k1FEyydD&#10;3s0ltbxwFQRo+7qSpXYxAkYNjk8XoxZovl/MZui0XAKqUwT1kp7AZPtd3BmGctOVfWwhRQDhJT0p&#10;CAK/RBFD8Yu2z9qVOhNUulFdV1LDGtHalTyHynRaRwQVp04dJpxWRWyV/NpmuTiHquDRlsMvKQSl&#10;PIZLsHJFKWFEAybkBlWSVa2aenGJKcaG01u1IvSnKW6cwuQ9MoUZl56ikDdpcIzSE1LgjTZ06o33&#10;YHwoNWAIKSxgzLtG1LZUibWDceshzf6srQv3BOpE7O1J4t7K5HqlKdE8mIIexZH89GIo7/BqfqSW&#10;yQIExi3EXjB5aROB/7wmgsD/1S1esLFNqqwR+E99J8H0simGEceEsqDqXjOhs1YplCC8xBsOWTCy&#10;zYbBTnERWXteDNS/T/uRgjyCaiwA5Nd0d0bGcPiRDHab19TqVwa7rwIoTfkKJoSMUHkfYx9JUsif&#10;8WKUqdyvOpICcDn5XEMN70GQTndvD1i2CAf30LvB03clPTO94QPkwcq/tuaC0NN07emdAREOYV/J&#10;Ge2GB4CoFzUeItRbM78j3IY3ZMYaYZj/aAveEOm4aoj7RUccCeK52FWj3h5KlBxsXJh5twcitO2n&#10;35YwdeGqyiLCcU7VW7IfMVEM8BKldQYvIQ4937SEakw5Vh6REiry7iZ2pUoFMzWpO10NOWJx4HwS&#10;GWIOUz2RGyQneogsanun5EO7apDLIUd/iH5atdSTNxxyqqWexvUqHLXjHqmncbkUSekJZ78w8EWk&#10;xzxH4EfpMa8aOFyE3ke4M0KHfF3hForQ1xXutTTjmCNJChH60yB7RGjBRzDRJJwSMi5afoerNkek&#10;VjxzjvVQUcsUWTW1TZ77SGH1eTIUqJ9nTa/bTO5BpRx+pPQEQYLjZKhN7bwz1ARk3kJKyphmJ702&#10;Og1ZctUke8a9piiGpJnNTrIw0tfieRTjKT8qvDScaCY0Ok5zVDZ3RoQQYSrqaR+n5qKT0bPONmQp&#10;bhztStwjd9InQ+mKadxAHC5PdigkujPTSqFbOO0euteyzWxNIsZgq5xkz7T2SJq9YEGGD7fNTjWO&#10;H1t1cy23zE41o/89acbPr+Vv3nNAL/TkEl1KkdOrIYPp6IlbvQ4TQnAFEybdQaT7rNyC4XsDsCXC&#10;YBj0abeaoH62ZwHR66epbvt8K8cG4yb1nVS3rUqfsRh6Pec8O+ZD6pVKeYcVtIdwhwj9aTIcKlxU&#10;qMgeCW2VExZ0XsLhUMs7CTFstDjDj+q2z+dE1QiQSW051W2fz044o7ptEY47Q3Xb5yoUqw2nuu2z&#10;VjMIKXibd4OoLvEsFh8jkueQB4aobltfHpeL6rZFOATAQlHe8CPVbYvDh8Kjum1drqHmqW57Xleq&#10;2xbhWAzVbWu/h7Cnum1V3g/uocJkPQXmT0NI5lz5jMVmFVJorXL1uTEhAITV23SMSIQO/VPd9jmN&#10;8C+EV+XlV9yeesNgnSPg+YoCe3sUXWu352DNVUGzntAeGNVtq6OzBQBUv6lRxuAeqtvWYoa5RHXb&#10;KqMbq6a6bVXHmZAcfT1juW441W1LUFgAEMaQtHuUZuqSND4Nddu6Ct5HSLOT1PPJ0BwL61plOGS7&#10;67pme8CmiN2zQLxTksIyHOq2Zff404Ss5M0cqtuW2Avj9iCjJK43HIpVp91DddsS9mNEqtueWoHq&#10;tkU4uIfqtkU4NlzL7wXAJKQNn4QkwychVBvJLhqXi17lE+HYR6rbFuFQSFSOre0ZbPYAoQE8aPk2&#10;mYLqtkU4Vk112zq58Wmq25a+Hvea6rbn5aK6bRH6ZOgqxAKgum15SF4MKc3KIC8hRXXbcvdCCGCt&#10;mph4xD7XQhI3I/bIit5wMyH5M7FSqG57uuJMmIQw+nQepKLMMb2uZyFFEPXRlwtT9VIhUve7NT5S&#10;VYXphKliwQTFlBtWZn776RQwCowFwqTqQS7atM0w0TPNd5SzB592W6TSif1inPyH0ZqDW2BRhYis&#10;vSFSqG5bhBbNgHmJaTwieewVBi4BgBnKKSOu1PN+e5KLBiCj1MxQH1S3LcIhH6luWzdgqOF6KA3m&#10;OEakuu05R6rbFuHYcKrblqAdR0h12yIcJ0N12/OsqW57cg/VbU9+JIha6a9jMVQCIcJhSVEndvkz&#10;Q9hT3bYEwDhCqtuekoLqtvUcrz9NllSkGdVty5Ua/LiHum0BH94eKFmUwhraFVN6jgYBKX1L/vW4&#10;hQjZRXNhftLR8AOlb013D0Hpo88aYe6jLakbxh7APL8Gzp+D8SFoEPw0AbtFlzYR/GpaUWL1Rprx&#10;85uJGOmjQJQ2a5wTht9iilAgapoieMvTd21PnmyYbk8JPmFjDIym1wzVbesGRawC8HSw+U6BKF3e&#10;seEUiJLcGIKa6rZFaB1BpU0Hpx1R3fYUWVS3LcIhN6pKuNeMniPVbc9VU9323Ees08rJUKP6edZU&#10;tz3FKtVtS6wO0U912+c86qpOlv0+5s5Q3fa8hWj75V5TCYQkhZ1ovIWpNxZc1DLF0RyOFq8apw9r&#10;Eso25dPZ7KQsGHWw9Ijg3aQDGdVtzzAjWuXpfkh12/LfvWrKDw3UT3XbwhiG4UD5ckIthp6h4hTh&#10;IN5HqNsWoU+GbOhUMFPdttCfIfaobnvCRFS3PeE2qtuemBflb94IedXjZKhuey6m+qW2lyvbQ3Xb&#10;GtEKiaCDHCHVbeusPSLZp0oTHOYMJeSGcaluWxxu8x3qtnW57GJQhLMSPFeTS3B6u+HB29FpCYKP&#10;Ye8kTaARl16FaBY+NzVjNzb26XzPKTl2m+bpJeYpYCIXh8qgROZ8TR80ENJXO+jEwfOJPzjK+awO&#10;3LFrMAlYbx6DIe1+tRNPgZjQUawodKQNMz/Kmsh6CfPK/lFlfM6j3vNo71YOeAcFS5NjqvSkHTEs&#10;WLmUPaF5ut7z6AkdHXuAcIgeJrTFxXN08y1etQvecR9Tkocnc3FqDh31xRAjsc7FvSaJFS9u+Eqs&#10;nade6apkPLp6mR9d5awX+p6fs39QbC46O3kgui4+YRKFF7MMofsX8yCJ6lkfCaLwmTJ5QAElv/SG&#10;JW1qoJBieCN12g8T3j6eGefXkEs+/ZxwW7cu+4Rj5vlvLW1JmRNFl5a9Y+XyU1uJtdRMR5SuZ6ol&#10;vTyoL8GyM8xKcb9l5y5X1AF6SeI+vWS97IxrV8pVJ6eXvLdUmQI9oa1TCt0u890qKNJY8lJrPdPT&#10;fvq1s2rI61zma12AoSnZ0I4aVMUseam1Xuno55iWCCBCliTun0CDinDwIyE1S95+JexHhAOAITRJ&#10;hMNlIXxKhEN5V7vRfnucF0EY2hyRULk5R+rPKMKxaip2EeFw8ym6pJMxDAoPronQagrCeWIz+19g&#10;EIjQkDdoenH4wCKphkV3Zpw1dRHQdfUcIatGAsA+IvR3EKEjN6BOlZRkQmgFJbHnT0Nj0WVnxq1u&#10;VC3jztJpeIhBMjxBIxrRjRwpVX/ZecMpFiTN5U9DsrV04YCdKMSzVBivdCGFeKSxBz8yoXNgmPDB&#10;MNRSYY0xR9jwg/1merR4OTjXcgc1/8vB3EP9HZaD/QFqFb0cvD3Ij/n0Xo+OtYybEDg9mK5V+84A&#10;pLNUjHxgP7Dhe8dBCPtZ9pE94D8sFT1bPw29ZZa9n8ggkEiMa7ANXBJdhXwaNjyN7QjI0nW1IIWW&#10;CDI0LfaUxt2e9S71c/BqroSUVw1N5WVoWs8oO7v/dNoukhG3swVAQUbJcOtrtEjT6QDQdtm4Q5qh&#10;Yk+LDjQV0l2Oqt2kuWwBAKYrQscOoZHYHJGCjCIcR1ghrf4Ik/kDJZBzHynGIMIhKShqobO2Hc76&#10;etzCevG0X4wVEsVqxOFjwyn6MxU7VdDL3fOIEKGaDiTFvGQBDAFAUTQp9mHEURdpuc2DH6mtguTj&#10;EFLUbloSN3MEt7k0Vslw9OL2tnsokVkKyRsO0R89b+Y5kl94cPSH2irIAnAsm5TmzDqEKgGZCmN7&#10;0GOvjsK1j4gBHHy5EFWIBYA4xd5VK4h8VDe0dY7QsVaKfQgpRGf29pAY73mGIQWZaoCnasJS861j&#10;HeJlE3iapBOjyvj5HQiYSoAc9yPjZhISL6V85kCCehJCzoHmOMRqZde0YnUSigN6wnRTJMcq+3hk&#10;wnF5q2Sq/7RNkcoA6gmVr7ueNvTJWBLErPqvfkSz8UEoUE/opp1oikj2r3N8jp/+js0u8W4gRrCk&#10;YvkAjXKWi9MfCQxeZL/7lgM4VpK8NvxIjv5kCghQiHEjYODTSejBxYQQ7It8+EGym0DJsTVSKG0s&#10;b2e+KYXSEuJGmvHzayl0dSbeEV6xVpVvML8+T0mENu4gwe6ShiJH4EwRWj1DhoRY3eYi1PCIcHBm&#10;1cl09/ESAJNSzUToTws5hhH9aSQMvgtPCaiM1Z+GtuUi9KfBSFahts1FwCVFGEO+D0lfAqhTQ3kR&#10;jrM+grK7vHbeHDJuzG66CmoIPPYRCbM9Z0BjteHDZpOvBUzhs6bmBZPNqARUHO5Pg3enyzWOkB4s&#10;FuGwBRa815YUC8GNV/fbp1YDS5q9UcX2cnV/NKoBX66u2KbGAEsaq5bs7e71cjVgVC2Ee0LbfVR0&#10;r04N47pSY4AlXQrpQffl4hxJJsw+ystrF3OxT8tzdGACV50QP7UaWNKCmVoNTMKFzOJkISyEfl3c&#10;BpUq35eLfVqZQrCPrplYIBNPRzjkI49oNBbneDUERW+gL8lTog4Cy9UcvsBboCL0Ysh+vtqnXQjp&#10;vDr0toDY070el2uhaNU1Z035AVfrQvn+/VlfXUQi5xYIXfgqvIwIhwyvZjnddZVtNlAbdNCfm5qx&#10;G7ftU/kFA3mIr7hlnaoT/Dh3CHGLbtghZK/sZgi3X36gY519u027VCJkJVl8fofxrB75w2IAb0T9&#10;bMY6ICH/8tpSAI/RRhIlpsk+G1y+k8vWrjimYe1QT5iAnmCUjlA622f8MKGkRj9iwpgAgU9XhbfH&#10;uB/acUZFwaCZ/gfgBrLihimFLkDA6n5nZBbZf+7lhNhhXH/IQbmxDbl6lmRINrgQjOCIjwfJfn83&#10;G8F0shqezL0pmYJEkMSZCfEgSdLbhXa8CuNXyAnuqfoeD7rfr/53kqkq8ldEBTgiDTcgynnJi4OA&#10;VYpuHDUkhorOXgccdsaDdJY5P4ISsl668dk/SNS95Dwo81eE44BRJoVjKDtZj3aMI6Z850t4mjKo&#10;L7kmTDjVSm/BXAo2KTbkOaaRJXnK6WzC+2icn0/GwhiP2imTxDp55JRYMa1XiLWDKJKRkfHo6mV+&#10;dJVPXi+JhpP3D+Id8pmGEQQhH9E9KArNMihazYPglyvFe4guFP2/VyYRvY0Ciji5QUubGiikBEhf&#10;qllI3a2HCW8fz4zza3M2n35O2CwtLZdviVubSws6cyPNBPLriVxnl97eGr0Ga6bXbFQaNSwkSqrT&#10;o0BDMVFvh2tsqb18gM5slXs9nARqVCG4Z8yxMor6EfPcKrC+6oDsPwG4L8Kx6j3kO19vPdJhjjMl&#10;E4JtelzJYgHifCIc23OYVly4Jr+De26EILkmId2g62uLmocJKc43RzzIwu/PeuYS95ahGHeIA3p7&#10;RoQDGT4g4zqkQW+c6XKNT+/Vu6VfjG8htaZQ9Mr8CEicCIcRtAdXSpLCl4viCgmI7SEh43J1fin1&#10;Arlc3cF0D1CT3pCxBpI71+2jqvGGiqQKVr2F5lVDeYIQ5MEUPKKjAJRAKZwycwRX5WI7Fjf8YtRj&#10;TxaOjO1VM1IOrB4WGn44PRWlx4osSIHDL3mncg/FLSJ0ZoUcofasC95ePUNVuwKhnXuKaV58uapv&#10;VD+iYY8DpEXpBC2aCSAJ4VG3ET49RiSJe1ksHx8mfG7cPFUfF8FHw2chAz6vc+4hqUPb46uAhDOX&#10;GACfvFNJ7yuKzWx8kPU7n58E40NXwaKZUDi5k+MWIoenFAUUkurlB1PsyFXL42I7AlIvjkCSWXjJ&#10;Y5FUa3G5OpeYnm6QxHW0mURKXuOioowp7Nm83qy12LbzZeaPa3GawYgtO18RkyF/y9PsbrkIjRaB&#10;7yjCsVmUY3uN03oCkSXCIS0pf/V68oFSk9vrbHwKlUCKKA9lUhhYuz1ppFaPTvSEdkkp5fNaBXur&#10;zyjfvh/RRiKJ1evRIot6rl6PzgpQK6r+04fkhhJTpEshpXxe07CTCc0UPMcZRwPzvUzi4aT3Ck/2&#10;1xCr1ED2WmbSOEJwCPb2ZPV8Zb/h9ejJOiI0d1BYdxBWl6eWe/YRABI0PaElUb060xM6FFoQZU84&#10;U+J7FXo9GIGmlHg9AGUhBXmRYrOh8KoTVTvHQwoBoMH29eACHx7RgAkS5hbS24WKo1viwgskEgBD&#10;pOA+zmZskOKgRyWtPsj5O6ZEQ/vZbvjM3SQ2O9pmQT2TRxLqlY/+02loDD7d9WgZfgJ8VIRDUhSe&#10;2n/alZJUE6NUiKh2uNdVGF6SgtoP3+Yood/P0VfhCKi6Rhz6urrg9SPaN6YnW+Uaj32klMTJj7Xx&#10;/aeDmEM6iy7XEKRHgtuO9kWOJHEPzuw6QpaKstS8j8Q9lYFeZ13tRNtVp5C0FtUTGoKpPrst4T69&#10;PFX/3RM6Te0Arpq0q31jCLZIu45VV2Pj/tPB5QCMkJk/1McB8CQRDol7oLNO6RXVCEhfDw4/aOR+&#10;MUZ/DhD7mBZAVULDiEYEIINYI4aQNtzGRxUPw6eNokHOnTZ8MAW13hVhwDHix8BEZOOGzahvtvjR&#10;UBa45de9ZfgeKiWv1RSw7jVVkis3bwipev283fBYUtTlWpbU4HAqtJfHOxiXnGilBXqObEmNVZNv&#10;fC1RUtuDhEcDoUxodJwabE+FhKuux4jHHOFk8kIT4SBySQeb4VmfAmVRtOaUyzXhgsBs+XW05uT0&#10;U+qHP91mhPqPbge0B6hfNsXgR2rSPU+GoH6ZCr5cAPXLArCQAmBebrOFFHrDkovrvUbChBmRMK8A&#10;UPQwt5CCB9NDouDBFADVrqGXPYbR8WQie6jnxDVNPjAUekjoiSyAg3OikHErIrceIRma1SNhJUQV&#10;54JcepR4CvsqzG03vIKB66fR5DK0SpEQfToWAIEFaRqPKs7bcyClebBFWi5+u+pUQKMlVQ+K1PYc&#10;yALIwyIHClLHDqdojXSh95HE3sFeXOFn/aod4TwQm+XlDCodFVjg7UEvzlhKtaNv5xgZThElObnj&#10;zhyJe45m3CME3AT4DolLfa0FIQ/7sR7vaBeTFC7qqzZhbqqSE3Bud4/OOi8qHqFXgkb0YggYKiCj&#10;rgK1ndOIPhmI1txCEIQqPI9VxOhoAhxVhVbzvWFomwEOJXD/jjTj59fGzcXJLdSz/1rvzo6Pgxt0&#10;sTWJcYuLQ/+Iyyk/dHyacLkQUr+Ia8Lqeo+p5/fUemGU4eICD71MBCPandTLGEBofBOh/pw1daC4&#10;qgJw3UeMMqgg7UHChHUI1Fmc4oirVheR8WnIEbiqCdUgFLu1IkstekwIJ6PWhCYESHA+DS5V2n76&#10;nDgaxS3Ofk6lksn7EZ2KUomQPaHbNNB7dsroGfKX3rO76rXxdXsQmNcrCYOQBHU9g7qKFGg3dFV3&#10;/0EIheYidICD9JgeqhwjUoJini+vlvz9hjvqdYLEEc1xbA8lW13n2wfkqk1C8mSzakQEzhYAZARV&#10;gWCd4KN0lNoiwTzO5WFC3MVM8WHCipK3J50RT2SnpbtItceBEc3fxI1qdWi2BclTJZ7r1SLjfUmC&#10;A6RaXZPGRC8VidBWCt3qxUg2ZkKoi81YDAmUxSA69d26VoHwuj3QHFCJkZYT0IfourgwEu0o1UeP&#10;T1MM9rm1F9OtMRHTh2BmIG9aiMlgJ0D9Oj35lod3r1+nUWBvH4rQChk0fBGOcwdLqQhtyPdKUYQ2&#10;YuFWFOEwGqAEpQjNIL0VUoRjMRC2uY0IgaDbHAHnKMKhZyGCKULvI2SvFeFYDJUuFaVhbYBjRWn+&#10;obIyMeSw/KhkS3RDWlK12DW3hgkdzmNCG8Y8R5s2vGonRlFZ2TX9QOhsRDiUN5y26AaLA/uIbhw1&#10;8KPoBjsCg6v3yjhnuDFzPEI5Mz+403O9ICREZ5yhlzqiG+sAMXYVZrJqBpCLohvSjowFWezreAQd&#10;pugJNYGNwqlbWB/V/fdlnVyxpZFutOhsK0twXdnDhGRO3r79nHJb26q5QoqJpzLfXt3BMvOG3mT/&#10;8jsgGY3qKCTZEqJ0NId8MlH60hEqI8r4UPAupCiT5wO4zI2SgJmiHJeAkJma5xBLxASi9EUlbEaU&#10;untlFxJMIUqrc0JnROnSA4JnRGmwn/AZSXZHJB6gdGkPfz0ZKLz2Co6NXeoTHTRPB7/OANKI0jxf&#10;zxx2vpIojVXXO4dEORRNPXQIlNl5AGp2EmdD+BJSU5QG0QCqEWVcAtCwRWm3DhxuUc7ETDLHd/N5&#10;116P1Zjjbp7AsxNl0vAAsClKe2KA2BTlUGdVzd2fZvrpEWZTYw5OJtDmRkkwgiidRv4foATc5rZ2&#10;Am5EacmADJKsr4cJn2vGZ3orWR9T14civ1PDmZL3KNN8nJLwm5JKdsEBwLmjZFkT/YrcubeZTGm0&#10;+rrl7Aks0aL0igDFEaWNTIJxitI3E297PdCxoilQ0qIxc9sByRGlPS2CcopyWJjUlV2UTkBhG2hv&#10;4J4tsCQ6PGDVPbMVcys6CzN1dLfbt21hhpYtouBfD1BOa7APxeuthgDggsx6+bwoZ2blF2kzojTe&#10;KU8eKB03qnY3QOlqCXoGTisybnKGli+idKYN1UGJ0oHZM8Tu9exG7Afwy0SZEh60ss6GM6lPvsZ0&#10;ahX14RPltMP7CIkoDSSwzXxOFBDiihozdiPaD3nanG3mU3YexzzZduIVpRE7+yAn6wc+o5QSss2c&#10;pMizOLq/HbNGEHXjrUiQbnGSPGtf+68fA7cDNqQmH/E9IROtKK2dIL1dlNF40PKiKI364n6mnpHe&#10;QKwxxzyrphJ2yZQ3nRBNkt/YWVVYU5L2cUqqNRH86Jgf1bkUpeU81JsWpXU4WsJJF6KYmsa0L1//&#10;ot/PpPdUUg5QJmVF9hZQJrgFBTSaZzQs1OSI0jKZSgxFGU8N7axCjlZdjFo7UWa2s86uCWI7q95s&#10;HZYAnVHkPFtkJd/HmHSa59x3SBSTlpn7SYjHedqYuCIjCSf5Qj0v6eHKsSLImyw7JN40haOqj/u6&#10;S8jzSzBGtC6q5fs6JuRKaJ55EACSJYpyrOioqlnYJd+40iFEaUmr8yfKgbdQ0ZrmaY1AOZk3SpbJ&#10;seefUzYew6466Q7+Dz626TGos1XwpNBGg+TXmkRxLGtR0sxqgmWJQnpMlPHc4GwVbvOaCJPWY9C+&#10;AYRJT0rEpEU5JApi0pqnMT+oZ6tDCnoNeKd2KZSgc3RG+Tru57SaQUZqoh6TbGEFMB+lfJ1sN5I9&#10;EryDQxCTlsrLLoE01TQ9JskzUQ6eR/ta0MLgT8SkBdANGYmYtCj9dcKkFbwaPI+YdIW5VtlA6YPq&#10;jedSBsofLMroW+BPtfDz3STJIMrBSye0X66xXxClUorOkIuISSs9aFASz79WstOgRNRvUqJuTDiW&#10;MelQMjaqRoLrPP8DlGiJZ0WISYvrxmkS1Fy+2jrNhwmfa8Znessn9Dgl7tGc5uOUiEnPMSmpUGI2&#10;6Blh0qK0fiXulPT0HYYcBX09KB9h0uWEjLtBmLSkvL9O9pgobQfQbZeZZSuEMGlR+raTrNnl/XjE&#10;pEUZKwQsTIlPSxBIMJQituxGD0iUlnQzKyG3Ir/TqntmK4Zi28JMebaeyI2Ls2VgpuT7jjTj53fM&#10;JEXkIuwN0QQ6RNhjSYkbibA3CPYGKUTYn1XizjsSJXurYxH2c6wOvmWpi7D/dALEO3qFPVFfEYJZ&#10;aZN2Rz1/d0bPRAgj2gDbVSS/9aosv0QIZqodCTkpsD22e/U0CLh+hq52VGOr/RsnU0kR7WKc3LEr&#10;Vm8J/ZCHCGHVTkXY7cHjTRYkPUfuojG9Xt5/2CEvOXr9Smy860Wb/qrqJq/MfVDcvtsZh+92B4jx&#10;2HzbHSGbI+NV76Xuu5Je6/yqt1BLN1SOnNV+vCSbnmB+Fvi7Qu+77xoe2hU62dHJ+RgLoRcgpelM&#10;SDhScnYpM1+esUckv9z+5u4E0nhnIHiHsQKjuzt0ZRxOEWG/3zvjR7uzlGK74TZsJBpBONhaESEI&#10;sBipGPOxXyScAUbMbaZoV95d353hulTblvW+nAH7TiaXMJt+e9JOSIS9xkgehAj7k9kbShdhL3Oq&#10;lcdYDJicecldI/YbfjDmjZ8+JCGWFlON1z3HfnuSCKlP95LskOz1s1Rwx+GzxcwZmn8ck7NPAdDq&#10;0TUWo8hu9+kbIQTy56cXwJDnYhZQgNVEYJ3jAojL3PAFbKKDK9EFIPYy/OCcRmXYwZ2J9ljA+5um&#10;NxI6dUif7vX5NJQrLaI7wmn/VjSiI5xmLW34zs6cfkmG5wgp6TInQw8STkuwAjvtYuZVgNdnp2SG&#10;hgexY0g6OqVKArw/lpvW6mVjzPMzZAA42CNN3Y8n8GG9VRQNjITA7NLYHGTs276j5pIZDgqUhpu+&#10;O0IzbPNfJR103OI9obhSyOAimYxakXhuBwiQeaUl5bolDIxBMYeeLGYDvfphXFwGYM9OyWjYQ9DW&#10;2P2Oeuc5Woy+oxEyea29CDKWJX+519rRxXtIjnA8GeGJuIOVzt0dWwI6ilXRwfmEK1TVjijLcb3h&#10;OzAhJ5awI+vVoL7m2qvD6gY3Pi226Oa4D3vpXHpCR4eEt/XnXHw1Pg1GQDWseojwEA1C1YXpzIRz&#10;PBgAVpy31w2HwEH0umo56d7w3qKZzQd3UM6WhkuKc/Yi8+jggEKn/WKOMaboCqbVtHanN1QOCkis&#10;qyb8bZqQO5BiaUgn6K/nx9loknouFmwzTgaQ0YNxZDF4/+kXgN6gtg06HPlcUP24kZvocDwhpUD1&#10;dzI6RDlyPaE7uChy2xPW8aybVeXbndwoUHgQgjjfBZ5StXU/ohMXr7ID2y+7yvMKp5QkCjXE6ccz&#10;mnolRNMtJqoatZ2f7bWqDn6IjlIirBDrMZF2PCc7VxVxS2fcs6pvO7pCyuuEr+DgR4PUE1jteEaw&#10;6k2tli7nQWEHGx4qUu/Hi+HxGtzcvd1cHDAbTRPMRsOCUytLG5gGhXQgh2w0HHAqX4lhqn3hygjA&#10;gEdHs4lRJx1ckEP2Dy7cwcA7XeCDM6BIINSbWet6QcCkHpgEVnUFH6ISJOAEtl6DTJ12DknpiamR&#10;3E9HVIXGewVxmJqEdFMs0Ju+i5LMr0OczxVjCLa1aQEj655WidWQJlvaNM2G5PD0AnSx4BFhL7lT&#10;0CPC3iVbXJkpwl7WLmZNBcGynOxBfsdmLX4jRYT9p+dTaAXUduL2kmbYexBn6XMoR7TfnryPp8Aa&#10;fDpICUXgLrFwqXn97JJ1gGrpS5RCIZHt9gRFqlr5ljB+6wH05SUGUXUJaEeMf0S9WS8z8ghxdb3s&#10;OG5NYcTtp4PFHQGf1ctlHhGUQ96UVNJmr/5vhPNm5wrkd1yFSXgCJ+WUxTChhQohY/NF+CpJ6vZx&#10;vjFfVU4dYR63353ERj2hPa4TXNdzAvAnCeJ2RMHbqyitmoOW0AYwhvcKcB0jQn5VBcJMCNuTZAsK&#10;xp1dd4Yhn3M8V4o2LYkiV6/FbntSYqBy/N4ATws6JkzmCI4Y2YNzDEpBccCLM6W0jz2HX9zmS6BZ&#10;vz2X4IkUOrvYv8NQ7mWeNbDZjZDkYz69EPaY2PlCgjTGTRXCdtwzN3yBIPuSI1wAh1tm1A4wrkVH&#10;vN5CCnQtiVggYWQPEiY4TKGzVA8pYNizWbq2irBXcalxEmHP4SnOxRhbVUGMfZQj1J11Pes3xB6k&#10;t1Xeugl7kVKhpkEIaYKnmApV8NzNsXpPjxEnXBX1m9+hhisVZhCCQ3DyeziSFPDpm1boT+akgcan&#10;gcPTz1ypLr3xUQ+zrSNSlk0qjKWve+2avvC7qlFsN1z4+/g0CNJTuIfqNyvfaoyo69h+OtlKRwBn&#10;54hHgDTmHOuxvfbTWfUREipOiYIWLN6PaH6k1wJSMKv8OhgxIfEDhDhPUXH0BNkpqQUHsCnqMcP1&#10;CMn7qNjwIASAtwpHBiEAvKl/VaSpRwROcSoqTNOeTBCBPWx4tZVY57iHfjmVZzYI4WSqnccghOBo&#10;2ZcmBBkeU4Fc+6mQCCxIswqEH9JlXYT9HF8ASSK7O2QlnDTTXraQlXMO9DBJM35+h444y1dZd/UA&#10;THeO1iH//ZwMwgPYfmXej0/DxThPjAGKm6rkbowInmy9BzwIQTOmhHtHz7pUF5UxImjvlI/vSGSd&#10;DfJLCPa3/Bw3iJ6AnC5vPS/diwMv5giJEqeJMYBmvEQz1vug3acv0Yz06cvUjBAdv7heRDW+vT2Q&#10;Z0W04b0pMh2CgrfbxSQv/gCQ4DKvK8GWcpPMuP0cl1iTFU/v5rhMzAsAkyX5p9Vwsh0xWQYHyITI&#10;AxtK34fFzHsNQiodAjRib5/mgY0XCLfl75rns+5+4VZjC7YEsGgt3ciwFaXPFCtxq7xi/T525MkL&#10;6ej7C62OkwD24IqUj69T2HaWRp2panbWRp21tI6pVFATrwdup7Kd4jRDlq1yKKwvKM1WKQ8ZEwx2&#10;lRf43DGTVA7KOE3ysJVSlHkCW6/ZNesZkXuvIj7vJ1POFYHaUPlkxgQoYBa0y8XvhYkqRXw7CKaZ&#10;JeVCA3qxrC7d3njAklKordagvZt2IwQXSI21c4Np3dJW47aB0aMdys0Aq0cRxHwdoEMVrUYmQchE&#10;dZu+GWdK0kgxqMDV3jheU7/G2sEz183IPHHMGJFnCF4oV2tKxB4YVM5bzgj6uEsq+AZTTcaaMznW&#10;TimMaZuKgLrknJ2xsqR7KTthLeK6W20NhOnWKsyxIrAHJLkTnYDUyJuML8CuX9FEwQFM1JhTY9Mu&#10;5cZh58Y5ZnWiemyeJ8iF0zwDR0kw92PGRj5BkFtnlDHpduxj0xYA0n59FwsIi/zqEeeVQyhoN9va&#10;qMKQvh7vkmoWJUN830/gSUi7WtKeIAtE2tW8xB0x4lcTwiftamnDXezcqmpXz3O2Z6T+smPnqaJU&#10;wttrJ9xQethrP0LSa/q17I5QLlppPCt/HCGUfU3o8AgehR7t8ohg06Sri0p4e6VVOY9jjlCUMW0F&#10;cjP19uEYsVJ5u1O8I+yFzO3T4Gbq5Ux/Gsoc5z4eQF+k444UNsxR5v26j5Ug1a36xmf1jnBPmaAX&#10;pb3MpkirU9aPGamxBxBA9zaYKXlD0+raA4iksmjf2wdq+G0hVR/rdkXqwTF2npKsZJ/5jAjmVIK8&#10;79ktGSz4Y34HDinRavnCY+bu4jz3TnuU6wprnzoV93OfYos9at9ooD2d+z7If3X7bs+oMsHW21Hd&#10;vnvKGXYAKazyCfPSAaJ/8sGtp+khbtkTkV2AIMo2nWPCLZ6ll4RAy0owzxOoLVvfXEeAkTg5kDH6&#10;4OkHwGPOXZKT256mDApLRUDAZssdIVvAS6+jVQl+k4/nW0zC+yaX6E13UUbFkP+gvt5eu46g3SV1&#10;1g5l769LJk+eJy2TTJ8DqEKNma9D6PCmESiqMNthKf5A85y3mORSWmxhBELztE1zIGmTVoa6JXRG&#10;04oFlGY2zkLTS7zk+045keLkUPLtiIVIXuu8m0cqEaxKtWEjkqStwrJBSUjNLFBEuzwP8eyOqA1n&#10;RIl4acr5I2ouOWxjRZDppU2yrMP+43n+aXeCFK41eXv9Ovp4pawHJfgaanYUrxXcF1HGw4QUfpmd&#10;+Tqde5772FXyTisV8/CWdB1ZQdNrxXMPesxoxaR8JkOaSEu1dB/cMt2uzUjLjRZ8ObnDGVUqut2z&#10;NPWXa9r7Xhpz3mmkjOwh/XCc8gzy0PX1yAlI+7mjJH/ltktIOX1e/Hr4+giepwplfQPqvYL2jE7x&#10;V47ge6ptVcakc5/JYxQil7tiKVXGezvPtNmWEALKPM0hCQ1adJavLBSPOgdFQMr58MKJOpZMDjnJ&#10;QGjXPinx6yk9U0QIzn1SVk/mx77+OOVzmGdbSglWtzy5ebdbUko9q8IvEKmQQ2Q5Qf7tfsbbKIFJ&#10;BaPBC8COVEjUd4XqnfbTf6CCp73CfUOaU8WTYOhJ2esqhR9CCbE5VdTHLoeip70szTFPqnoSZfwx&#10;aHOyn9Ek8lrVrHJ6wj1f72dvIco9FGV8J4jjqVQ4awedI0pzPRU/iTK7BDafzMjoMfAKRBkdDvig&#10;KL12Qo1FafuMKqBE6XtEzXJulFTapE2KHQkp0KL02qkKSpTT4gSc6Bp9S3VQaiGbeco8aeXuNZqZ&#10;KqHUScJnRKVQYhB/nWqh1MHWvIS9DvO6tupZQN9e3UJalGDlXXOLqR5KTOczoh546hjju0kVUWrM&#10;Yw6hciPpI8t5qmASiOozYspb5LzfTzUvyZhgC0vL5NypP6LCc0N6U2GUdEd2HrIRJefzdUiCl/TO&#10;1wEFkEy2DCGuu6NE+ZmvU3nUbUWUJaNd8jwp80Za22unbJ7baVKxkDjEnEzZUbKCJmUv68TJthko&#10;50mWnTmEKYOV0DylOuZ+kgyJT0mVUlKG1rBUKqVkEd847EdYTSJW37vefezlfDIRzpSTdw1+faY8&#10;iEs07BnqpRQOyD2iaNms667c9HZFl3h1JGnV2ij3nbC8y0139PypNIhIRUIyLolCYXbpJTEbqptS&#10;G3vzEhVOidLzpMopUZqXqq6m3/nwEtVOyVDNPMlTnJSYW3GjJCRj9lpAH/2SPFQqoNIuWYJRBZUo&#10;zfNUQiWw1ztPNVSi9JhUkSD+zJjQf1wugq0LKqMSpSUt+TK6cdbFlICuBliZJ0XLLtProTzUS2ww&#10;qqWSnWzJQMVUsn5tqVI1laxfr6hA5/YeXYOzU7NJaQTvfL1b3Y+ZjH6qqJJN6zMiRELaMF+HHE/Z&#10;tNlPRE6e4zHJMngExbnFa7dRnGj7G22+kF/nM1yDeGIM+pa+A51R5NDmprK/kltFeXLXGTckFPUa&#10;nVNdk3p+iQdWLQN7ynh1GAm9pjCIWsHebhXKs2vy/6nESnfa949qrEQ5sebeB5KPHllOORKXiWSA&#10;FpXNHhyFKX2rqNBKY84V9Wiv/ICsCEqtRGmNR0lwN9+Ciq2EMobnodpKlF47vfMhfyXzJPzs9cS6&#10;oOBKCGu+DhVX8oF8mqTxhO9OSjijW5YCpEgKh44OBy0qLCFyCXJjboj5c/nZSOiJ4NYmD3myKaGV&#10;6zW8Fz1018oecZbtSGUaEKVPjLrc3jirnOdO8omzMiZEj2+IvMLcMGa8F8FUQBmri1oviwu8n9TM&#10;Vd617wo1khW/xEqAXFnxSyhnHDh6Nr/Rt8kSog66mp1XVOmB3RnJmvGtKtAZKMNLFJO6imD1rgua&#10;78dMmVKlRnaUspB8U5UMQJSWkQVs9WNm56vEpqeM51bKBygtJwow6injtSrLFygjpV4DsiBONi9V&#10;iKv9+p28eZwykil82cizJe1oHogbLpk15cUqH/VRi3r2H9oDHiIfIvcPckdURhpNCdaMooVTVwG/&#10;LNOLBHtXHszUQL8/h5zHkBOKavr+VafOlgtm17Dq2tpTBt2i/EhlF0f3Q1aZPK34sHT/ZgMmapio&#10;LOhYSKRzznm95EC4d5XTrfKMvALxWjgEcpsU985pktV1Tp7cgTTeOdqJMil1z2L3gITW7fXtOEDN&#10;lhLVrB/oxThRZpegOaAozUvkk6jtv8+92sy3nHxOjO8IvqjGzNfBwxRl/AfIflPZuM/9SHrslPgm&#10;5RNpzKwdkL0bJWWg6CVGn/vjlJT7sz9NSQtZQppnbhzZg7MZZvWJhnOfkgHsgnO8wep53Y85bxzY&#10;WZIM5iV6P1KUvkf1QkX/9WAl1eCgp0w8jnCw/exMSTiY/t6cTDiYNMKkhJ2vB7lWScuWwHP7Ilow&#10;Vsm3b7/79e3Xn/7pH/2Hf/vydf3zD3/98vW/vv/0yz/949vvvnz6+cO7P374+ef1Pz7/5c//8vPn&#10;V397+/P337xWvcz5X72tT8h+/ljEHz/VP8uu1/95//ev6yfWP7366+cP33/zfwV/Hl//8/76hz+q&#10;C9Efjn88nv5w1Xb84fXu+s9XSaLr8b/88f99o3+9O37304d3795//LcPH9+/+vsvP3/88p3+5/ff&#10;/PT166/fffvtlx9+ev/L2y//8MuHHz5/+vLpx6//8MOnX7799OOPH354/+27z29/+/DxL9/Kl3j9&#10;7S9vP3z85tVv1TpfmPu6ru1Fyqye1ueTRX7+9NeP77S6t9/99P7tu3/1n7++/fDz+PO3T2e8bqw2&#10;IL9jr3/79ct3X3790+d/+sf6058/vfvff/r86vOnr9rdb1797f1n/eGnT5//j2b7+e2v33/z5X/9&#10;9e3n99+8+vm/ffyi6ct+F9nX9T+Op4o9vvp8/zd/vv+btx9/0FDff/P1m1fjj//yVf+lf/LXXz9/&#10;+MtP+tJu3YuPn/7zX79++vHD1zq526z8H799+XXMVX/wIYjmsUP47dPnd+ME6k+/fv70w/svX3Qq&#10;//7T21/f69v1sR/+x9+0Ax/e1ePC37z6+PaX999/88fP79//+OnzL69GqMdk/75umxj013/79MP/&#10;/PLq46d/fffh658+ffj4VfMZou4Jaf1H7fWrP//23z+907hvtc51yX//8fPK62KWV3/XvqrTuIFb&#10;yQ0/nzp49gf9tV6IuVRF2w/1ArJqHmbhYYa5vz5v/6aDXrnkL+/M+39553W90eb/+MvPb7//5j99&#10;++qw27/67dVhPxTp2+9uVNqHSaVMslc/vboM1OaeSNpgEh2W08ZQsiZvVIfDy0NJrU2i67IxktY/&#10;iVQI/fJIMrInkVq3bAwlpTOp9EL5y0NJPk6iw+vLxlCSjZPqvN/YqspLmlTKAtkYq/hvkqkrz8vz&#10;quDNpNq/3hrrfuNVfbAx1v3Ob+1WWYbzg3rKeGOo+62/bHLW/dYL4t0Y637vFXzcWuP95tdpv8yn&#10;95t/2TrHAhNui3x93Rjryd5ftg6yomZzMAXZNga733wl0GyssoK0czChNxuDPd3+zcGe7L+45+Ut&#10;u9//y2VzsPv9l6338mDl1sz5K0C7scyyHSbZ6bRxKSvCM6nk+28Ndn8AysfbmNn9Acil2xrs/gDO&#10;+w3WqGy1ObPTeXOZ9wcgJ2FjZvcHoE6eWzO7PwA9/fvyYKWx58xk8mwMVknIk2y3bMysHN9JpSeq&#10;twa7PwCVqm/M7P4ATuctAVSqb35TGbAbg90fgJz+rZk9OYBlQ48UEjA/KeRoa7D7A1CuycszKzhp&#10;DqYufhuDlTcyyY6vN06zqj0nlRp1bw325AC0Gy9e9CoynYMpdnDdGu3+BE7L1jrvT0Bhjq3zLMBw&#10;flXveG/M7f4IqofU1tzuz0CQw8ujVSrB/KYiL1u3oNKrbnTi7xf3rcCnG5VMso25CR260Z3OG3Ko&#10;Ekxuo6nSf2u0J6cgEfPy3J6cgvoBbo12fwpCaDZGe3IKJ4mFl03GCgHNNeyPG9eq4L1JtVMj3I3R&#10;qjHBjU4GwIsrrTDJHdXrzdHuT0ExlY3RnpyCcnm25nZ/CsI2N0Z7cgrKtd8a7ckpXDbUXkEFdyvd&#10;b87t/hTkyr48tyq1uY2mhNyNuVXAeNKp9+PGaE9O4bRprVUJ9BxNruPGaE9OQa+vb83tySlsSd4K&#10;es1v7pq53Z+CUNWNuT05BbXe3Zrb/Smctu5C+Xu3uS2bFkMFbCfd6bzBvQXOTarK7NuYW8H7k05o&#10;68srreT3SSVbYEsiVZrCpBMyvDHa/Skorrw52v0pnPcbWqYgrts3G8/s/hS2tq3ifHejCQ7d2Lc1&#10;d2N+VoHEl5eqTj5PxtMGvywv19q0OZ6U24sSTmrv6XBbWycVdEe4uXeVcnC3XNWvb07v/izUXWFr&#10;fk8O47IpStZmBXO52/N74ikrkXHr+q+p/3M8dUDYmN8TZ/nw+rAlhtcCwDneSXQvn0dFpyeZxtvc&#10;vydOsyDUrfGenMd1v73e+/NQiu/WeE/PQ7bVBvsVqDsXspw3JN6agzXJ1DF4S/HUW9F34927IkJ6&#10;JxD19qdgUz/8/aPBKf1J8OBfChgsaPPXT18KESukSmjXmwQQRFV/u0GsS1fEweZ7Yh1hESdloSfW&#10;+RRxsPyeWJtfxAnb9sQuVnszcxKA3GucCSlA7lWKDwceDuRe5ywrBXKvVFz0yOgFE9fGiEkeIvdS&#10;BaM8RO6lztYq/dwdiH8z89CA3Eudwfie3EHcNzPODuTh3MeW6vSUNzP2CaP7VGdpGJB7qTNK35MX&#10;rlCnOhN4gdxLnZF9IPepzuAtkHupM0cYyL3UmTTZkzsh5M2MZwK5lzpbNwF5JNJjd9W9w97MJAUY&#10;3Uud/Vp6cufcv5Ej/MjlcxrGm5kHAaN7qTMBCMh9qjMLCMi91NlsoCd3ssmbGfkGcp/qLFsAci9V&#10;CUqPbKQrU9/MsDGM7qXOTqs9ubsrvJFL98hk3IfzzYx2w+he6mzGBOQ+VZViPDQZL3Um4fajO472&#10;Rn7TI6M7q+HNLHWF0b3UmZkJ5F7qTAoGci915uD05Kv3UiK4vJNHFru6J+MfPKZwVgdk/IPH2Hj1&#10;MMY/eOx0FdocaqRchIfWcDOcHly0y51kaT24aOeg6h88uGi3E9A/eHDRrljQP3hw0TGhytC+2yUZ&#10;1/+fsmvbiSs7or+CePdAn0ufbjQeKXNxFCkP8wsYsEHCNGnweJIo/55Vu9babZt0LZKHORDK+1q7&#10;7hegCCXp/c3V80mEScBD3/4Lb/v+9OT929P38W8y9IKwEYURAQnN/Xty+/Y0PLwBc4hwV4QzNEtc&#10;6CFu+ACh6A7GOCocsZMw/V1fwimpDFat3Ir+ri/hVADAxc0qbK9TK42jL8dTOpmJlY4KNG3HLrI3&#10;LFpxMp0WaD59OS9DKhEJUu4X6mQbDxaSGo74DM98DRc6GdY3dDla69I31xdxpg2uy6z6u76EY+lh&#10;RM/U8zJ0eIDUVN3vSKkKkXoGLomoi2UbmRo9mAzukZ3CXNfyiNiMcxlNfZSR+DLijZb7Zaiyq1Ea&#10;XZvavF2W1T3oy/vAO2twXVTT3/UVXFJY1w1qZEDa1EmMxtE3x+M2LFjuwhVZ16SmzAaTl6LwXHXG&#10;rBE0ddFCS9c3t8AkGFfpkTGcvux+kkhbHodVpmwTARLI6GZabVZdSGYT2Kxq2LZkIyP5bXp9uGfw&#10;MGx7B94GjP3lPpBIkuOZggoI/nsdHBkHQnvqealJ2fUxu3g26eeD0MokzgRByfOrzyVSeBtc1/SE&#10;xfrygYfrPu6jq6f6u76EY/Vhh1eRPB/juSIPUXy/wWWUHGQRzacv5+U+Ioa3wmfY8nO8bsnROPrm&#10;eDpnxGKU40U5+7Y+RI1U8w7MEFi7FBJGFrs2aJEKlvPWYe+q/+XGgzuH49X4vGLsMVzq5X5XrC3t&#10;CgGp9vjaBOWrrpFtJEe5et2lZN2rvnm/0lJcyS1qepE8UF0vK1FGR+wKjNx+Nl0vGAnuipVQtnEk&#10;sr9cI/KREJg+ShDhA+/gvih3Sl3C1iQmVzPiD9WxqSvQukx981JzaZOR+XOftspd2+bUTYOaSd+c&#10;MZmKq21CKOyiQo6Eclk0SQ5dpYAkDqMh6pIB66dMCdU90DxWBPyWm2Sgv6sfQmruSoIwGcDV82QG&#10;nVMCIgYMqB1Fuqt7Ys2jAaNWYLRaDoaBULCP/mDVaCTPCGctwboaWL9OmVyi5mM1a+8KBQtWCacs&#10;eSMTi9qjME89nupKGbUc4T3tyqLuXLk+1SUwZoNQswMFDoYIPXcllxw3XkQXz1zDMeOFeOwBUqPr&#10;S95Eo7HDsBX5hFOWVzReDFbWT9nIPQCUcs+HYlLZVF0DQRv17cjY0G3qOg99xbP5QM1ts+PwYLis&#10;3op5AyzF5urmMsdtNIotEXE07JMa64ibq/C6a+f18xxZ2mcETaqGix5Sgf5u2pHKlK3dwVQxGADL&#10;edVQeOx+al28vokAEspj/mofakrgak9FzeZG8Q2ZiX5IDa57cbQufbk+ync2i01WJGOQQDZmzms4&#10;0sBUYYRn1+fC4kVDd6dq/fpyH5TeHAEKK2I7l076NI6+fLgkqy8J33GyGtU+Y+wDKT5GVluGWIOU&#10;YVyz65urWFTkydx2791tbHwLVdho8Vhh4yImZZhjLzPQvUpav77cR7cJm3lpKkCN3Xp9fKWuZggi&#10;r/K2je1YZQStSMMyfoOpAqCCkA5rN7IJG6KpAn6DkY43VNldJYmN2HD3wuq+9M1720SkNvDUCbUb&#10;4ouzHW8oJoym0sxGtt4ejaJ16cv14V3E+lxG9Yay6GiEqQ3xdDI1iDSeq2WOJKG2vqlHGWj9+nIf&#10;3O9khEyd3+zOj/cxmwoDut/ZaErCl9lQTeHfbKi68BkJTeU71/tArk8NRzrpTJEqw4lcjXo8RkMh&#10;k8fA5f3Ohv5tZOLuDm/dv77EA9KrtcnRX0j/1oauLaSn6+7i1Xz65rwL8X5tqgiI3rta7mqIgtTP&#10;8vzEjxD5WsNBmoh37kxz4pfO1Cf+G2VIKj64plzuTJFIH+P6pFDpfPXNc15TKrPzsrjq2vCZNZXO&#10;tfFRqjCLMw3HfO2czb2t6YpxeKDyKc60Gf0G2rzGqBbvMeCc0XJmydko41Hdb9CVNp5xxUQ3hv8P&#10;rpZfwuXUxjP6HhImud9aTkQOVYNzrgnt173zDmf4b4czfKHDGXVecMyrP+o6mWjjfi1cNEkp8YD0&#10;xcJJbjL8Tftw2o3wdDDvV3iPHi71PmRHMO9oTZeDqw2odx4NYarzC3ob+BxNYUs4FYgy7zJ6RuR4&#10;tRlmTfl01eP9RG/1/ZbuOqOb6Dhye8p9vNT0NN9x7VBjDz3s+Jh2iATAtnuny67pqHXGNFF/5B+W&#10;uwruEKc+mAiLoB4NzjjYQzpJOEMNhbWQWivsUakl1+u5vxYT0TRTOh+MVKZGcM6eNvPenO0oOj/G&#10;uYzGHI+stoQzRsuZryAibsrzI7dz/hpRL6cFaV5XnSwCJ2K/k6X+jI0x0n54D9t4RooXdXU+uNAG&#10;YjzXGyq6azY44/iYWXx4Ng5nFUObQRWre1tTK3CBDEi9zPUZbTOk7baPHm4u6qUvqabcsCbAQ6UE&#10;47zLfShAxlgd1jo/aMXleKQbs4FTUS8X+KISk24fC6Tjdn7mXBbmpbhOr4vOuWcL6B70pZZGKcUF&#10;LC0K4DHatUp/um4gCwMoUGGpvA+UaMpzMVoVEmcTzkiX0krnHg2s89CX50J/h+s7LG14hm+hwquF&#10;tl9HNza090aD2Gq8Dcs4ToZfbhgANRn/K2pltPNDMQwzL/mM4YOyko6459fsw1rbuq+lfr8LC+k7&#10;B5TuzUWcLtQOwzdT7WMhvXdVCxfJYYav6h05HwrKkrR7i8Cqcn1MIXNOzYV03DlJo29V0CsnJy70&#10;uVm5k9aOgySr93hc+l0FcsUiDirWMfG3gzqr0OoQGVcjLry/4ni1JApAkjDn143amMkD3NQSGowK&#10;imgxcm8TMYSS+pwa7K9CIwDKKlDj22qQGck4M1EhMo8nJI16asUEGlEJRcqTl0bx3npEIvHaMA14&#10;8PMcna0wKvG0K3TGQvTREKBZY5TvD6Rw5j3EqAjQnOMhJtEB6sAN70WFAJkq3WZIxZ1tMYow5q6N&#10;EwEdQdKa5ayGqNrAAzepHFH+KKc29g6UleC7BiEo0UzNEGyv1HMJ20b4RDIan6uR7gBI9cI4A7cS&#10;e416sSV+zyYOeUua59qybRl9El3EqzMU3IHSiz3om2JblJtqt/dqwMkI3H1E50cDIEUoIyp0nJ2N&#10;RxCAvD1HGtVs1fnc8K5o/HVP+lxWcaNHIpUwGcJsgjMASH5poj1WrcBKqM42XkoeMJMEsFLPJBci&#10;jKxFbsZIZ6sVjY5O/UNaI6/QIHgn307xBOeQf6F+MuBFEidqVQJ5jiRk7ikM4JNNQHEHjsJqBKwj&#10;lCAlEB9xTNX7ByBHNPYeCChco8PwqAXeNmOlBKmWJugURf3yHCcrRFG5nIzJGqJj4uNkRUfRUaMO&#10;YsSUEiZ7PAJ0tEcjWor7UloX7S5EfBQSS3reN3ZUxJ8V3eqwswOCGJZI1wGNqwLlzhKN0anYjUhA&#10;d6qR9BDYGU+uXqMUT+MuW6GgYI5oLPZRu+21gBzRTs3M/8E0eUEkb/IIl0e7UhcLNNCuj6f7FRyv&#10;jYykOHDnvlrJ8+H8V5DH8/E6BxaaPwnQYI+cOMECSqSIzsptMw7D1+q9bszeq+gl3ka0gHTkOHfX&#10;SnEVzn8GBSiRAm2B610fIgwNM1moFluS1ZsjGR8kfIXJTCxSbNRUxQmJG4r4kbFZ3vWGyhe6XxlA&#10;ZZP06g+iv/pSht4on8SpSuorjF4RZmrllJiYHFxIPgVWyj/qrAegqJl5CgpHcynyUMhJe4Bu9YFT&#10;cAhJwwByjU6dU49iVG82I3ZrpAXMzdhWxiiX2t6165XVe5mOnRELa/Ql9qg9auS4l8ejLsquuVFv&#10;uOr6mPY1+sbdUk+dAKYO9M6NBxqfctXsGJLuenaMfUN+PXffvg5aXz1XKCtBmmeTstgxfDa2YgBy&#10;RGde0CsML3V51z040yHFhpUvwi9fj6hwMUv2aFRZW7JHF0gEstRTy4plImfAFfIcbbau+IyLbQRT&#10;pZHPEdIeLelELvUUtBZLNeCzhsiFEoALcOwyhQWUlGKnltzjYhyjHnZ7M9YQKdnMRTl2ac9eoeRH&#10;ixSSSF2g40oyrovU61KzC3WEHE4C4OijdAVX1wHaR8qPHlAOBofhs57rawGNHKWtvBJs9YIPFlqs&#10;pOeDd+uoFqtABecwAwon53YeOKgX1Dmd4ocS4O1RDMZYjN7DSYXCx1NSyngMwZpcyjFQONEDDdjM&#10;iBKLHSNZy/HYa9mJbepL9qmImcj6KzejRzE6/hB1DWLXrqsoNO08ntFxbkUJjYh6qtdIxc+1q+xK&#10;/uTYp57FhOf2qqknJ9hoM5PfdR7P5MQQHfjk1F1dIdt+HVcvhBSzExqEZrbCgwIXZxN+358CqtnX&#10;B67H5UK4+nN1MT4wbSQBiCDB8q5FUlxuTCdSLvxptWb0dcRFllMfAq+MCrSgV3UTi+2IMF8loDnw&#10;BXQxAQ2PQIeBBHTnuNB7aW9moYHR3vWiGALnt1GgjAsoXG3kQrRKPklzMObyCjf0N6D9owPMA59M&#10;KDbsYXnXrpoJAGmiN8H2ACTtcQ7oDdO6XGBrH3EE0a+Ph2scnR1bu3Z56jCckSEZ7y4AaQ2wWizv&#10;Ogop1psh9rgcdOhKlADcXS/krq5Da/TSaK/Q1l1YGPwymNjGbom0AtLSJSlzPArntELcgtcXtMeK&#10;hS9FTck7x+XTaBTSRj9ERx2TT1FZM+/pAKrx9U25qgPWtLJP/Uqwl9MW24rWvHFoPdbz6K5Uv8yE&#10;Fg1R8LJdQ22dABxxr37rqIqTKzRaOuByPCM8wMGSaGI8MoBLe7WpLwo4ksGaUgOOkoOFS0pkGGMf&#10;z1hO+/oMTQVc7tcoA4DL8zPxcv0+TJZHv98oH13RyY4wEfxgABMDo5hzDUj9MPq31IB6JRZQjhgP&#10;mPKPXyPDKPyuKaP5c2S2qb0Ydo+wFw3rQjx4hzgDxQCHiAOZu0Ps8IDGvO6haDzDugatz4RPAI4i&#10;l8NXnp8jNFHVIvbhCFfURGlwbl5iDMSzGqlV8dgRauK0Jfx6JN/HxxbsR/WGDm7Go/xHoC/Z23dc&#10;FRQl8cJYvXCRCXiYXCPpSz6tqV8CFlub4Rps19WV/aNb66Cm1tMQMYVtTKP4HgBfmOC+21pUE24j&#10;muQvjEhAE/cFwKS+o/HAHwBNFQcAJsdB468ao3WOHpCiokvJg/UuyfRozCaQiwlorHNIQiCg8TAB&#10;kPKMveue12gki4UayUs0/g4pFoU8OFKtQgOuyOSgXBf7eLtnxD1eZWlO0GtLMteRwvEJAdo1TriR&#10;eDOvBnwl2r4SbOwERddWUCGpq4c7P0qFNvRoHEA1vr4kh2iE1/aPRnf10SskeXKsV7HVLtIY5dwo&#10;bBvMhJCaz2w2NAOASVLj9is8AmCy/SAJNaCsakaQAFfh1CacAoCc2gIqONekkkPW59SG4wCQUxvu&#10;P57zUczGWg7ApGuuKj70qlyjRwraEifja0GkR0pQkxHJRvjiGoa7p5D9SkAKLKCOJ3xXNfbQu7/Y&#10;c+Rdo52jGVHytDFtAcNz14ux/OEV5hWGY7zeDHXFMB9VgNDdk6SGQaoGZABxGHFrQOp2UbOpBmSa&#10;fLCoGhCyVJD9jQlyRjJb0p6wKdYjgpK3ER0P21L4CpNrOeKG0aFhcq0BmR/nSrmgQGbejAfUOdqp&#10;mWbk10hngt81qdnGVQ+VOTgKD9bHQxq+mAQL5LImUqBpqRmROVOLE0MUMBThKfUaGaDhAekZeQUg&#10;37VdI2wHgbh211vya3uOwvCIZC13vcXVtamtTEFzwwKBux6R+rcje2g4m7wwwnLrEXXXTqXfkhcu&#10;L0S670Uu5shEBbV6asalLc5ItqVFf23idkGaE8NdeA9K5Ca/fskLJZ/CmRydvn76kT+07l/4+erz&#10;0/Nfb3afouPX0+7+7vrd3f19+2X/8f0v9/uTPy6jkRhiaNe/cfvfgN23brwPu/hnOp345zd/PrPB&#10;GH46+by/e3v67y2yac9/HrZv3qEy0Jvp3TS/2cJh+uZ8tf15i5j57fTru/9E77HVdHF7d3198/D3&#10;u4ebkz8/3T88XeD/fHt6+/z8eHF29nR1e/Pp8umHT3dX+93T7sPzD1e7T2e7Dx/urm7OrveXX+4e&#10;Pp7BxH9+9uny7uE02pttoyeP2eR5/O9/bXK/+/xwjd1dXtzeXF7/xp+fL+/u8+ezb1fcDhnb1jfP&#10;+svj08XT4+/7n36Mn97vrv/5+/5kv8sGbX/c7PHD7W7/L6x2f/n49vTpH58v9zenJ/d/e3jC8ldT&#10;cLbn9suEMCX8sv/6L++//svlwxWGenv6fIqGyvHjL8/4Df/k8+P+7uMtZlq1s3jY/eXz8+7D3XPc&#10;3GFV/OXL02P76eriy+NV28tHrOz27urXy+fLr39vUBc3w+52d399s//pvwIAAAD//wMAUEsDBBQA&#10;BgAIAAAAIQAkDVqs3gAAAAUBAAAPAAAAZHJzL2Rvd25yZXYueG1sTI9BT8JAFITvJv6HzTPxBruA&#10;Uah9JUZjPEgAAROPS/fZNnbfNt2lLf+e9aTHyUxmvkmXg61FR62vHCNMxgoEce5MxQXCYf86moPw&#10;QbPRtWNCOJOHZXZ9lerEuJ4/qNuFQsQS9olGKENoEil9XpLVfuwa4uh9u9bqEGVbSNPqPpbbWk6V&#10;updWVxwXSt3Qc0n5z+5kETZf65fP9+2m3Kp+dd6/dblcL1aItzfD0yOIQEP4C8MvfkSHLDId3YmN&#10;FzVCPBIQRhMQ0ZxN1R2II8LDYgYyS+V/+uwCAAD//wMAUEsBAi0AFAAGAAgAAAAhALaDOJL+AAAA&#10;4QEAABMAAAAAAAAAAAAAAAAAAAAAAFtDb250ZW50X1R5cGVzXS54bWxQSwECLQAUAAYACAAAACEA&#10;OP0h/9YAAACUAQAACwAAAAAAAAAAAAAAAAAvAQAAX3JlbHMvLnJlbHNQSwECLQAUAAYACAAAACEA&#10;39imLiKQAAAlbgMADgAAAAAAAAAAAAAAAAAuAgAAZHJzL2Uyb0RvYy54bWxQSwECLQAUAAYACAAA&#10;ACEAJA1arN4AAAAFAQAADwAAAAAAAAAAAAAAAAB8kgAAZHJzL2Rvd25yZXYueG1sUEsFBgAAAAAE&#10;AAQA8wAAAIe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688"/>
    <w:multiLevelType w:val="multilevel"/>
    <w:tmpl w:val="7ED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3420A"/>
    <w:multiLevelType w:val="multilevel"/>
    <w:tmpl w:val="9E72F2D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35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68"/>
        </w:tabs>
        <w:ind w:left="856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2477E6"/>
    <w:multiLevelType w:val="multilevel"/>
    <w:tmpl w:val="F3A0D7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D43224"/>
    <w:multiLevelType w:val="multilevel"/>
    <w:tmpl w:val="7DD6E9D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4667D2B"/>
    <w:multiLevelType w:val="multilevel"/>
    <w:tmpl w:val="4922FA8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517678C"/>
    <w:multiLevelType w:val="multilevel"/>
    <w:tmpl w:val="82D838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2C1B14"/>
    <w:multiLevelType w:val="multilevel"/>
    <w:tmpl w:val="0AAA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49341A"/>
    <w:multiLevelType w:val="multilevel"/>
    <w:tmpl w:val="EF1ED3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8D923A4"/>
    <w:multiLevelType w:val="multilevel"/>
    <w:tmpl w:val="F1D873D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AB332CA"/>
    <w:multiLevelType w:val="multilevel"/>
    <w:tmpl w:val="5C129C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EA7264"/>
    <w:multiLevelType w:val="multilevel"/>
    <w:tmpl w:val="828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C2E01CA"/>
    <w:multiLevelType w:val="multilevel"/>
    <w:tmpl w:val="8D1A9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C5D6AA1"/>
    <w:multiLevelType w:val="multilevel"/>
    <w:tmpl w:val="FA425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FF37D73"/>
    <w:multiLevelType w:val="multilevel"/>
    <w:tmpl w:val="D42416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EC1410"/>
    <w:multiLevelType w:val="multilevel"/>
    <w:tmpl w:val="9AFEA3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5A4359"/>
    <w:multiLevelType w:val="multilevel"/>
    <w:tmpl w:val="C07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1646F9"/>
    <w:multiLevelType w:val="multilevel"/>
    <w:tmpl w:val="115405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BF413DF"/>
    <w:multiLevelType w:val="hybridMultilevel"/>
    <w:tmpl w:val="23D27670"/>
    <w:lvl w:ilvl="0" w:tplc="14CEA430">
      <w:start w:val="2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F0824F8"/>
    <w:multiLevelType w:val="hybridMultilevel"/>
    <w:tmpl w:val="178E2B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06A457C"/>
    <w:multiLevelType w:val="multilevel"/>
    <w:tmpl w:val="D868C2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1364672"/>
    <w:multiLevelType w:val="multilevel"/>
    <w:tmpl w:val="786403B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1AE46A6"/>
    <w:multiLevelType w:val="multilevel"/>
    <w:tmpl w:val="1B3C2B6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1D6495B"/>
    <w:multiLevelType w:val="multilevel"/>
    <w:tmpl w:val="B3E27E6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2DA2DF9"/>
    <w:multiLevelType w:val="multilevel"/>
    <w:tmpl w:val="C34E1F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40F0890"/>
    <w:multiLevelType w:val="multilevel"/>
    <w:tmpl w:val="4F388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24712C57"/>
    <w:multiLevelType w:val="multilevel"/>
    <w:tmpl w:val="A420D9C6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24B26F9E"/>
    <w:multiLevelType w:val="multilevel"/>
    <w:tmpl w:val="B0F670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4B55DC9"/>
    <w:multiLevelType w:val="multilevel"/>
    <w:tmpl w:val="731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4EC1D13"/>
    <w:multiLevelType w:val="multilevel"/>
    <w:tmpl w:val="2AA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5351530"/>
    <w:multiLevelType w:val="hybridMultilevel"/>
    <w:tmpl w:val="0DB65F82"/>
    <w:lvl w:ilvl="0" w:tplc="5726E416">
      <w:start w:val="1"/>
      <w:numFmt w:val="decimal"/>
      <w:lvlText w:val="%1."/>
      <w:lvlJc w:val="left"/>
      <w:pPr>
        <w:ind w:left="720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9C6212"/>
    <w:multiLevelType w:val="multilevel"/>
    <w:tmpl w:val="5672DB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8D5285C"/>
    <w:multiLevelType w:val="multilevel"/>
    <w:tmpl w:val="1A266F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0074C4C"/>
    <w:multiLevelType w:val="multilevel"/>
    <w:tmpl w:val="7CF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2A6438B"/>
    <w:multiLevelType w:val="multilevel"/>
    <w:tmpl w:val="C6A067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33A7268"/>
    <w:multiLevelType w:val="multilevel"/>
    <w:tmpl w:val="BF883E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5D7455C"/>
    <w:multiLevelType w:val="multilevel"/>
    <w:tmpl w:val="36F479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7A903AF"/>
    <w:multiLevelType w:val="multilevel"/>
    <w:tmpl w:val="079EBC4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91E0422"/>
    <w:multiLevelType w:val="multilevel"/>
    <w:tmpl w:val="718A23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A447DE9"/>
    <w:multiLevelType w:val="multilevel"/>
    <w:tmpl w:val="A0C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B5E3496"/>
    <w:multiLevelType w:val="multilevel"/>
    <w:tmpl w:val="36C0EFD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C333BA6"/>
    <w:multiLevelType w:val="multilevel"/>
    <w:tmpl w:val="04DA6C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D1F1181"/>
    <w:multiLevelType w:val="multilevel"/>
    <w:tmpl w:val="6AC0B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8D0EB9"/>
    <w:multiLevelType w:val="multilevel"/>
    <w:tmpl w:val="1EFC24C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3DD12C1B"/>
    <w:multiLevelType w:val="multilevel"/>
    <w:tmpl w:val="8DA8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E5577EE"/>
    <w:multiLevelType w:val="multilevel"/>
    <w:tmpl w:val="52AE2F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F0B3DFE"/>
    <w:multiLevelType w:val="multilevel"/>
    <w:tmpl w:val="0DACCF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0705B82"/>
    <w:multiLevelType w:val="multilevel"/>
    <w:tmpl w:val="CA8AA2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0B06D9A"/>
    <w:multiLevelType w:val="multilevel"/>
    <w:tmpl w:val="012C45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0DE47BE"/>
    <w:multiLevelType w:val="multilevel"/>
    <w:tmpl w:val="14C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38F7A4C"/>
    <w:multiLevelType w:val="multilevel"/>
    <w:tmpl w:val="10865A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3F427FE"/>
    <w:multiLevelType w:val="multilevel"/>
    <w:tmpl w:val="C8E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76F2A62"/>
    <w:multiLevelType w:val="multilevel"/>
    <w:tmpl w:val="50589B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 w15:restartNumberingAfterBreak="0">
    <w:nsid w:val="47E71F9F"/>
    <w:multiLevelType w:val="multilevel"/>
    <w:tmpl w:val="C1800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851098F"/>
    <w:multiLevelType w:val="hybridMultilevel"/>
    <w:tmpl w:val="D38A0B54"/>
    <w:lvl w:ilvl="0" w:tplc="021A030A">
      <w:start w:val="3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8FE0C54"/>
    <w:multiLevelType w:val="multilevel"/>
    <w:tmpl w:val="679C4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95E612D"/>
    <w:multiLevelType w:val="multilevel"/>
    <w:tmpl w:val="8E5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AD93928"/>
    <w:multiLevelType w:val="hybridMultilevel"/>
    <w:tmpl w:val="EE1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F00959"/>
    <w:multiLevelType w:val="multilevel"/>
    <w:tmpl w:val="7786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D3B1F3F"/>
    <w:multiLevelType w:val="multilevel"/>
    <w:tmpl w:val="C69827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E9572B4"/>
    <w:multiLevelType w:val="multilevel"/>
    <w:tmpl w:val="6C940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 w15:restartNumberingAfterBreak="0">
    <w:nsid w:val="4F23343A"/>
    <w:multiLevelType w:val="multilevel"/>
    <w:tmpl w:val="9574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F720059"/>
    <w:multiLevelType w:val="multilevel"/>
    <w:tmpl w:val="149623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FA77E0D"/>
    <w:multiLevelType w:val="multilevel"/>
    <w:tmpl w:val="1E309F0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54A167F0"/>
    <w:multiLevelType w:val="multilevel"/>
    <w:tmpl w:val="6F8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6897D45"/>
    <w:multiLevelType w:val="hybridMultilevel"/>
    <w:tmpl w:val="0E5C38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802147F"/>
    <w:multiLevelType w:val="multilevel"/>
    <w:tmpl w:val="1AEAD4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94D2B2D"/>
    <w:multiLevelType w:val="multilevel"/>
    <w:tmpl w:val="12A0D91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5A862016"/>
    <w:multiLevelType w:val="multilevel"/>
    <w:tmpl w:val="6412A56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68" w15:restartNumberingAfterBreak="0">
    <w:nsid w:val="5D403192"/>
    <w:multiLevelType w:val="multilevel"/>
    <w:tmpl w:val="E5D836F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5F396B96"/>
    <w:multiLevelType w:val="multilevel"/>
    <w:tmpl w:val="391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2331512"/>
    <w:multiLevelType w:val="multilevel"/>
    <w:tmpl w:val="F5BE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2691B78"/>
    <w:multiLevelType w:val="multilevel"/>
    <w:tmpl w:val="26A857F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4431E38"/>
    <w:multiLevelType w:val="multilevel"/>
    <w:tmpl w:val="1E96B6BA"/>
    <w:lvl w:ilvl="0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08"/>
        </w:tabs>
        <w:ind w:left="79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28"/>
        </w:tabs>
        <w:ind w:left="86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48"/>
        </w:tabs>
        <w:ind w:left="9348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4E14CC6"/>
    <w:multiLevelType w:val="multilevel"/>
    <w:tmpl w:val="289C36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59E3AEA"/>
    <w:multiLevelType w:val="multilevel"/>
    <w:tmpl w:val="ADD0B0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605212C"/>
    <w:multiLevelType w:val="multilevel"/>
    <w:tmpl w:val="916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649481A"/>
    <w:multiLevelType w:val="multilevel"/>
    <w:tmpl w:val="A546EA6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8292D6C"/>
    <w:multiLevelType w:val="multilevel"/>
    <w:tmpl w:val="7DB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96353E9"/>
    <w:multiLevelType w:val="multilevel"/>
    <w:tmpl w:val="957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E382963"/>
    <w:multiLevelType w:val="multilevel"/>
    <w:tmpl w:val="F5A8D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" w15:restartNumberingAfterBreak="0">
    <w:nsid w:val="6EEE708C"/>
    <w:multiLevelType w:val="multilevel"/>
    <w:tmpl w:val="E1A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0A671B4"/>
    <w:multiLevelType w:val="multilevel"/>
    <w:tmpl w:val="ABF4231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82" w15:restartNumberingAfterBreak="0">
    <w:nsid w:val="71C84D30"/>
    <w:multiLevelType w:val="multilevel"/>
    <w:tmpl w:val="FDF43F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82F6DBF"/>
    <w:multiLevelType w:val="multilevel"/>
    <w:tmpl w:val="049413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97A068C"/>
    <w:multiLevelType w:val="hybridMultilevel"/>
    <w:tmpl w:val="3808D8F0"/>
    <w:lvl w:ilvl="0" w:tplc="F9164420">
      <w:start w:val="4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98B13D4"/>
    <w:multiLevelType w:val="multilevel"/>
    <w:tmpl w:val="AD0C42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9A467B5"/>
    <w:multiLevelType w:val="multilevel"/>
    <w:tmpl w:val="AE70AC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A630852"/>
    <w:multiLevelType w:val="multilevel"/>
    <w:tmpl w:val="CCAEA70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7A83413A"/>
    <w:multiLevelType w:val="multilevel"/>
    <w:tmpl w:val="2550B5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7B007028"/>
    <w:multiLevelType w:val="multilevel"/>
    <w:tmpl w:val="230CEC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6F6B91"/>
    <w:multiLevelType w:val="multilevel"/>
    <w:tmpl w:val="D1B4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E903F19"/>
    <w:multiLevelType w:val="multilevel"/>
    <w:tmpl w:val="CB3AF5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660307739">
    <w:abstractNumId w:val="90"/>
  </w:num>
  <w:num w:numId="2" w16cid:durableId="1708947760">
    <w:abstractNumId w:val="29"/>
  </w:num>
  <w:num w:numId="3" w16cid:durableId="420375510">
    <w:abstractNumId w:val="45"/>
  </w:num>
  <w:num w:numId="4" w16cid:durableId="812454646">
    <w:abstractNumId w:val="74"/>
  </w:num>
  <w:num w:numId="5" w16cid:durableId="72699634">
    <w:abstractNumId w:val="35"/>
  </w:num>
  <w:num w:numId="6" w16cid:durableId="1919247654">
    <w:abstractNumId w:val="14"/>
  </w:num>
  <w:num w:numId="7" w16cid:durableId="1521430674">
    <w:abstractNumId w:val="73"/>
  </w:num>
  <w:num w:numId="8" w16cid:durableId="1946110538">
    <w:abstractNumId w:val="54"/>
  </w:num>
  <w:num w:numId="9" w16cid:durableId="75370862">
    <w:abstractNumId w:val="25"/>
  </w:num>
  <w:num w:numId="10" w16cid:durableId="1844004964">
    <w:abstractNumId w:val="42"/>
  </w:num>
  <w:num w:numId="11" w16cid:durableId="33236093">
    <w:abstractNumId w:val="62"/>
  </w:num>
  <w:num w:numId="12" w16cid:durableId="1021055182">
    <w:abstractNumId w:val="3"/>
  </w:num>
  <w:num w:numId="13" w16cid:durableId="147594721">
    <w:abstractNumId w:val="81"/>
  </w:num>
  <w:num w:numId="14" w16cid:durableId="1551071350">
    <w:abstractNumId w:val="4"/>
  </w:num>
  <w:num w:numId="15" w16cid:durableId="2109160248">
    <w:abstractNumId w:val="26"/>
  </w:num>
  <w:num w:numId="16" w16cid:durableId="301348178">
    <w:abstractNumId w:val="21"/>
  </w:num>
  <w:num w:numId="17" w16cid:durableId="1535268315">
    <w:abstractNumId w:val="89"/>
  </w:num>
  <w:num w:numId="18" w16cid:durableId="300427358">
    <w:abstractNumId w:val="58"/>
  </w:num>
  <w:num w:numId="19" w16cid:durableId="1193150174">
    <w:abstractNumId w:val="31"/>
  </w:num>
  <w:num w:numId="20" w16cid:durableId="1163399804">
    <w:abstractNumId w:val="19"/>
  </w:num>
  <w:num w:numId="21" w16cid:durableId="950405650">
    <w:abstractNumId w:val="8"/>
  </w:num>
  <w:num w:numId="22" w16cid:durableId="1988125095">
    <w:abstractNumId w:val="2"/>
  </w:num>
  <w:num w:numId="23" w16cid:durableId="1644771734">
    <w:abstractNumId w:val="40"/>
  </w:num>
  <w:num w:numId="24" w16cid:durableId="816191681">
    <w:abstractNumId w:val="46"/>
  </w:num>
  <w:num w:numId="25" w16cid:durableId="1208638916">
    <w:abstractNumId w:val="22"/>
  </w:num>
  <w:num w:numId="26" w16cid:durableId="687291693">
    <w:abstractNumId w:val="20"/>
  </w:num>
  <w:num w:numId="27" w16cid:durableId="167796690">
    <w:abstractNumId w:val="87"/>
  </w:num>
  <w:num w:numId="28" w16cid:durableId="303051955">
    <w:abstractNumId w:val="39"/>
  </w:num>
  <w:num w:numId="29" w16cid:durableId="1305233595">
    <w:abstractNumId w:val="13"/>
  </w:num>
  <w:num w:numId="30" w16cid:durableId="1978412959">
    <w:abstractNumId w:val="83"/>
  </w:num>
  <w:num w:numId="31" w16cid:durableId="1396976110">
    <w:abstractNumId w:val="30"/>
  </w:num>
  <w:num w:numId="32" w16cid:durableId="360788587">
    <w:abstractNumId w:val="65"/>
  </w:num>
  <w:num w:numId="33" w16cid:durableId="1798134350">
    <w:abstractNumId w:val="34"/>
  </w:num>
  <w:num w:numId="34" w16cid:durableId="529224154">
    <w:abstractNumId w:val="88"/>
  </w:num>
  <w:num w:numId="35" w16cid:durableId="1250769345">
    <w:abstractNumId w:val="17"/>
  </w:num>
  <w:num w:numId="36" w16cid:durableId="477496449">
    <w:abstractNumId w:val="85"/>
  </w:num>
  <w:num w:numId="37" w16cid:durableId="672953586">
    <w:abstractNumId w:val="92"/>
  </w:num>
  <w:num w:numId="38" w16cid:durableId="970475945">
    <w:abstractNumId w:val="36"/>
  </w:num>
  <w:num w:numId="39" w16cid:durableId="1290088443">
    <w:abstractNumId w:val="50"/>
  </w:num>
  <w:num w:numId="40" w16cid:durableId="1806463652">
    <w:abstractNumId w:val="91"/>
  </w:num>
  <w:num w:numId="41" w16cid:durableId="1210532076">
    <w:abstractNumId w:val="57"/>
  </w:num>
  <w:num w:numId="42" w16cid:durableId="1006056599">
    <w:abstractNumId w:val="63"/>
  </w:num>
  <w:num w:numId="43" w16cid:durableId="365453291">
    <w:abstractNumId w:val="32"/>
  </w:num>
  <w:num w:numId="44" w16cid:durableId="98918145">
    <w:abstractNumId w:val="15"/>
  </w:num>
  <w:num w:numId="45" w16cid:durableId="1539925564">
    <w:abstractNumId w:val="77"/>
  </w:num>
  <w:num w:numId="46" w16cid:durableId="1915705370">
    <w:abstractNumId w:val="55"/>
  </w:num>
  <w:num w:numId="47" w16cid:durableId="1953366715">
    <w:abstractNumId w:val="28"/>
  </w:num>
  <w:num w:numId="48" w16cid:durableId="969626058">
    <w:abstractNumId w:val="75"/>
  </w:num>
  <w:num w:numId="49" w16cid:durableId="312833272">
    <w:abstractNumId w:val="69"/>
  </w:num>
  <w:num w:numId="50" w16cid:durableId="792602081">
    <w:abstractNumId w:val="48"/>
  </w:num>
  <w:num w:numId="51" w16cid:durableId="1616790891">
    <w:abstractNumId w:val="0"/>
  </w:num>
  <w:num w:numId="52" w16cid:durableId="981156689">
    <w:abstractNumId w:val="38"/>
  </w:num>
  <w:num w:numId="53" w16cid:durableId="701440660">
    <w:abstractNumId w:val="78"/>
  </w:num>
  <w:num w:numId="54" w16cid:durableId="1438669742">
    <w:abstractNumId w:val="70"/>
  </w:num>
  <w:num w:numId="55" w16cid:durableId="435911349">
    <w:abstractNumId w:val="52"/>
  </w:num>
  <w:num w:numId="56" w16cid:durableId="1560819655">
    <w:abstractNumId w:val="1"/>
  </w:num>
  <w:num w:numId="57" w16cid:durableId="115376122">
    <w:abstractNumId w:val="23"/>
  </w:num>
  <w:num w:numId="58" w16cid:durableId="1190724315">
    <w:abstractNumId w:val="49"/>
  </w:num>
  <w:num w:numId="59" w16cid:durableId="772632620">
    <w:abstractNumId w:val="41"/>
  </w:num>
  <w:num w:numId="60" w16cid:durableId="629432781">
    <w:abstractNumId w:val="53"/>
  </w:num>
  <w:num w:numId="61" w16cid:durableId="925697447">
    <w:abstractNumId w:val="16"/>
  </w:num>
  <w:num w:numId="62" w16cid:durableId="1398086656">
    <w:abstractNumId w:val="12"/>
  </w:num>
  <w:num w:numId="63" w16cid:durableId="774517185">
    <w:abstractNumId w:val="61"/>
  </w:num>
  <w:num w:numId="64" w16cid:durableId="998921864">
    <w:abstractNumId w:val="86"/>
  </w:num>
  <w:num w:numId="65" w16cid:durableId="466703354">
    <w:abstractNumId w:val="33"/>
  </w:num>
  <w:num w:numId="66" w16cid:durableId="1944606947">
    <w:abstractNumId w:val="9"/>
  </w:num>
  <w:num w:numId="67" w16cid:durableId="2031714257">
    <w:abstractNumId w:val="82"/>
  </w:num>
  <w:num w:numId="68" w16cid:durableId="1670668813">
    <w:abstractNumId w:val="51"/>
  </w:num>
  <w:num w:numId="69" w16cid:durableId="108672408">
    <w:abstractNumId w:val="79"/>
  </w:num>
  <w:num w:numId="70" w16cid:durableId="1593003511">
    <w:abstractNumId w:val="59"/>
  </w:num>
  <w:num w:numId="71" w16cid:durableId="1720743619">
    <w:abstractNumId w:val="24"/>
  </w:num>
  <w:num w:numId="72" w16cid:durableId="360327241">
    <w:abstractNumId w:val="27"/>
  </w:num>
  <w:num w:numId="73" w16cid:durableId="1781489897">
    <w:abstractNumId w:val="6"/>
  </w:num>
  <w:num w:numId="74" w16cid:durableId="1102727596">
    <w:abstractNumId w:val="43"/>
  </w:num>
  <w:num w:numId="75" w16cid:durableId="1474785445">
    <w:abstractNumId w:val="7"/>
  </w:num>
  <w:num w:numId="76" w16cid:durableId="203759062">
    <w:abstractNumId w:val="68"/>
  </w:num>
  <w:num w:numId="77" w16cid:durableId="1311328845">
    <w:abstractNumId w:val="72"/>
  </w:num>
  <w:num w:numId="78" w16cid:durableId="1669747791">
    <w:abstractNumId w:val="80"/>
  </w:num>
  <w:num w:numId="79" w16cid:durableId="666711277">
    <w:abstractNumId w:val="10"/>
  </w:num>
  <w:num w:numId="80" w16cid:durableId="1822961833">
    <w:abstractNumId w:val="60"/>
  </w:num>
  <w:num w:numId="81" w16cid:durableId="1235435556">
    <w:abstractNumId w:val="64"/>
  </w:num>
  <w:num w:numId="82" w16cid:durableId="415325454">
    <w:abstractNumId w:val="18"/>
  </w:num>
  <w:num w:numId="83" w16cid:durableId="1298796009">
    <w:abstractNumId w:val="56"/>
  </w:num>
  <w:num w:numId="84" w16cid:durableId="1756129632">
    <w:abstractNumId w:val="84"/>
  </w:num>
  <w:num w:numId="85" w16cid:durableId="215359000">
    <w:abstractNumId w:val="47"/>
  </w:num>
  <w:num w:numId="86" w16cid:durableId="1781602945">
    <w:abstractNumId w:val="44"/>
  </w:num>
  <w:num w:numId="87" w16cid:durableId="2038432076">
    <w:abstractNumId w:val="11"/>
  </w:num>
  <w:num w:numId="88" w16cid:durableId="722950297">
    <w:abstractNumId w:val="71"/>
  </w:num>
  <w:num w:numId="89" w16cid:durableId="606038423">
    <w:abstractNumId w:val="37"/>
  </w:num>
  <w:num w:numId="90" w16cid:durableId="853686120">
    <w:abstractNumId w:val="5"/>
  </w:num>
  <w:num w:numId="91" w16cid:durableId="125512014">
    <w:abstractNumId w:val="66"/>
  </w:num>
  <w:num w:numId="92" w16cid:durableId="2011592937">
    <w:abstractNumId w:val="67"/>
  </w:num>
  <w:num w:numId="93" w16cid:durableId="1005328278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3450"/>
    <w:rsid w:val="00054F68"/>
    <w:rsid w:val="00056BFC"/>
    <w:rsid w:val="000779D8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A4CF1"/>
    <w:rsid w:val="001B729F"/>
    <w:rsid w:val="001E2257"/>
    <w:rsid w:val="001F499D"/>
    <w:rsid w:val="001F6283"/>
    <w:rsid w:val="0020133E"/>
    <w:rsid w:val="002250DF"/>
    <w:rsid w:val="002447DC"/>
    <w:rsid w:val="00262B75"/>
    <w:rsid w:val="0027291C"/>
    <w:rsid w:val="00276487"/>
    <w:rsid w:val="00285113"/>
    <w:rsid w:val="00293BA6"/>
    <w:rsid w:val="002A4F43"/>
    <w:rsid w:val="002A68C2"/>
    <w:rsid w:val="002B6F3C"/>
    <w:rsid w:val="002C2B92"/>
    <w:rsid w:val="002C3E41"/>
    <w:rsid w:val="002E6A5C"/>
    <w:rsid w:val="00306F19"/>
    <w:rsid w:val="00327106"/>
    <w:rsid w:val="00332908"/>
    <w:rsid w:val="00372CA6"/>
    <w:rsid w:val="00377728"/>
    <w:rsid w:val="00383AF2"/>
    <w:rsid w:val="003966D1"/>
    <w:rsid w:val="003A2CFD"/>
    <w:rsid w:val="003A45B7"/>
    <w:rsid w:val="003A744E"/>
    <w:rsid w:val="003B574D"/>
    <w:rsid w:val="003E562F"/>
    <w:rsid w:val="00425EC5"/>
    <w:rsid w:val="00454832"/>
    <w:rsid w:val="004A2A98"/>
    <w:rsid w:val="004C338B"/>
    <w:rsid w:val="004D1013"/>
    <w:rsid w:val="004D6E6F"/>
    <w:rsid w:val="005136A5"/>
    <w:rsid w:val="005366D8"/>
    <w:rsid w:val="005416FE"/>
    <w:rsid w:val="005811CB"/>
    <w:rsid w:val="005954C3"/>
    <w:rsid w:val="005B1435"/>
    <w:rsid w:val="005B5B7A"/>
    <w:rsid w:val="005E09EC"/>
    <w:rsid w:val="005F2414"/>
    <w:rsid w:val="005F5822"/>
    <w:rsid w:val="00610C4D"/>
    <w:rsid w:val="00644E4F"/>
    <w:rsid w:val="00662528"/>
    <w:rsid w:val="00670D40"/>
    <w:rsid w:val="00671952"/>
    <w:rsid w:val="006846AA"/>
    <w:rsid w:val="00687B9C"/>
    <w:rsid w:val="006C6764"/>
    <w:rsid w:val="006D099A"/>
    <w:rsid w:val="006D1761"/>
    <w:rsid w:val="006F254D"/>
    <w:rsid w:val="006F31E4"/>
    <w:rsid w:val="00720D91"/>
    <w:rsid w:val="00737EA2"/>
    <w:rsid w:val="007417A0"/>
    <w:rsid w:val="00750031"/>
    <w:rsid w:val="007504D0"/>
    <w:rsid w:val="00763241"/>
    <w:rsid w:val="00767697"/>
    <w:rsid w:val="00773A43"/>
    <w:rsid w:val="00812B5E"/>
    <w:rsid w:val="00823E59"/>
    <w:rsid w:val="0083184F"/>
    <w:rsid w:val="00833CF4"/>
    <w:rsid w:val="00844228"/>
    <w:rsid w:val="008729FE"/>
    <w:rsid w:val="00874CA5"/>
    <w:rsid w:val="008867BD"/>
    <w:rsid w:val="00887B99"/>
    <w:rsid w:val="00890097"/>
    <w:rsid w:val="00895AFA"/>
    <w:rsid w:val="008A7254"/>
    <w:rsid w:val="008B42C5"/>
    <w:rsid w:val="008C1E02"/>
    <w:rsid w:val="008F2E9A"/>
    <w:rsid w:val="00903EC4"/>
    <w:rsid w:val="00917984"/>
    <w:rsid w:val="00923BD5"/>
    <w:rsid w:val="009571DA"/>
    <w:rsid w:val="00980574"/>
    <w:rsid w:val="00984700"/>
    <w:rsid w:val="00984D9D"/>
    <w:rsid w:val="0099388D"/>
    <w:rsid w:val="009960C2"/>
    <w:rsid w:val="009B3441"/>
    <w:rsid w:val="009D126B"/>
    <w:rsid w:val="009D136A"/>
    <w:rsid w:val="00A20BD1"/>
    <w:rsid w:val="00A73928"/>
    <w:rsid w:val="00A8004D"/>
    <w:rsid w:val="00A86ED4"/>
    <w:rsid w:val="00A96256"/>
    <w:rsid w:val="00B13751"/>
    <w:rsid w:val="00B343D2"/>
    <w:rsid w:val="00B42EB9"/>
    <w:rsid w:val="00B62F91"/>
    <w:rsid w:val="00B64BE6"/>
    <w:rsid w:val="00BB4E9F"/>
    <w:rsid w:val="00BC5709"/>
    <w:rsid w:val="00BE62FA"/>
    <w:rsid w:val="00C35833"/>
    <w:rsid w:val="00C600C9"/>
    <w:rsid w:val="00C66390"/>
    <w:rsid w:val="00C75D40"/>
    <w:rsid w:val="00C81332"/>
    <w:rsid w:val="00C82408"/>
    <w:rsid w:val="00C956AE"/>
    <w:rsid w:val="00CB3D20"/>
    <w:rsid w:val="00CB4DCD"/>
    <w:rsid w:val="00CC77F8"/>
    <w:rsid w:val="00CE3707"/>
    <w:rsid w:val="00CF1413"/>
    <w:rsid w:val="00CF64B7"/>
    <w:rsid w:val="00D025CB"/>
    <w:rsid w:val="00D14981"/>
    <w:rsid w:val="00D21D25"/>
    <w:rsid w:val="00D83019"/>
    <w:rsid w:val="00DA6211"/>
    <w:rsid w:val="00DC3508"/>
    <w:rsid w:val="00DC7FCA"/>
    <w:rsid w:val="00DE7317"/>
    <w:rsid w:val="00E21245"/>
    <w:rsid w:val="00E47961"/>
    <w:rsid w:val="00E552E8"/>
    <w:rsid w:val="00E66575"/>
    <w:rsid w:val="00E853FE"/>
    <w:rsid w:val="00EA01A6"/>
    <w:rsid w:val="00EA0C3E"/>
    <w:rsid w:val="00EC24D3"/>
    <w:rsid w:val="00EE166D"/>
    <w:rsid w:val="00EE46CA"/>
    <w:rsid w:val="00EF7B79"/>
    <w:rsid w:val="00F00F5A"/>
    <w:rsid w:val="00F011AD"/>
    <w:rsid w:val="00F06A43"/>
    <w:rsid w:val="00F07432"/>
    <w:rsid w:val="00F34034"/>
    <w:rsid w:val="00F3709C"/>
    <w:rsid w:val="00F609B1"/>
    <w:rsid w:val="00F76EB6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0EC34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256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4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A96256"/>
    <w:pPr>
      <w:keepNext/>
      <w:tabs>
        <w:tab w:val="left" w:pos="1418"/>
        <w:tab w:val="left" w:pos="5103"/>
      </w:tabs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F074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semiHidden/>
    <w:rsid w:val="00F07432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Arial" w:hAnsi="Minion Pro" w:cs="Minion Pro"/>
      <w:color w:val="000000"/>
      <w:lang w:val="en-GB" w:eastAsia="en-US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84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3709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3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yperlink" Target="https://chatgpt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DF144820A50479D610BF1F8E1BC65" ma:contentTypeVersion="12" ma:contentTypeDescription="Vytvoří nový dokument" ma:contentTypeScope="" ma:versionID="6ffcb31fa5529940f533cc43e392d28d">
  <xsd:schema xmlns:xsd="http://www.w3.org/2001/XMLSchema" xmlns:xs="http://www.w3.org/2001/XMLSchema" xmlns:p="http://schemas.microsoft.com/office/2006/metadata/properties" xmlns:ns2="179c9c8a-2f50-43f6-8546-8794a4ea6ec9" xmlns:ns3="bbe83440-e1e4-4f94-9406-955955b6095f" targetNamespace="http://schemas.microsoft.com/office/2006/metadata/properties" ma:root="true" ma:fieldsID="60325e65adf2b14f400f2a4769448a1a" ns2:_="" ns3:_="">
    <xsd:import namespace="179c9c8a-2f50-43f6-8546-8794a4ea6ec9"/>
    <xsd:import namespace="bbe83440-e1e4-4f94-9406-955955b6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c8a-2f50-43f6-8546-8794a4ea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3440-e1e4-4f94-9406-955955b609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7997363-a43e-4182-bbe4-c4fad0a5885a}" ma:internalName="TaxCatchAll" ma:showField="CatchAllData" ma:web="bbe83440-e1e4-4f94-9406-955955b6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83440-e1e4-4f94-9406-955955b6095f" xsi:nil="true"/>
    <lcf76f155ced4ddcb4097134ff3c332f xmlns="179c9c8a-2f50-43f6-8546-8794a4ea6e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DBACB0-B360-41C7-8535-8D15E2DAD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c8a-2f50-43f6-8546-8794a4ea6ec9"/>
    <ds:schemaRef ds:uri="bbe83440-e1e4-4f94-9406-955955b6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be83440-e1e4-4f94-9406-955955b6095f"/>
    <ds:schemaRef ds:uri="179c9c8a-2f50-43f6-8546-8794a4ea6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62</TotalTime>
  <Pages>5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Zora Sokolová</cp:lastModifiedBy>
  <cp:revision>7</cp:revision>
  <cp:lastPrinted>2025-01-15T21:02:00Z</cp:lastPrinted>
  <dcterms:created xsi:type="dcterms:W3CDTF">2025-02-06T14:50:00Z</dcterms:created>
  <dcterms:modified xsi:type="dcterms:W3CDTF">2025-02-17T09:05:00Z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0x01010078CDF144820A50479D610BF1F8E1BC65</vt:lpwstr>
  </property>
</Properties>
</file>