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3FD14" w14:textId="71F551AB" w:rsidR="006F31E4" w:rsidRPr="00767697" w:rsidRDefault="00767697" w:rsidP="00767697">
      <w:pPr>
        <w:pStyle w:val="Odstavecseseznamem"/>
        <w:widowControl w:val="0"/>
        <w:numPr>
          <w:ilvl w:val="0"/>
          <w:numId w:val="60"/>
        </w:numPr>
        <w:autoSpaceDE w:val="0"/>
        <w:autoSpaceDN w:val="0"/>
        <w:spacing w:before="840"/>
        <w:outlineLvl w:val="0"/>
        <w:rPr>
          <w:rFonts w:ascii="Georgia" w:eastAsia="Georgia" w:hAnsi="Georgia" w:cs="Georgia"/>
          <w:color w:val="3566FC"/>
          <w:sz w:val="64"/>
          <w:szCs w:val="64"/>
          <w:lang w:val="fr-FR" w:eastAsia="en-US"/>
        </w:rPr>
      </w:pPr>
      <w:bookmarkStart w:id="0" w:name="_Hlk187899381"/>
      <w:r w:rsidRPr="00767697">
        <w:rPr>
          <w:rFonts w:ascii="Georgia" w:eastAsia="Georgia" w:hAnsi="Georgia" w:cs="Georgia"/>
          <w:color w:val="3566FC"/>
          <w:sz w:val="64"/>
          <w:szCs w:val="64"/>
          <w:lang w:val="fr-FR" w:eastAsia="en-US"/>
        </w:rPr>
        <w:t>VÝUKA</w:t>
      </w:r>
    </w:p>
    <w:p w14:paraId="4220C1A8" w14:textId="77777777" w:rsidR="006F31E4" w:rsidRDefault="006F31E4" w:rsidP="006F31E4">
      <w:pPr>
        <w:spacing w:after="160" w:line="259" w:lineRule="auto"/>
        <w:rPr>
          <w:rFonts w:ascii="Georgia" w:hAnsi="Georgia" w:cs="Arial"/>
          <w:color w:val="002060"/>
          <w:sz w:val="32"/>
          <w:szCs w:val="32"/>
        </w:rPr>
      </w:pPr>
    </w:p>
    <w:p w14:paraId="345967BB" w14:textId="281C8A3C" w:rsidR="006F31E4" w:rsidRDefault="00767697" w:rsidP="006F31E4">
      <w:pPr>
        <w:widowControl w:val="0"/>
        <w:autoSpaceDE w:val="0"/>
        <w:autoSpaceDN w:val="0"/>
        <w:spacing w:before="193"/>
        <w:rPr>
          <w:rFonts w:ascii="Georgia" w:hAnsi="Georgia" w:cs="Arial"/>
          <w:i/>
          <w:iCs/>
          <w:color w:val="002060"/>
          <w:sz w:val="32"/>
          <w:szCs w:val="32"/>
        </w:rPr>
      </w:pPr>
      <w:r w:rsidRPr="00767697">
        <w:rPr>
          <w:rFonts w:ascii="Georgia" w:hAnsi="Georgia" w:cs="Arial"/>
          <w:i/>
          <w:iCs/>
          <w:color w:val="002060"/>
          <w:sz w:val="32"/>
          <w:szCs w:val="32"/>
        </w:rPr>
        <w:t xml:space="preserve">Jak vhodně implementovat </w:t>
      </w:r>
      <w:proofErr w:type="spellStart"/>
      <w:r w:rsidRPr="00767697">
        <w:rPr>
          <w:rFonts w:ascii="Georgia" w:hAnsi="Georgia" w:cs="Arial"/>
          <w:i/>
          <w:iCs/>
          <w:color w:val="002060"/>
          <w:sz w:val="32"/>
          <w:szCs w:val="32"/>
        </w:rPr>
        <w:t>di</w:t>
      </w:r>
      <w:r w:rsidRPr="00767697">
        <w:rPr>
          <w:rFonts w:ascii="Tahoma" w:hAnsi="Tahoma" w:cs="Tahoma"/>
          <w:i/>
          <w:iCs/>
          <w:color w:val="002060"/>
          <w:sz w:val="32"/>
          <w:szCs w:val="32"/>
        </w:rPr>
        <w:t>﻿</w:t>
      </w:r>
      <w:r w:rsidRPr="00767697">
        <w:rPr>
          <w:rFonts w:ascii="Georgia" w:hAnsi="Georgia" w:cs="Arial"/>
          <w:i/>
          <w:iCs/>
          <w:color w:val="002060"/>
          <w:sz w:val="32"/>
          <w:szCs w:val="32"/>
        </w:rPr>
        <w:t>gitální</w:t>
      </w:r>
      <w:proofErr w:type="spellEnd"/>
      <w:r w:rsidRPr="00767697">
        <w:rPr>
          <w:rFonts w:ascii="Georgia" w:hAnsi="Georgia" w:cs="Arial"/>
          <w:i/>
          <w:iCs/>
          <w:color w:val="002060"/>
          <w:sz w:val="32"/>
          <w:szCs w:val="32"/>
        </w:rPr>
        <w:t xml:space="preserve"> nástroje ve výuce? </w:t>
      </w:r>
    </w:p>
    <w:p w14:paraId="515BD35F" w14:textId="77777777" w:rsidR="00767697" w:rsidRPr="00767697" w:rsidRDefault="00767697" w:rsidP="006F31E4">
      <w:pPr>
        <w:widowControl w:val="0"/>
        <w:autoSpaceDE w:val="0"/>
        <w:autoSpaceDN w:val="0"/>
        <w:spacing w:before="193"/>
        <w:rPr>
          <w:rFonts w:ascii="Georgia" w:eastAsia="Arial" w:hAnsi="Arial" w:cs="Arial"/>
          <w:sz w:val="32"/>
          <w:szCs w:val="18"/>
          <w:lang w:val="fr-FR" w:eastAsia="en-US"/>
        </w:rPr>
      </w:pPr>
    </w:p>
    <w:p w14:paraId="64ED3CFC" w14:textId="1EE3C85E" w:rsidR="006F31E4" w:rsidRDefault="00767697" w:rsidP="006F31E4">
      <w:pPr>
        <w:spacing w:after="160" w:line="360" w:lineRule="auto"/>
        <w:rPr>
          <w:rFonts w:ascii="Arial" w:hAnsi="Arial" w:cs="Arial"/>
          <w:b/>
          <w:bCs/>
          <w:color w:val="3566FC"/>
          <w:sz w:val="20"/>
          <w:szCs w:val="20"/>
        </w:rPr>
      </w:pPr>
      <w:r w:rsidRPr="00767697">
        <w:rPr>
          <w:rFonts w:ascii="Arial" w:hAnsi="Arial" w:cs="Arial"/>
          <w:b/>
          <w:bCs/>
          <w:color w:val="3566FC"/>
          <w:sz w:val="20"/>
          <w:szCs w:val="20"/>
        </w:rPr>
        <w:t>V rámci workshopu se účastníci zkusí vžít do fiktivní role vyučujícího a pokusí se najít ideální typ implementace různých digitálních nástrojů na základě potřeb žactva, výzev a zkušeností daného učitele nebo učitelky.</w:t>
      </w:r>
      <w:r w:rsidR="006F31E4" w:rsidRPr="006525FC">
        <w:rPr>
          <w:rFonts w:ascii="Arial" w:hAnsi="Arial" w:cs="Arial"/>
          <w:b/>
          <w:bCs/>
          <w:color w:val="3566FC"/>
          <w:sz w:val="20"/>
          <w:szCs w:val="20"/>
        </w:rPr>
        <w:t> </w:t>
      </w:r>
      <w:bookmarkEnd w:id="0"/>
    </w:p>
    <w:p w14:paraId="43873BF4" w14:textId="44FD5288" w:rsidR="00BE62FA" w:rsidRDefault="00BE62FA" w:rsidP="00687B9C">
      <w:pPr>
        <w:spacing w:after="160" w:line="276" w:lineRule="auto"/>
        <w:rPr>
          <w:rFonts w:ascii="Georgia" w:hAnsi="Georgia" w:cs="Arial"/>
          <w:b/>
          <w:bCs/>
          <w:color w:val="0070C0"/>
          <w:sz w:val="18"/>
          <w:szCs w:val="18"/>
        </w:rPr>
      </w:pPr>
    </w:p>
    <w:p w14:paraId="518736ED" w14:textId="00144F88" w:rsidR="00BE62FA" w:rsidRPr="00DE7317" w:rsidRDefault="00425EC5" w:rsidP="00687B9C">
      <w:pPr>
        <w:spacing w:after="160" w:line="276" w:lineRule="auto"/>
        <w:rPr>
          <w:rFonts w:ascii="Georgia" w:hAnsi="Georgia" w:cs="Arial"/>
          <w:b/>
          <w:bCs/>
          <w:color w:val="3566FC"/>
          <w:sz w:val="20"/>
          <w:szCs w:val="20"/>
        </w:rPr>
      </w:pPr>
      <w:r>
        <w:rPr>
          <w:noProof/>
        </w:rPr>
        <w:drawing>
          <wp:inline distT="0" distB="0" distL="0" distR="0" wp14:anchorId="40F473A4" wp14:editId="7D053B4F">
            <wp:extent cx="228600" cy="228600"/>
            <wp:effectExtent l="0" t="0" r="0" b="0"/>
            <wp:docPr id="1312829914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829914" name="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47DC">
        <w:rPr>
          <w:rFonts w:ascii="Arial" w:hAnsi="Arial" w:cs="Arial"/>
          <w:b/>
          <w:bCs/>
          <w:color w:val="3566FC"/>
          <w:sz w:val="18"/>
          <w:szCs w:val="18"/>
        </w:rPr>
        <w:tab/>
      </w:r>
      <w:r w:rsidR="00BE62FA" w:rsidRPr="00DE7317">
        <w:rPr>
          <w:rFonts w:ascii="Arial" w:hAnsi="Arial" w:cs="Arial"/>
          <w:b/>
          <w:bCs/>
          <w:color w:val="3566FC"/>
          <w:sz w:val="20"/>
          <w:szCs w:val="20"/>
        </w:rPr>
        <w:t>Cíl workshopu (co by si měli účastníci odnést):</w:t>
      </w:r>
      <w:r w:rsidR="00BE62FA" w:rsidRPr="00DE7317">
        <w:rPr>
          <w:rFonts w:ascii="Arial" w:hAnsi="Arial" w:cs="Arial"/>
          <w:color w:val="3566FC"/>
          <w:sz w:val="20"/>
          <w:szCs w:val="20"/>
        </w:rPr>
        <w:t> </w:t>
      </w:r>
    </w:p>
    <w:p w14:paraId="6413248A" w14:textId="77777777" w:rsidR="00767697" w:rsidRPr="00767697" w:rsidRDefault="00767697" w:rsidP="00767697">
      <w:pPr>
        <w:numPr>
          <w:ilvl w:val="0"/>
          <w:numId w:val="61"/>
        </w:numPr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767697">
        <w:rPr>
          <w:rFonts w:ascii="Arial" w:hAnsi="Arial" w:cs="Arial"/>
          <w:color w:val="3566FC"/>
          <w:sz w:val="20"/>
          <w:szCs w:val="20"/>
        </w:rPr>
        <w:t>aktivovat přemýšlení o implementaci technologií do výuky, které jsou v souladu se vzdělávacími cíli, </w:t>
      </w:r>
    </w:p>
    <w:p w14:paraId="4D6DB2E7" w14:textId="77777777" w:rsidR="00767697" w:rsidRPr="00767697" w:rsidRDefault="00767697" w:rsidP="00767697">
      <w:pPr>
        <w:numPr>
          <w:ilvl w:val="0"/>
          <w:numId w:val="62"/>
        </w:numPr>
        <w:tabs>
          <w:tab w:val="num" w:pos="720"/>
        </w:tabs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767697">
        <w:rPr>
          <w:rFonts w:ascii="Arial" w:hAnsi="Arial" w:cs="Arial"/>
          <w:color w:val="3566FC"/>
          <w:sz w:val="20"/>
          <w:szCs w:val="20"/>
        </w:rPr>
        <w:t>podpořit využívání technologií pro inkluzivní vyučování, </w:t>
      </w:r>
    </w:p>
    <w:p w14:paraId="04752090" w14:textId="77777777" w:rsidR="00767697" w:rsidRPr="00767697" w:rsidRDefault="00767697" w:rsidP="00767697">
      <w:pPr>
        <w:numPr>
          <w:ilvl w:val="0"/>
          <w:numId w:val="63"/>
        </w:numPr>
        <w:tabs>
          <w:tab w:val="clear" w:pos="1068"/>
          <w:tab w:val="num" w:pos="720"/>
        </w:tabs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767697">
        <w:rPr>
          <w:rFonts w:ascii="Arial" w:hAnsi="Arial" w:cs="Arial"/>
          <w:color w:val="3566FC"/>
          <w:sz w:val="20"/>
          <w:szCs w:val="20"/>
        </w:rPr>
        <w:t>umět kriticky zvažovat digitální možnosti, abychom využívali technologie efektivně, </w:t>
      </w:r>
    </w:p>
    <w:p w14:paraId="1C6EE338" w14:textId="77777777" w:rsidR="00767697" w:rsidRPr="00767697" w:rsidRDefault="00767697" w:rsidP="00767697">
      <w:pPr>
        <w:numPr>
          <w:ilvl w:val="0"/>
          <w:numId w:val="64"/>
        </w:numPr>
        <w:tabs>
          <w:tab w:val="clear" w:pos="1068"/>
          <w:tab w:val="num" w:pos="720"/>
        </w:tabs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767697">
        <w:rPr>
          <w:rFonts w:ascii="Arial" w:hAnsi="Arial" w:cs="Arial"/>
          <w:color w:val="3566FC"/>
          <w:sz w:val="20"/>
          <w:szCs w:val="20"/>
        </w:rPr>
        <w:t>rozšířit znalosti digitálních nástrojů vhodné pro výuku. </w:t>
      </w:r>
    </w:p>
    <w:p w14:paraId="54A19345" w14:textId="77777777" w:rsidR="00BE62FA" w:rsidRPr="00DE7317" w:rsidRDefault="00BE62FA" w:rsidP="00687B9C">
      <w:pPr>
        <w:spacing w:after="160" w:line="276" w:lineRule="auto"/>
        <w:ind w:left="720"/>
        <w:rPr>
          <w:rFonts w:ascii="Arial" w:hAnsi="Arial" w:cs="Arial"/>
          <w:color w:val="3566FC"/>
          <w:sz w:val="20"/>
          <w:szCs w:val="20"/>
        </w:rPr>
      </w:pPr>
    </w:p>
    <w:p w14:paraId="5EE35AEF" w14:textId="76F8E9FC" w:rsidR="00BE62FA" w:rsidRDefault="00425EC5" w:rsidP="00687B9C">
      <w:pPr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DE7317">
        <w:rPr>
          <w:noProof/>
          <w:color w:val="3566FC"/>
          <w:sz w:val="20"/>
          <w:szCs w:val="20"/>
        </w:rPr>
        <w:drawing>
          <wp:inline distT="0" distB="0" distL="0" distR="0" wp14:anchorId="5A1B4B4B" wp14:editId="642460DF">
            <wp:extent cx="228600" cy="228600"/>
            <wp:effectExtent l="0" t="0" r="0" b="0"/>
            <wp:docPr id="1722198301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198301" name="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7317">
        <w:rPr>
          <w:rFonts w:ascii="Arial" w:hAnsi="Arial" w:cs="Arial"/>
          <w:b/>
          <w:bCs/>
          <w:color w:val="3566FC"/>
          <w:sz w:val="20"/>
          <w:szCs w:val="20"/>
        </w:rPr>
        <w:tab/>
      </w:r>
      <w:r w:rsidR="00BE62FA" w:rsidRPr="00DE7317">
        <w:rPr>
          <w:rFonts w:ascii="Arial" w:hAnsi="Arial" w:cs="Arial"/>
          <w:b/>
          <w:bCs/>
          <w:color w:val="3566FC"/>
          <w:sz w:val="20"/>
          <w:szCs w:val="20"/>
        </w:rPr>
        <w:t>Forma:</w:t>
      </w:r>
      <w:r w:rsidR="00BE62FA" w:rsidRPr="00DE7317">
        <w:rPr>
          <w:rFonts w:ascii="Arial" w:hAnsi="Arial" w:cs="Arial"/>
          <w:color w:val="3566FC"/>
          <w:sz w:val="20"/>
          <w:szCs w:val="20"/>
        </w:rPr>
        <w:t xml:space="preserve"> </w:t>
      </w:r>
      <w:r w:rsidR="00767697" w:rsidRPr="00767697">
        <w:rPr>
          <w:rFonts w:ascii="Arial" w:hAnsi="Arial" w:cs="Arial"/>
          <w:color w:val="3566FC"/>
          <w:sz w:val="20"/>
          <w:szCs w:val="20"/>
        </w:rPr>
        <w:t>práce ve skupinách, sdílení, reflexe</w:t>
      </w:r>
    </w:p>
    <w:p w14:paraId="5CD6EF35" w14:textId="77777777" w:rsidR="006F31E4" w:rsidRPr="00DE7317" w:rsidRDefault="006F31E4" w:rsidP="00687B9C">
      <w:pPr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</w:p>
    <w:p w14:paraId="347C9D82" w14:textId="7035F22E" w:rsidR="00BE62FA" w:rsidRDefault="00425EC5" w:rsidP="00687B9C">
      <w:pPr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DE7317">
        <w:rPr>
          <w:noProof/>
          <w:color w:val="3566FC"/>
          <w:sz w:val="20"/>
          <w:szCs w:val="20"/>
        </w:rPr>
        <w:drawing>
          <wp:inline distT="0" distB="0" distL="0" distR="0" wp14:anchorId="581F2429" wp14:editId="3DBB1BBA">
            <wp:extent cx="228600" cy="228600"/>
            <wp:effectExtent l="0" t="0" r="0" b="0"/>
            <wp:docPr id="1262645845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698737" name="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7317">
        <w:rPr>
          <w:rFonts w:ascii="Arial" w:hAnsi="Arial" w:cs="Arial"/>
          <w:b/>
          <w:bCs/>
          <w:color w:val="3566FC"/>
          <w:sz w:val="20"/>
          <w:szCs w:val="20"/>
        </w:rPr>
        <w:tab/>
      </w:r>
      <w:r w:rsidR="00BE62FA" w:rsidRPr="00DE7317">
        <w:rPr>
          <w:rFonts w:ascii="Arial" w:hAnsi="Arial" w:cs="Arial"/>
          <w:b/>
          <w:bCs/>
          <w:color w:val="3566FC"/>
          <w:sz w:val="20"/>
          <w:szCs w:val="20"/>
        </w:rPr>
        <w:t xml:space="preserve">Délka workshopu: </w:t>
      </w:r>
      <w:r w:rsidR="00767697" w:rsidRPr="00767697">
        <w:rPr>
          <w:rFonts w:ascii="Arial" w:hAnsi="Arial" w:cs="Arial"/>
          <w:color w:val="3566FC"/>
          <w:sz w:val="20"/>
          <w:szCs w:val="20"/>
        </w:rPr>
        <w:t>cca 60 min.</w:t>
      </w:r>
    </w:p>
    <w:p w14:paraId="50123BBC" w14:textId="77777777" w:rsidR="006F31E4" w:rsidRPr="00DE7317" w:rsidRDefault="006F31E4" w:rsidP="00687B9C">
      <w:pPr>
        <w:spacing w:after="160" w:line="276" w:lineRule="auto"/>
        <w:rPr>
          <w:rFonts w:ascii="Arial" w:hAnsi="Arial" w:cs="Arial"/>
          <w:b/>
          <w:bCs/>
          <w:color w:val="3566FC"/>
          <w:sz w:val="20"/>
          <w:szCs w:val="20"/>
        </w:rPr>
      </w:pPr>
    </w:p>
    <w:p w14:paraId="3EE1A97B" w14:textId="4B0F951B" w:rsidR="00BE62FA" w:rsidRPr="00DE7317" w:rsidRDefault="00425EC5" w:rsidP="00687B9C">
      <w:pPr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DE7317">
        <w:rPr>
          <w:noProof/>
          <w:color w:val="3566FC"/>
          <w:sz w:val="20"/>
          <w:szCs w:val="20"/>
        </w:rPr>
        <w:drawing>
          <wp:inline distT="0" distB="0" distL="0" distR="0" wp14:anchorId="0F198932" wp14:editId="61B10D91">
            <wp:extent cx="228600" cy="228600"/>
            <wp:effectExtent l="0" t="0" r="0" b="0"/>
            <wp:docPr id="992153205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153205" name="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7317">
        <w:rPr>
          <w:rFonts w:ascii="Arial" w:hAnsi="Arial" w:cs="Arial"/>
          <w:b/>
          <w:bCs/>
          <w:color w:val="3566FC"/>
          <w:sz w:val="20"/>
          <w:szCs w:val="20"/>
        </w:rPr>
        <w:tab/>
      </w:r>
      <w:r w:rsidR="00BE62FA" w:rsidRPr="00DE7317">
        <w:rPr>
          <w:rFonts w:ascii="Arial" w:hAnsi="Arial" w:cs="Arial"/>
          <w:b/>
          <w:bCs/>
          <w:color w:val="3566FC"/>
          <w:sz w:val="20"/>
          <w:szCs w:val="20"/>
        </w:rPr>
        <w:t>Informace pro lektory, co je třeba nachystat:</w:t>
      </w:r>
      <w:r w:rsidR="00BE62FA" w:rsidRPr="00DE7317">
        <w:rPr>
          <w:rFonts w:ascii="Arial" w:hAnsi="Arial" w:cs="Arial"/>
          <w:color w:val="3566FC"/>
          <w:sz w:val="20"/>
          <w:szCs w:val="20"/>
        </w:rPr>
        <w:t> </w:t>
      </w:r>
    </w:p>
    <w:p w14:paraId="1D91768C" w14:textId="77777777" w:rsidR="00767697" w:rsidRPr="00767697" w:rsidRDefault="00767697" w:rsidP="00767697">
      <w:pPr>
        <w:numPr>
          <w:ilvl w:val="0"/>
          <w:numId w:val="65"/>
        </w:numPr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767697">
        <w:rPr>
          <w:rFonts w:ascii="Arial" w:hAnsi="Arial" w:cs="Arial"/>
          <w:color w:val="3566FC"/>
          <w:sz w:val="20"/>
          <w:szCs w:val="20"/>
        </w:rPr>
        <w:t>workshop počítá se znalostí vzdělávacích aplikací, je vhodné mít aplikace/nástroje někde dostupné, ať už v </w:t>
      </w:r>
      <w:proofErr w:type="spellStart"/>
      <w:r w:rsidRPr="00767697">
        <w:rPr>
          <w:rFonts w:ascii="Arial" w:hAnsi="Arial" w:cs="Arial"/>
          <w:color w:val="3566FC"/>
          <w:sz w:val="20"/>
          <w:szCs w:val="20"/>
        </w:rPr>
        <w:t>offline</w:t>
      </w:r>
      <w:proofErr w:type="spellEnd"/>
      <w:r w:rsidRPr="00767697">
        <w:rPr>
          <w:rFonts w:ascii="Arial" w:hAnsi="Arial" w:cs="Arial"/>
          <w:color w:val="3566FC"/>
          <w:sz w:val="20"/>
          <w:szCs w:val="20"/>
        </w:rPr>
        <w:t>, či v online formě, </w:t>
      </w:r>
    </w:p>
    <w:p w14:paraId="707D8FC7" w14:textId="77777777" w:rsidR="00767697" w:rsidRPr="00767697" w:rsidRDefault="00767697" w:rsidP="00767697">
      <w:pPr>
        <w:numPr>
          <w:ilvl w:val="0"/>
          <w:numId w:val="66"/>
        </w:numPr>
        <w:tabs>
          <w:tab w:val="num" w:pos="720"/>
        </w:tabs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767697">
        <w:rPr>
          <w:rFonts w:ascii="Arial" w:hAnsi="Arial" w:cs="Arial"/>
          <w:color w:val="3566FC"/>
          <w:sz w:val="20"/>
          <w:szCs w:val="20"/>
        </w:rPr>
        <w:t>persony, můžete využít od nás nachystané, případně si vytvořit vlastní, viz šablona v </w:t>
      </w:r>
      <w:proofErr w:type="spellStart"/>
      <w:r w:rsidRPr="00767697">
        <w:rPr>
          <w:rFonts w:ascii="Arial" w:hAnsi="Arial" w:cs="Arial"/>
          <w:color w:val="3566FC"/>
          <w:sz w:val="20"/>
          <w:szCs w:val="20"/>
        </w:rPr>
        <w:t>Canvě</w:t>
      </w:r>
      <w:proofErr w:type="spellEnd"/>
      <w:r w:rsidRPr="00767697">
        <w:rPr>
          <w:rFonts w:ascii="Arial" w:hAnsi="Arial" w:cs="Arial"/>
          <w:color w:val="3566FC"/>
          <w:sz w:val="20"/>
          <w:szCs w:val="20"/>
        </w:rPr>
        <w:t xml:space="preserve"> (nynější nevyplněná), abyste mohli využít co nejpersonalizovanější příklady pro vaši cílovou skupinu, </w:t>
      </w:r>
    </w:p>
    <w:p w14:paraId="1C01CAF8" w14:textId="36D8B7A6" w:rsidR="002A7DBF" w:rsidRDefault="00767697" w:rsidP="00767697">
      <w:pPr>
        <w:numPr>
          <w:ilvl w:val="0"/>
          <w:numId w:val="67"/>
        </w:numPr>
        <w:tabs>
          <w:tab w:val="clear" w:pos="1068"/>
          <w:tab w:val="num" w:pos="720"/>
        </w:tabs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767697">
        <w:rPr>
          <w:rFonts w:ascii="Arial" w:hAnsi="Arial" w:cs="Arial"/>
          <w:color w:val="3566FC"/>
          <w:sz w:val="20"/>
          <w:szCs w:val="20"/>
        </w:rPr>
        <w:t>papíry, tužky na zaznamenání diskusí ve skupinách. </w:t>
      </w:r>
    </w:p>
    <w:p w14:paraId="330A2808" w14:textId="77777777" w:rsidR="002A7DBF" w:rsidRDefault="002A7DBF">
      <w:pPr>
        <w:rPr>
          <w:rFonts w:ascii="Arial" w:hAnsi="Arial" w:cs="Arial"/>
          <w:color w:val="3566FC"/>
          <w:sz w:val="20"/>
          <w:szCs w:val="20"/>
        </w:rPr>
      </w:pPr>
      <w:r>
        <w:rPr>
          <w:rFonts w:ascii="Arial" w:hAnsi="Arial" w:cs="Arial"/>
          <w:color w:val="3566FC"/>
          <w:sz w:val="20"/>
          <w:szCs w:val="20"/>
        </w:rPr>
        <w:br w:type="page"/>
      </w:r>
    </w:p>
    <w:p w14:paraId="5DE9AE32" w14:textId="6DBC1EDE" w:rsidR="00425EC5" w:rsidRDefault="00BE62FA" w:rsidP="00687B9C">
      <w:pPr>
        <w:spacing w:after="160" w:line="276" w:lineRule="auto"/>
        <w:rPr>
          <w:rFonts w:ascii="Georgia" w:hAnsi="Georgia" w:cs="Arial"/>
          <w:color w:val="002060"/>
          <w:sz w:val="52"/>
          <w:szCs w:val="52"/>
        </w:rPr>
      </w:pPr>
      <w:r w:rsidRPr="00720D91">
        <w:rPr>
          <w:rFonts w:ascii="Georgia" w:hAnsi="Georgia" w:cs="Arial"/>
          <w:color w:val="002060"/>
          <w:sz w:val="52"/>
          <w:szCs w:val="52"/>
        </w:rPr>
        <w:lastRenderedPageBreak/>
        <w:t>Navržený průběh workshopu: </w:t>
      </w:r>
    </w:p>
    <w:p w14:paraId="651BE7E2" w14:textId="77777777" w:rsidR="00767697" w:rsidRPr="00767697" w:rsidRDefault="00767697" w:rsidP="00687B9C">
      <w:pPr>
        <w:spacing w:after="160" w:line="276" w:lineRule="auto"/>
        <w:rPr>
          <w:rFonts w:ascii="Georgia" w:hAnsi="Georgia" w:cs="Arial"/>
          <w:color w:val="002060"/>
          <w:sz w:val="20"/>
          <w:szCs w:val="20"/>
        </w:rPr>
      </w:pPr>
    </w:p>
    <w:p w14:paraId="1F9E5827" w14:textId="77777777" w:rsidR="00767697" w:rsidRDefault="00425EC5" w:rsidP="00767697">
      <w:pPr>
        <w:spacing w:after="160" w:line="276" w:lineRule="auto"/>
        <w:rPr>
          <w:rFonts w:ascii="Arial" w:hAnsi="Arial" w:cs="Arial"/>
          <w:b/>
          <w:bCs/>
          <w:color w:val="002060"/>
          <w:sz w:val="32"/>
          <w:szCs w:val="32"/>
        </w:rPr>
      </w:pPr>
      <w:r w:rsidRPr="00383AF2">
        <w:rPr>
          <w:rFonts w:ascii="Arial" w:hAnsi="Arial" w:cs="Arial"/>
          <w:b/>
          <w:bCs/>
          <w:color w:val="002060"/>
          <w:sz w:val="32"/>
          <w:szCs w:val="32"/>
        </w:rPr>
        <w:t xml:space="preserve">1) </w:t>
      </w:r>
      <w:r w:rsidR="00767697" w:rsidRPr="00767697">
        <w:rPr>
          <w:rFonts w:ascii="Arial" w:hAnsi="Arial" w:cs="Arial"/>
          <w:b/>
          <w:bCs/>
          <w:color w:val="002060"/>
          <w:sz w:val="32"/>
          <w:szCs w:val="32"/>
        </w:rPr>
        <w:t>Rozdělení do skupin a zadání rolí (5 min.) </w:t>
      </w:r>
    </w:p>
    <w:p w14:paraId="4B296EDC" w14:textId="77777777" w:rsidR="00767697" w:rsidRPr="00767697" w:rsidRDefault="00767697" w:rsidP="00EE166D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767697">
        <w:rPr>
          <w:rFonts w:ascii="Arial" w:hAnsi="Arial" w:cs="Arial"/>
          <w:color w:val="002060"/>
          <w:sz w:val="20"/>
          <w:szCs w:val="20"/>
        </w:rPr>
        <w:t>Každá skupina dostane jednu personu, tzn. 4 skupiny: </w:t>
      </w:r>
    </w:p>
    <w:p w14:paraId="0F8ECE6F" w14:textId="77777777" w:rsidR="00767697" w:rsidRPr="00767697" w:rsidRDefault="00767697" w:rsidP="00EE166D">
      <w:pPr>
        <w:numPr>
          <w:ilvl w:val="0"/>
          <w:numId w:val="81"/>
        </w:numPr>
        <w:spacing w:line="276" w:lineRule="auto"/>
        <w:ind w:left="1788"/>
        <w:rPr>
          <w:rFonts w:ascii="Arial" w:hAnsi="Arial" w:cs="Arial"/>
          <w:color w:val="002060"/>
          <w:sz w:val="20"/>
          <w:szCs w:val="20"/>
        </w:rPr>
      </w:pPr>
      <w:r w:rsidRPr="00767697">
        <w:rPr>
          <w:rFonts w:ascii="Arial" w:hAnsi="Arial" w:cs="Arial"/>
          <w:color w:val="002060"/>
          <w:sz w:val="20"/>
          <w:szCs w:val="20"/>
        </w:rPr>
        <w:t>Petra Novotná (ZŠ, matematika a fyzika) </w:t>
      </w:r>
    </w:p>
    <w:p w14:paraId="74924100" w14:textId="77777777" w:rsidR="00767697" w:rsidRPr="00767697" w:rsidRDefault="00767697" w:rsidP="00EE166D">
      <w:pPr>
        <w:numPr>
          <w:ilvl w:val="0"/>
          <w:numId w:val="81"/>
        </w:numPr>
        <w:spacing w:line="276" w:lineRule="auto"/>
        <w:ind w:left="1788"/>
        <w:rPr>
          <w:rFonts w:ascii="Arial" w:hAnsi="Arial" w:cs="Arial"/>
          <w:color w:val="002060"/>
          <w:sz w:val="20"/>
          <w:szCs w:val="20"/>
        </w:rPr>
      </w:pPr>
      <w:r w:rsidRPr="00767697">
        <w:rPr>
          <w:rFonts w:ascii="Arial" w:hAnsi="Arial" w:cs="Arial"/>
          <w:color w:val="002060"/>
          <w:sz w:val="20"/>
          <w:szCs w:val="20"/>
        </w:rPr>
        <w:t>David Dvořák (SŠ, informatika a programování) </w:t>
      </w:r>
    </w:p>
    <w:p w14:paraId="29D4A48C" w14:textId="77777777" w:rsidR="00767697" w:rsidRPr="00767697" w:rsidRDefault="00767697" w:rsidP="00EE166D">
      <w:pPr>
        <w:numPr>
          <w:ilvl w:val="0"/>
          <w:numId w:val="81"/>
        </w:numPr>
        <w:spacing w:line="276" w:lineRule="auto"/>
        <w:ind w:left="1788"/>
        <w:rPr>
          <w:rFonts w:ascii="Arial" w:hAnsi="Arial" w:cs="Arial"/>
          <w:color w:val="002060"/>
          <w:sz w:val="20"/>
          <w:szCs w:val="20"/>
        </w:rPr>
      </w:pPr>
      <w:r w:rsidRPr="00767697">
        <w:rPr>
          <w:rFonts w:ascii="Arial" w:hAnsi="Arial" w:cs="Arial"/>
          <w:color w:val="002060"/>
          <w:sz w:val="20"/>
          <w:szCs w:val="20"/>
        </w:rPr>
        <w:t>Jana Veselá (SŠ, český jazyk a literatura) </w:t>
      </w:r>
    </w:p>
    <w:p w14:paraId="5DB958F6" w14:textId="77777777" w:rsidR="00767697" w:rsidRDefault="00767697" w:rsidP="00EE166D">
      <w:pPr>
        <w:numPr>
          <w:ilvl w:val="0"/>
          <w:numId w:val="81"/>
        </w:numPr>
        <w:spacing w:line="276" w:lineRule="auto"/>
        <w:ind w:left="1788"/>
        <w:rPr>
          <w:rFonts w:ascii="Arial" w:hAnsi="Arial" w:cs="Arial"/>
          <w:color w:val="002060"/>
          <w:sz w:val="20"/>
          <w:szCs w:val="20"/>
        </w:rPr>
      </w:pPr>
      <w:r w:rsidRPr="00767697">
        <w:rPr>
          <w:rFonts w:ascii="Arial" w:hAnsi="Arial" w:cs="Arial"/>
          <w:color w:val="002060"/>
          <w:sz w:val="20"/>
          <w:szCs w:val="20"/>
        </w:rPr>
        <w:t>Lenka Králová (ZŠ, přírodopis) </w:t>
      </w:r>
    </w:p>
    <w:p w14:paraId="7013FF13" w14:textId="77777777" w:rsidR="00767697" w:rsidRPr="00767697" w:rsidRDefault="00767697" w:rsidP="00EE166D">
      <w:pPr>
        <w:spacing w:line="276" w:lineRule="auto"/>
        <w:ind w:left="1428"/>
        <w:rPr>
          <w:rFonts w:ascii="Arial" w:hAnsi="Arial" w:cs="Arial"/>
          <w:color w:val="002060"/>
          <w:sz w:val="20"/>
          <w:szCs w:val="20"/>
        </w:rPr>
      </w:pPr>
    </w:p>
    <w:p w14:paraId="2A96C7DC" w14:textId="77164B67" w:rsidR="00767697" w:rsidRPr="00767697" w:rsidRDefault="00767697" w:rsidP="00EE166D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767697">
        <w:rPr>
          <w:rFonts w:ascii="Arial" w:hAnsi="Arial" w:cs="Arial"/>
          <w:color w:val="002060"/>
          <w:sz w:val="20"/>
          <w:szCs w:val="20"/>
        </w:rPr>
        <w:t>Úkol: Skupiny se vžijí do rolí svých person – prozkoumají nástroje, pokud je neznají. Na základě zadání budou účastníci a účastnice diskutovat, jaké aktivity by mohli rámci své výuky s digitálními nástroji realizovat. </w:t>
      </w:r>
    </w:p>
    <w:p w14:paraId="18FB99E9" w14:textId="17C83F6A" w:rsidR="00425EC5" w:rsidRPr="006F31E4" w:rsidRDefault="006F31E4" w:rsidP="00687B9C">
      <w:pPr>
        <w:spacing w:after="160" w:line="276" w:lineRule="auto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color w:val="002060"/>
          <w:sz w:val="20"/>
          <w:szCs w:val="20"/>
        </w:rPr>
        <w:t> </w:t>
      </w:r>
      <w:r w:rsidR="00425EC5" w:rsidRPr="006A1766">
        <w:rPr>
          <w:rFonts w:ascii="Arial" w:hAnsi="Arial" w:cs="Arial"/>
          <w:color w:val="002060"/>
          <w:sz w:val="18"/>
          <w:szCs w:val="18"/>
        </w:rPr>
        <w:t> </w:t>
      </w:r>
    </w:p>
    <w:p w14:paraId="4530D4A0" w14:textId="77777777" w:rsidR="00767697" w:rsidRPr="00767697" w:rsidRDefault="00767697" w:rsidP="00767697">
      <w:pPr>
        <w:spacing w:line="276" w:lineRule="auto"/>
        <w:rPr>
          <w:rFonts w:ascii="Arial" w:hAnsi="Arial" w:cs="Arial"/>
          <w:color w:val="002060"/>
          <w:sz w:val="32"/>
          <w:szCs w:val="32"/>
        </w:rPr>
      </w:pPr>
      <w:r w:rsidRPr="00767697">
        <w:rPr>
          <w:rFonts w:ascii="Arial" w:hAnsi="Arial" w:cs="Arial"/>
          <w:b/>
          <w:bCs/>
          <w:color w:val="002060"/>
          <w:sz w:val="32"/>
          <w:szCs w:val="32"/>
        </w:rPr>
        <w:t>2) Práce ve skupinách (20 minut)</w:t>
      </w:r>
      <w:r w:rsidRPr="00767697">
        <w:rPr>
          <w:rFonts w:ascii="Arial" w:hAnsi="Arial" w:cs="Arial"/>
          <w:color w:val="002060"/>
          <w:sz w:val="32"/>
          <w:szCs w:val="32"/>
        </w:rPr>
        <w:t> </w:t>
      </w:r>
    </w:p>
    <w:p w14:paraId="51688D80" w14:textId="77777777" w:rsidR="00767697" w:rsidRPr="00767697" w:rsidRDefault="00767697" w:rsidP="00767697">
      <w:pPr>
        <w:spacing w:line="276" w:lineRule="auto"/>
        <w:rPr>
          <w:rFonts w:ascii="Arial" w:hAnsi="Arial" w:cs="Arial"/>
          <w:color w:val="002060"/>
          <w:sz w:val="20"/>
          <w:szCs w:val="20"/>
        </w:rPr>
      </w:pPr>
    </w:p>
    <w:p w14:paraId="7D59E9B8" w14:textId="77777777" w:rsidR="00767697" w:rsidRDefault="00767697" w:rsidP="00EE166D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767697">
        <w:rPr>
          <w:rFonts w:ascii="Arial" w:hAnsi="Arial" w:cs="Arial"/>
          <w:color w:val="002060"/>
          <w:sz w:val="20"/>
          <w:szCs w:val="20"/>
        </w:rPr>
        <w:t>Diskutujte o možných překážkách, jako je technická podpora, digitální gramotnost studentů nebo omezené zdroje, a navrhněte způsoby, jak se s nimi vypořádat. </w:t>
      </w:r>
    </w:p>
    <w:p w14:paraId="6871930B" w14:textId="77777777" w:rsidR="00767697" w:rsidRPr="00767697" w:rsidRDefault="00767697" w:rsidP="00EE166D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1C5ED4F7" w14:textId="77777777" w:rsidR="00767697" w:rsidRPr="00EE166D" w:rsidRDefault="00767697" w:rsidP="00EE166D">
      <w:pPr>
        <w:tabs>
          <w:tab w:val="num" w:pos="720"/>
        </w:tabs>
        <w:spacing w:line="276" w:lineRule="auto"/>
        <w:ind w:left="708"/>
        <w:rPr>
          <w:rFonts w:ascii="Arial" w:hAnsi="Arial" w:cs="Arial"/>
          <w:b/>
          <w:bCs/>
          <w:color w:val="002060"/>
          <w:sz w:val="20"/>
          <w:szCs w:val="20"/>
        </w:rPr>
      </w:pPr>
      <w:r w:rsidRPr="00767697">
        <w:rPr>
          <w:rFonts w:ascii="Arial" w:hAnsi="Arial" w:cs="Arial"/>
          <w:b/>
          <w:bCs/>
          <w:color w:val="002060"/>
          <w:sz w:val="20"/>
          <w:szCs w:val="20"/>
        </w:rPr>
        <w:t>Diskuse: </w:t>
      </w:r>
    </w:p>
    <w:p w14:paraId="78490E82" w14:textId="77777777" w:rsidR="00EE166D" w:rsidRDefault="00EE166D" w:rsidP="00EE166D">
      <w:pPr>
        <w:tabs>
          <w:tab w:val="num" w:pos="720"/>
        </w:tabs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23716824" w14:textId="2A0AB832" w:rsidR="00767697" w:rsidRPr="00EE166D" w:rsidRDefault="00767697" w:rsidP="00EE166D">
      <w:pPr>
        <w:pStyle w:val="Odstavecseseznamem"/>
        <w:numPr>
          <w:ilvl w:val="0"/>
          <w:numId w:val="82"/>
        </w:numPr>
        <w:tabs>
          <w:tab w:val="num" w:pos="720"/>
        </w:tabs>
        <w:spacing w:line="276" w:lineRule="auto"/>
        <w:rPr>
          <w:rFonts w:ascii="Arial" w:hAnsi="Arial" w:cs="Arial"/>
          <w:color w:val="002060"/>
          <w:sz w:val="20"/>
          <w:szCs w:val="20"/>
        </w:rPr>
      </w:pPr>
      <w:r w:rsidRPr="00EE166D">
        <w:rPr>
          <w:rFonts w:ascii="Arial" w:hAnsi="Arial" w:cs="Arial"/>
          <w:color w:val="002060"/>
          <w:sz w:val="20"/>
          <w:szCs w:val="20"/>
        </w:rPr>
        <w:t>Jaké aktivity byste realizovali, aby se v nich odrážely cíle vaší persony? </w:t>
      </w:r>
    </w:p>
    <w:p w14:paraId="3A4A5464" w14:textId="77777777" w:rsidR="00767697" w:rsidRPr="00EE166D" w:rsidRDefault="00767697" w:rsidP="00EE166D">
      <w:pPr>
        <w:pStyle w:val="Odstavecseseznamem"/>
        <w:tabs>
          <w:tab w:val="num" w:pos="720"/>
        </w:tabs>
        <w:spacing w:line="276" w:lineRule="auto"/>
        <w:ind w:left="1428"/>
        <w:rPr>
          <w:rFonts w:ascii="Arial" w:hAnsi="Arial" w:cs="Arial"/>
          <w:color w:val="002060"/>
          <w:sz w:val="20"/>
          <w:szCs w:val="20"/>
        </w:rPr>
      </w:pPr>
      <w:r w:rsidRPr="00EE166D">
        <w:rPr>
          <w:rFonts w:ascii="Arial" w:hAnsi="Arial" w:cs="Arial"/>
          <w:color w:val="002060"/>
          <w:sz w:val="20"/>
          <w:szCs w:val="20"/>
        </w:rPr>
        <w:t>Zaměřte se na to, jak mohou digitální nástroje zlepšit výukový proces a naplnit výukové cíle dané osoby. </w:t>
      </w:r>
    </w:p>
    <w:p w14:paraId="03854091" w14:textId="77777777" w:rsidR="00EE166D" w:rsidRDefault="00EE166D" w:rsidP="00EE166D">
      <w:pPr>
        <w:tabs>
          <w:tab w:val="num" w:pos="720"/>
        </w:tabs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55E47A70" w14:textId="361B7969" w:rsidR="00767697" w:rsidRPr="00EE166D" w:rsidRDefault="00767697" w:rsidP="00E51D6D">
      <w:pPr>
        <w:pStyle w:val="Odstavecseseznamem"/>
        <w:numPr>
          <w:ilvl w:val="0"/>
          <w:numId w:val="82"/>
        </w:numPr>
        <w:tabs>
          <w:tab w:val="num" w:pos="720"/>
        </w:tabs>
        <w:spacing w:line="276" w:lineRule="auto"/>
        <w:rPr>
          <w:rFonts w:ascii="Arial" w:hAnsi="Arial" w:cs="Arial"/>
          <w:color w:val="002060"/>
          <w:sz w:val="20"/>
          <w:szCs w:val="20"/>
        </w:rPr>
      </w:pPr>
      <w:r w:rsidRPr="00EE166D">
        <w:rPr>
          <w:rFonts w:ascii="Arial" w:hAnsi="Arial" w:cs="Arial"/>
          <w:color w:val="002060"/>
          <w:sz w:val="20"/>
          <w:szCs w:val="20"/>
        </w:rPr>
        <w:t>Jakými dalšími nástroji či přístupy byste vylepšili výuku vaší persony? Přemýšlejte o tom, jak by se daly rozšířit nebo doplnit technologie, které již postavy využívají. </w:t>
      </w:r>
    </w:p>
    <w:p w14:paraId="03D92805" w14:textId="77777777" w:rsidR="00EE166D" w:rsidRPr="00EE166D" w:rsidRDefault="00767697" w:rsidP="00EE166D">
      <w:pPr>
        <w:pStyle w:val="Odstavecseseznamem"/>
        <w:spacing w:line="276" w:lineRule="auto"/>
        <w:ind w:left="1428"/>
        <w:rPr>
          <w:rFonts w:ascii="Arial" w:hAnsi="Arial" w:cs="Arial"/>
          <w:color w:val="002060"/>
          <w:sz w:val="20"/>
          <w:szCs w:val="20"/>
        </w:rPr>
      </w:pPr>
      <w:r w:rsidRPr="00EE166D">
        <w:rPr>
          <w:rFonts w:ascii="Arial" w:hAnsi="Arial" w:cs="Arial"/>
          <w:color w:val="002060"/>
          <w:sz w:val="20"/>
          <w:szCs w:val="20"/>
        </w:rPr>
        <w:t>Například v oblasti hodnocení, spolupráce nebo individualizace výuky. </w:t>
      </w:r>
    </w:p>
    <w:p w14:paraId="20656347" w14:textId="77777777" w:rsidR="00EE166D" w:rsidRDefault="00EE166D" w:rsidP="00EE166D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028E6C61" w14:textId="3CE10ABA" w:rsidR="00767697" w:rsidRPr="00EE166D" w:rsidRDefault="00767697" w:rsidP="00EE166D">
      <w:pPr>
        <w:pStyle w:val="Odstavecseseznamem"/>
        <w:numPr>
          <w:ilvl w:val="0"/>
          <w:numId w:val="82"/>
        </w:numPr>
        <w:spacing w:line="276" w:lineRule="auto"/>
        <w:rPr>
          <w:rFonts w:ascii="Arial" w:hAnsi="Arial" w:cs="Arial"/>
          <w:color w:val="002060"/>
          <w:sz w:val="20"/>
          <w:szCs w:val="20"/>
        </w:rPr>
      </w:pPr>
      <w:r w:rsidRPr="00EE166D">
        <w:rPr>
          <w:rFonts w:ascii="Arial" w:hAnsi="Arial" w:cs="Arial"/>
          <w:color w:val="002060"/>
          <w:sz w:val="20"/>
          <w:szCs w:val="20"/>
        </w:rPr>
        <w:t>Jak by postavy mohly překonat své výzvy? Co byste doporučili? </w:t>
      </w:r>
    </w:p>
    <w:p w14:paraId="2CE07126" w14:textId="77777777" w:rsidR="00767697" w:rsidRPr="00767697" w:rsidRDefault="00767697" w:rsidP="00767697">
      <w:pPr>
        <w:spacing w:line="276" w:lineRule="auto"/>
        <w:rPr>
          <w:rFonts w:ascii="Arial" w:hAnsi="Arial" w:cs="Arial"/>
          <w:color w:val="002060"/>
          <w:sz w:val="32"/>
          <w:szCs w:val="32"/>
        </w:rPr>
      </w:pPr>
      <w:r w:rsidRPr="00767697">
        <w:rPr>
          <w:rFonts w:ascii="Arial" w:hAnsi="Arial" w:cs="Arial"/>
          <w:color w:val="002060"/>
          <w:sz w:val="32"/>
          <w:szCs w:val="32"/>
        </w:rPr>
        <w:t> </w:t>
      </w:r>
    </w:p>
    <w:p w14:paraId="39618338" w14:textId="77777777" w:rsidR="00767697" w:rsidRPr="00767697" w:rsidRDefault="00767697" w:rsidP="00767697">
      <w:pPr>
        <w:spacing w:line="276" w:lineRule="auto"/>
        <w:rPr>
          <w:rFonts w:ascii="Arial" w:hAnsi="Arial" w:cs="Arial"/>
          <w:color w:val="002060"/>
          <w:sz w:val="32"/>
          <w:szCs w:val="32"/>
        </w:rPr>
      </w:pPr>
      <w:r w:rsidRPr="00767697">
        <w:rPr>
          <w:rFonts w:ascii="Arial" w:hAnsi="Arial" w:cs="Arial"/>
          <w:b/>
          <w:bCs/>
          <w:color w:val="002060"/>
          <w:sz w:val="32"/>
          <w:szCs w:val="32"/>
        </w:rPr>
        <w:t>3) Prezentace výsledků (20 minut)</w:t>
      </w:r>
      <w:r w:rsidRPr="00767697">
        <w:rPr>
          <w:rFonts w:ascii="Arial" w:hAnsi="Arial" w:cs="Arial"/>
          <w:color w:val="002060"/>
          <w:sz w:val="32"/>
          <w:szCs w:val="32"/>
        </w:rPr>
        <w:t> </w:t>
      </w:r>
    </w:p>
    <w:p w14:paraId="06E86397" w14:textId="77777777" w:rsidR="00767697" w:rsidRPr="00767697" w:rsidRDefault="00767697" w:rsidP="00767697">
      <w:pPr>
        <w:spacing w:line="276" w:lineRule="auto"/>
        <w:rPr>
          <w:rFonts w:ascii="Arial" w:hAnsi="Arial" w:cs="Arial"/>
          <w:color w:val="002060"/>
          <w:sz w:val="20"/>
          <w:szCs w:val="20"/>
        </w:rPr>
      </w:pPr>
    </w:p>
    <w:p w14:paraId="6CF3BF9A" w14:textId="77777777" w:rsidR="00767697" w:rsidRPr="00767697" w:rsidRDefault="00767697" w:rsidP="00EE166D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767697">
        <w:rPr>
          <w:rFonts w:ascii="Arial" w:hAnsi="Arial" w:cs="Arial"/>
          <w:color w:val="002060"/>
          <w:sz w:val="20"/>
          <w:szCs w:val="20"/>
        </w:rPr>
        <w:t>Každá skupina prezentuje své závěry (cca 5 minut na skupinu). </w:t>
      </w:r>
    </w:p>
    <w:p w14:paraId="373353FE" w14:textId="77777777" w:rsidR="00EE166D" w:rsidRDefault="00767697" w:rsidP="00EE166D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767697">
        <w:rPr>
          <w:rFonts w:ascii="Arial" w:hAnsi="Arial" w:cs="Arial"/>
          <w:color w:val="002060"/>
          <w:sz w:val="20"/>
          <w:szCs w:val="20"/>
        </w:rPr>
        <w:t>Skupiny představí: </w:t>
      </w:r>
    </w:p>
    <w:p w14:paraId="3A433E2A" w14:textId="77777777" w:rsidR="00EE166D" w:rsidRPr="00EE166D" w:rsidRDefault="00767697" w:rsidP="00EE166D">
      <w:pPr>
        <w:pStyle w:val="Odstavecseseznamem"/>
        <w:numPr>
          <w:ilvl w:val="0"/>
          <w:numId w:val="82"/>
        </w:numPr>
        <w:spacing w:line="276" w:lineRule="auto"/>
        <w:rPr>
          <w:rFonts w:ascii="Arial" w:hAnsi="Arial" w:cs="Arial"/>
          <w:color w:val="002060"/>
          <w:sz w:val="20"/>
          <w:szCs w:val="20"/>
        </w:rPr>
      </w:pPr>
      <w:r w:rsidRPr="00EE166D">
        <w:rPr>
          <w:rFonts w:ascii="Arial" w:hAnsi="Arial" w:cs="Arial"/>
          <w:color w:val="002060"/>
          <w:sz w:val="20"/>
          <w:szCs w:val="20"/>
        </w:rPr>
        <w:t>Jaké aktivity navrhli pro svou personu? </w:t>
      </w:r>
    </w:p>
    <w:p w14:paraId="56C8025C" w14:textId="77777777" w:rsidR="00EE166D" w:rsidRPr="00EE166D" w:rsidRDefault="00767697" w:rsidP="00EE166D">
      <w:pPr>
        <w:pStyle w:val="Odstavecseseznamem"/>
        <w:numPr>
          <w:ilvl w:val="0"/>
          <w:numId w:val="82"/>
        </w:numPr>
        <w:spacing w:line="276" w:lineRule="auto"/>
        <w:rPr>
          <w:rFonts w:ascii="Arial" w:hAnsi="Arial" w:cs="Arial"/>
          <w:color w:val="002060"/>
          <w:sz w:val="20"/>
          <w:szCs w:val="20"/>
        </w:rPr>
      </w:pPr>
      <w:r w:rsidRPr="00EE166D">
        <w:rPr>
          <w:rFonts w:ascii="Arial" w:hAnsi="Arial" w:cs="Arial"/>
          <w:color w:val="002060"/>
          <w:sz w:val="20"/>
          <w:szCs w:val="20"/>
        </w:rPr>
        <w:t>Jaké další digitální nástroje by použili a proč? </w:t>
      </w:r>
    </w:p>
    <w:p w14:paraId="3B25CC95" w14:textId="2E7EEFF3" w:rsidR="00767697" w:rsidRPr="00EE166D" w:rsidRDefault="00767697" w:rsidP="00EE166D">
      <w:pPr>
        <w:pStyle w:val="Odstavecseseznamem"/>
        <w:numPr>
          <w:ilvl w:val="0"/>
          <w:numId w:val="82"/>
        </w:numPr>
        <w:spacing w:line="276" w:lineRule="auto"/>
        <w:rPr>
          <w:rFonts w:ascii="Arial" w:hAnsi="Arial" w:cs="Arial"/>
          <w:color w:val="002060"/>
          <w:sz w:val="20"/>
          <w:szCs w:val="20"/>
        </w:rPr>
      </w:pPr>
      <w:r w:rsidRPr="00EE166D">
        <w:rPr>
          <w:rFonts w:ascii="Arial" w:hAnsi="Arial" w:cs="Arial"/>
          <w:color w:val="002060"/>
          <w:sz w:val="20"/>
          <w:szCs w:val="20"/>
        </w:rPr>
        <w:t>Jaké výzvy očekávají a jaké strategie navrhli pro jejich řešení? </w:t>
      </w:r>
    </w:p>
    <w:p w14:paraId="64E59792" w14:textId="77777777" w:rsidR="00EE166D" w:rsidRPr="00767697" w:rsidRDefault="00EE166D" w:rsidP="00EE166D">
      <w:pPr>
        <w:spacing w:line="276" w:lineRule="auto"/>
        <w:ind w:left="1068"/>
        <w:rPr>
          <w:rFonts w:ascii="Arial" w:hAnsi="Arial" w:cs="Arial"/>
          <w:color w:val="002060"/>
          <w:sz w:val="20"/>
          <w:szCs w:val="20"/>
        </w:rPr>
      </w:pPr>
    </w:p>
    <w:p w14:paraId="342630DE" w14:textId="77777777" w:rsidR="00767697" w:rsidRPr="00767697" w:rsidRDefault="00767697" w:rsidP="00EE166D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767697">
        <w:rPr>
          <w:rFonts w:ascii="Arial" w:hAnsi="Arial" w:cs="Arial"/>
          <w:i/>
          <w:iCs/>
          <w:color w:val="002060"/>
          <w:sz w:val="20"/>
          <w:szCs w:val="20"/>
        </w:rPr>
        <w:t>Moderátor/</w:t>
      </w:r>
      <w:proofErr w:type="spellStart"/>
      <w:r w:rsidRPr="00767697">
        <w:rPr>
          <w:rFonts w:ascii="Arial" w:hAnsi="Arial" w:cs="Arial"/>
          <w:i/>
          <w:iCs/>
          <w:color w:val="002060"/>
          <w:sz w:val="20"/>
          <w:szCs w:val="20"/>
        </w:rPr>
        <w:t>ka</w:t>
      </w:r>
      <w:proofErr w:type="spellEnd"/>
      <w:r w:rsidRPr="00767697">
        <w:rPr>
          <w:rFonts w:ascii="Arial" w:hAnsi="Arial" w:cs="Arial"/>
          <w:i/>
          <w:iCs/>
          <w:color w:val="002060"/>
          <w:sz w:val="20"/>
          <w:szCs w:val="20"/>
        </w:rPr>
        <w:t xml:space="preserve"> (vy) přidá </w:t>
      </w:r>
      <w:proofErr w:type="spellStart"/>
      <w:r w:rsidRPr="00767697">
        <w:rPr>
          <w:rFonts w:ascii="Arial" w:hAnsi="Arial" w:cs="Arial"/>
          <w:i/>
          <w:iCs/>
          <w:color w:val="002060"/>
          <w:sz w:val="20"/>
          <w:szCs w:val="20"/>
        </w:rPr>
        <w:t>zpětn</w:t>
      </w:r>
      <w:r w:rsidRPr="00767697">
        <w:rPr>
          <w:rFonts w:ascii="Tahoma" w:hAnsi="Tahoma" w:cs="Tahoma"/>
          <w:i/>
          <w:iCs/>
          <w:color w:val="002060"/>
          <w:sz w:val="20"/>
          <w:szCs w:val="20"/>
        </w:rPr>
        <w:t>﻿</w:t>
      </w:r>
      <w:r w:rsidRPr="00767697">
        <w:rPr>
          <w:rFonts w:ascii="Arial" w:hAnsi="Arial" w:cs="Arial"/>
          <w:i/>
          <w:iCs/>
          <w:color w:val="002060"/>
          <w:sz w:val="20"/>
          <w:szCs w:val="20"/>
        </w:rPr>
        <w:t>ou</w:t>
      </w:r>
      <w:proofErr w:type="spellEnd"/>
      <w:r w:rsidRPr="00767697">
        <w:rPr>
          <w:rFonts w:ascii="Arial" w:hAnsi="Arial" w:cs="Arial"/>
          <w:i/>
          <w:iCs/>
          <w:color w:val="002060"/>
          <w:sz w:val="20"/>
          <w:szCs w:val="20"/>
        </w:rPr>
        <w:t xml:space="preserve"> vazbu:</w:t>
      </w:r>
      <w:r w:rsidRPr="00767697">
        <w:rPr>
          <w:rFonts w:ascii="Arial" w:hAnsi="Arial" w:cs="Arial"/>
          <w:color w:val="002060"/>
          <w:sz w:val="20"/>
          <w:szCs w:val="20"/>
        </w:rPr>
        <w:t> </w:t>
      </w:r>
    </w:p>
    <w:p w14:paraId="382D8C17" w14:textId="77777777" w:rsidR="00767697" w:rsidRPr="00767697" w:rsidRDefault="00767697" w:rsidP="00EE166D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767697">
        <w:rPr>
          <w:rFonts w:ascii="Arial" w:hAnsi="Arial" w:cs="Arial"/>
          <w:i/>
          <w:iCs/>
          <w:color w:val="002060"/>
          <w:sz w:val="20"/>
          <w:szCs w:val="20"/>
        </w:rPr>
        <w:t>Při každé prezentaci lektor či lektorka doplní komentář k tomu, jaké další aktivity mohou být efektivní v praxi.</w:t>
      </w:r>
      <w:r w:rsidRPr="00767697">
        <w:rPr>
          <w:rFonts w:ascii="Arial" w:hAnsi="Arial" w:cs="Arial"/>
          <w:color w:val="002060"/>
          <w:sz w:val="20"/>
          <w:szCs w:val="20"/>
        </w:rPr>
        <w:t> </w:t>
      </w:r>
    </w:p>
    <w:p w14:paraId="46642738" w14:textId="77777777" w:rsidR="00767697" w:rsidRPr="00767697" w:rsidRDefault="00767697" w:rsidP="00767697">
      <w:pPr>
        <w:spacing w:line="276" w:lineRule="auto"/>
        <w:rPr>
          <w:rFonts w:ascii="Arial" w:hAnsi="Arial" w:cs="Arial"/>
          <w:color w:val="002060"/>
          <w:sz w:val="20"/>
          <w:szCs w:val="20"/>
        </w:rPr>
      </w:pPr>
      <w:r w:rsidRPr="00767697">
        <w:rPr>
          <w:rFonts w:ascii="Arial" w:hAnsi="Arial" w:cs="Arial"/>
          <w:color w:val="002060"/>
          <w:sz w:val="20"/>
          <w:szCs w:val="20"/>
        </w:rPr>
        <w:t> </w:t>
      </w:r>
    </w:p>
    <w:p w14:paraId="53814C09" w14:textId="77777777" w:rsidR="002A7DBF" w:rsidRDefault="002A7DBF" w:rsidP="00767697">
      <w:pPr>
        <w:spacing w:line="276" w:lineRule="auto"/>
        <w:rPr>
          <w:rFonts w:ascii="Arial" w:hAnsi="Arial" w:cs="Arial"/>
          <w:b/>
          <w:bCs/>
          <w:color w:val="002060"/>
          <w:sz w:val="32"/>
          <w:szCs w:val="32"/>
        </w:rPr>
      </w:pPr>
    </w:p>
    <w:p w14:paraId="0B417985" w14:textId="41F79E50" w:rsidR="00767697" w:rsidRPr="00767697" w:rsidRDefault="00767697" w:rsidP="00767697">
      <w:pPr>
        <w:spacing w:line="276" w:lineRule="auto"/>
        <w:rPr>
          <w:rFonts w:ascii="Arial" w:hAnsi="Arial" w:cs="Arial"/>
          <w:color w:val="002060"/>
          <w:sz w:val="32"/>
          <w:szCs w:val="32"/>
        </w:rPr>
      </w:pPr>
      <w:r w:rsidRPr="00767697">
        <w:rPr>
          <w:rFonts w:ascii="Arial" w:hAnsi="Arial" w:cs="Arial"/>
          <w:b/>
          <w:bCs/>
          <w:color w:val="002060"/>
          <w:sz w:val="32"/>
          <w:szCs w:val="32"/>
        </w:rPr>
        <w:lastRenderedPageBreak/>
        <w:t>4) Závěr a společná reflexe (10 minut)</w:t>
      </w:r>
      <w:r w:rsidRPr="00767697">
        <w:rPr>
          <w:rFonts w:ascii="Arial" w:hAnsi="Arial" w:cs="Arial"/>
          <w:color w:val="002060"/>
          <w:sz w:val="32"/>
          <w:szCs w:val="32"/>
        </w:rPr>
        <w:t> </w:t>
      </w:r>
    </w:p>
    <w:p w14:paraId="0ECE9ABF" w14:textId="77777777" w:rsidR="00767697" w:rsidRPr="00767697" w:rsidRDefault="00767697" w:rsidP="00767697">
      <w:pPr>
        <w:spacing w:line="276" w:lineRule="auto"/>
        <w:rPr>
          <w:rFonts w:ascii="Arial" w:hAnsi="Arial" w:cs="Arial"/>
          <w:color w:val="002060"/>
          <w:sz w:val="20"/>
          <w:szCs w:val="20"/>
        </w:rPr>
      </w:pPr>
    </w:p>
    <w:p w14:paraId="10EB0EA1" w14:textId="77777777" w:rsidR="00EE166D" w:rsidRDefault="00767697" w:rsidP="00EE166D">
      <w:pPr>
        <w:tabs>
          <w:tab w:val="num" w:pos="12"/>
        </w:tabs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767697">
        <w:rPr>
          <w:rFonts w:ascii="Arial" w:hAnsi="Arial" w:cs="Arial"/>
          <w:color w:val="002060"/>
          <w:sz w:val="20"/>
          <w:szCs w:val="20"/>
        </w:rPr>
        <w:t>Požádejte účastníky a účastnice, aby reflektovali své zkušenosti z workshopu. </w:t>
      </w:r>
    </w:p>
    <w:p w14:paraId="3C6C20A2" w14:textId="77777777" w:rsidR="00EE166D" w:rsidRPr="00EE166D" w:rsidRDefault="00767697" w:rsidP="00EE166D">
      <w:pPr>
        <w:pStyle w:val="Odstavecseseznamem"/>
        <w:numPr>
          <w:ilvl w:val="0"/>
          <w:numId w:val="83"/>
        </w:numPr>
        <w:tabs>
          <w:tab w:val="num" w:pos="720"/>
        </w:tabs>
        <w:spacing w:line="276" w:lineRule="auto"/>
        <w:ind w:left="1428"/>
        <w:rPr>
          <w:rFonts w:ascii="Arial" w:hAnsi="Arial" w:cs="Arial"/>
          <w:color w:val="002060"/>
          <w:sz w:val="20"/>
          <w:szCs w:val="20"/>
        </w:rPr>
      </w:pPr>
      <w:r w:rsidRPr="00EE166D">
        <w:rPr>
          <w:rFonts w:ascii="Arial" w:hAnsi="Arial" w:cs="Arial"/>
          <w:color w:val="002060"/>
          <w:sz w:val="20"/>
          <w:szCs w:val="20"/>
        </w:rPr>
        <w:t>Jak se jim pracovalo s personami? </w:t>
      </w:r>
    </w:p>
    <w:p w14:paraId="289C324E" w14:textId="77777777" w:rsidR="00EE166D" w:rsidRPr="00EE166D" w:rsidRDefault="00767697" w:rsidP="00EE166D">
      <w:pPr>
        <w:pStyle w:val="Odstavecseseznamem"/>
        <w:numPr>
          <w:ilvl w:val="0"/>
          <w:numId w:val="83"/>
        </w:numPr>
        <w:tabs>
          <w:tab w:val="num" w:pos="720"/>
        </w:tabs>
        <w:spacing w:line="276" w:lineRule="auto"/>
        <w:ind w:left="1428"/>
        <w:rPr>
          <w:rFonts w:ascii="Arial" w:hAnsi="Arial" w:cs="Arial"/>
          <w:color w:val="002060"/>
          <w:sz w:val="20"/>
          <w:szCs w:val="20"/>
        </w:rPr>
      </w:pPr>
      <w:r w:rsidRPr="00EE166D">
        <w:rPr>
          <w:rFonts w:ascii="Arial" w:hAnsi="Arial" w:cs="Arial"/>
          <w:color w:val="002060"/>
          <w:sz w:val="20"/>
          <w:szCs w:val="20"/>
        </w:rPr>
        <w:t>Jak vnímají aplikaci digitálních technologií do své vlastní výuky? </w:t>
      </w:r>
    </w:p>
    <w:p w14:paraId="6C647D82" w14:textId="38301B83" w:rsidR="00767697" w:rsidRPr="00EE166D" w:rsidRDefault="00767697" w:rsidP="00EE166D">
      <w:pPr>
        <w:pStyle w:val="Odstavecseseznamem"/>
        <w:numPr>
          <w:ilvl w:val="0"/>
          <w:numId w:val="83"/>
        </w:numPr>
        <w:tabs>
          <w:tab w:val="num" w:pos="720"/>
        </w:tabs>
        <w:spacing w:line="276" w:lineRule="auto"/>
        <w:ind w:left="1428"/>
        <w:rPr>
          <w:rFonts w:ascii="Arial" w:hAnsi="Arial" w:cs="Arial"/>
          <w:color w:val="002060"/>
          <w:sz w:val="20"/>
          <w:szCs w:val="20"/>
        </w:rPr>
      </w:pPr>
      <w:r w:rsidRPr="00EE166D">
        <w:rPr>
          <w:rFonts w:ascii="Arial" w:hAnsi="Arial" w:cs="Arial"/>
          <w:color w:val="002060"/>
          <w:sz w:val="20"/>
          <w:szCs w:val="20"/>
        </w:rPr>
        <w:t>Jaké první kroky by účastníci mohli udělat při implementaci těchto nástrojů ve své vlastní výuce? </w:t>
      </w:r>
    </w:p>
    <w:p w14:paraId="14FF0273" w14:textId="77777777" w:rsidR="00EE166D" w:rsidRDefault="00EE166D" w:rsidP="00EE166D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662FD31E" w14:textId="0B429947" w:rsidR="00767697" w:rsidRPr="00767697" w:rsidRDefault="00767697" w:rsidP="00EE166D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767697">
        <w:rPr>
          <w:rFonts w:ascii="Arial" w:hAnsi="Arial" w:cs="Arial"/>
          <w:color w:val="002060"/>
          <w:sz w:val="20"/>
          <w:szCs w:val="20"/>
        </w:rPr>
        <w:t>Dejte prostor ke sdílení. Jaké nápady a zjištění přicházely v úvahu během workshopu? </w:t>
      </w:r>
    </w:p>
    <w:p w14:paraId="53C31F82" w14:textId="77777777" w:rsidR="00767697" w:rsidRPr="00767697" w:rsidRDefault="00767697" w:rsidP="00EE166D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767697">
        <w:rPr>
          <w:rFonts w:ascii="Arial" w:hAnsi="Arial" w:cs="Arial"/>
          <w:color w:val="002060"/>
          <w:sz w:val="20"/>
          <w:szCs w:val="20"/>
        </w:rPr>
        <w:t xml:space="preserve">Na závěr shrňte. Zkuste vytáhnout hlavní body, které přispívají k efektivnější výuce dle rámce </w:t>
      </w:r>
      <w:proofErr w:type="spellStart"/>
      <w:r w:rsidRPr="00767697">
        <w:rPr>
          <w:rFonts w:ascii="Arial" w:hAnsi="Arial" w:cs="Arial"/>
          <w:color w:val="002060"/>
          <w:sz w:val="20"/>
          <w:szCs w:val="20"/>
        </w:rPr>
        <w:t>DigCompEdu</w:t>
      </w:r>
      <w:proofErr w:type="spellEnd"/>
      <w:r w:rsidRPr="00767697">
        <w:rPr>
          <w:rFonts w:ascii="Arial" w:hAnsi="Arial" w:cs="Arial"/>
          <w:color w:val="002060"/>
          <w:sz w:val="20"/>
          <w:szCs w:val="20"/>
        </w:rPr>
        <w:t>. Povzbuďte účastníky a účastnice k dalšímu experimentování s technologiemi ve svých vlastních praxích. </w:t>
      </w:r>
    </w:p>
    <w:p w14:paraId="7F9C907F" w14:textId="77777777" w:rsidR="00767697" w:rsidRPr="00767697" w:rsidRDefault="00767697" w:rsidP="00767697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767697">
        <w:rPr>
          <w:rFonts w:ascii="Arial" w:hAnsi="Arial" w:cs="Arial"/>
          <w:color w:val="002060"/>
          <w:sz w:val="20"/>
          <w:szCs w:val="20"/>
        </w:rPr>
        <w:t> </w:t>
      </w:r>
    </w:p>
    <w:p w14:paraId="161F23F6" w14:textId="77777777" w:rsidR="00425EC5" w:rsidRDefault="00425EC5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497FD518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5F931E8B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04C61FE3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0D8E7AB4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37ECB25D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6256C58C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3FBA1053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0ACB9AB3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078617AF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5155F8DE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2E961A79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586AABE9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56C418DC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17A8D6D0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635B1B23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0B4E9DAA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3332ABB7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22DDEFB2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5F337122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22EB7143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5E8EE80E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7F3185D3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44143D45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4D217A03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342C47B2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744CCD87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5926A25D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51209D3C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01F0648A" w14:textId="77777777" w:rsidR="00720D91" w:rsidRDefault="00720D91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37900CFA" w14:textId="77777777" w:rsidR="00720D91" w:rsidRDefault="00720D91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2C4EB368" w14:textId="77777777" w:rsidR="00720D91" w:rsidRDefault="00720D91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  <w:r>
        <w:rPr>
          <w:rFonts w:ascii="Arial" w:hAnsi="Arial" w:cs="Arial"/>
          <w:noProof/>
          <w:color w:val="3566F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F6F0A" wp14:editId="10E3C2A7">
                <wp:simplePos x="0" y="0"/>
                <wp:positionH relativeFrom="column">
                  <wp:posOffset>-20456</wp:posOffset>
                </wp:positionH>
                <wp:positionV relativeFrom="paragraph">
                  <wp:posOffset>157836</wp:posOffset>
                </wp:positionV>
                <wp:extent cx="5469308" cy="17092"/>
                <wp:effectExtent l="0" t="0" r="36195" b="21590"/>
                <wp:wrapNone/>
                <wp:docPr id="1562494532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9308" cy="17092"/>
                        </a:xfrm>
                        <a:prstGeom prst="line">
                          <a:avLst/>
                        </a:prstGeom>
                        <a:ln>
                          <a:solidFill>
                            <a:srgbClr val="3566F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5DCD9C" id="Přímá spojnice 1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pt,12.45pt" to="429.0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" strokecolor="#3566fc" strokeweight=".5pt">
                <v:stroke joinstyle="miter"/>
              </v:line>
            </w:pict>
          </mc:Fallback>
        </mc:AlternateContent>
      </w:r>
    </w:p>
    <w:p w14:paraId="6245556D" w14:textId="77777777" w:rsidR="00720D91" w:rsidRDefault="00720D91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18EB1CBA" w14:textId="77777777" w:rsidR="00720D91" w:rsidRDefault="00720D91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0EB9D527" w14:textId="77777777" w:rsidR="00720D91" w:rsidRPr="007B6537" w:rsidRDefault="00720D91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  <w:r w:rsidRPr="007B6537">
        <w:rPr>
          <w:rFonts w:ascii="Arial" w:hAnsi="Arial" w:cs="Arial"/>
          <w:color w:val="3566FC"/>
          <w:sz w:val="20"/>
          <w:szCs w:val="20"/>
        </w:rPr>
        <w:t xml:space="preserve">Černý, M., &amp; Ryšavá, D. (2025). </w:t>
      </w:r>
      <w:proofErr w:type="spellStart"/>
      <w:r w:rsidRPr="007B6537">
        <w:rPr>
          <w:rFonts w:ascii="Arial" w:hAnsi="Arial" w:cs="Arial"/>
          <w:i/>
          <w:iCs/>
          <w:color w:val="3566FC"/>
          <w:sz w:val="20"/>
          <w:szCs w:val="20"/>
        </w:rPr>
        <w:t>Dig</w:t>
      </w:r>
      <w:r w:rsidRPr="007B6537">
        <w:rPr>
          <w:rFonts w:ascii="Tahoma" w:hAnsi="Tahoma" w:cs="Tahoma"/>
          <w:i/>
          <w:iCs/>
          <w:color w:val="3566FC"/>
          <w:sz w:val="20"/>
          <w:szCs w:val="20"/>
        </w:rPr>
        <w:t>﻿</w:t>
      </w:r>
      <w:r w:rsidRPr="007B6537">
        <w:rPr>
          <w:rFonts w:ascii="Arial" w:hAnsi="Arial" w:cs="Arial"/>
          <w:i/>
          <w:iCs/>
          <w:color w:val="3566FC"/>
          <w:sz w:val="20"/>
          <w:szCs w:val="20"/>
        </w:rPr>
        <w:t>CompEdu</w:t>
      </w:r>
      <w:proofErr w:type="spellEnd"/>
      <w:r w:rsidRPr="007B6537">
        <w:rPr>
          <w:rFonts w:ascii="Arial" w:hAnsi="Arial" w:cs="Arial"/>
          <w:i/>
          <w:iCs/>
          <w:color w:val="3566FC"/>
          <w:sz w:val="20"/>
          <w:szCs w:val="20"/>
        </w:rPr>
        <w:t xml:space="preserve"> kuchařka</w:t>
      </w:r>
      <w:r w:rsidRPr="007B6537">
        <w:rPr>
          <w:rFonts w:ascii="Arial" w:hAnsi="Arial" w:cs="Arial"/>
          <w:color w:val="3566FC"/>
          <w:sz w:val="20"/>
          <w:szCs w:val="20"/>
        </w:rPr>
        <w:t xml:space="preserve"> [Online]. </w:t>
      </w:r>
      <w:proofErr w:type="spellStart"/>
      <w:r w:rsidRPr="007B6537">
        <w:rPr>
          <w:rFonts w:ascii="Arial" w:hAnsi="Arial" w:cs="Arial"/>
          <w:color w:val="3566FC"/>
          <w:sz w:val="20"/>
          <w:szCs w:val="20"/>
        </w:rPr>
        <w:t>DigCompEdu</w:t>
      </w:r>
      <w:proofErr w:type="spellEnd"/>
      <w:r w:rsidRPr="007B6537">
        <w:rPr>
          <w:rFonts w:ascii="Arial" w:hAnsi="Arial" w:cs="Arial"/>
          <w:color w:val="3566FC"/>
          <w:sz w:val="20"/>
          <w:szCs w:val="20"/>
        </w:rPr>
        <w:t xml:space="preserve"> kuchařka. </w:t>
      </w:r>
    </w:p>
    <w:p w14:paraId="6C6C23F5" w14:textId="58D1F809" w:rsidR="001728D0" w:rsidRPr="006F31E4" w:rsidRDefault="00720D91" w:rsidP="00687B9C">
      <w:pPr>
        <w:spacing w:line="276" w:lineRule="auto"/>
        <w:rPr>
          <w:rFonts w:ascii="Arial" w:hAnsi="Arial" w:cs="Arial"/>
          <w:color w:val="002060"/>
          <w:sz w:val="20"/>
          <w:szCs w:val="20"/>
        </w:rPr>
      </w:pPr>
      <w:r w:rsidRPr="007B6537">
        <w:rPr>
          <w:rFonts w:ascii="Arial" w:hAnsi="Arial" w:cs="Arial"/>
          <w:color w:val="3566FC"/>
          <w:sz w:val="20"/>
          <w:szCs w:val="20"/>
        </w:rPr>
        <w:t>http://digcompedu.npi.cz/</w:t>
      </w:r>
    </w:p>
    <w:sectPr w:rsidR="001728D0" w:rsidRPr="006F31E4" w:rsidSect="008C1E02">
      <w:footerReference w:type="default" r:id="rId18"/>
      <w:headerReference w:type="first" r:id="rId19"/>
      <w:pgSz w:w="11906" w:h="16838"/>
      <w:pgMar w:top="1588" w:right="1134" w:bottom="1871" w:left="1701" w:header="709" w:footer="2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6C029" w14:textId="77777777" w:rsidR="00AA542C" w:rsidRDefault="00AA542C">
      <w:r>
        <w:separator/>
      </w:r>
    </w:p>
  </w:endnote>
  <w:endnote w:type="continuationSeparator" w:id="0">
    <w:p w14:paraId="15D3FDB5" w14:textId="77777777" w:rsidR="00AA542C" w:rsidRDefault="00AA5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AEF" w:usb1="4000207B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altName w:val="Times New Roman"/>
    <w:panose1 w:val="02040503050201020203"/>
    <w:charset w:val="00"/>
    <w:family w:val="roman"/>
    <w:notTrueType/>
    <w:pitch w:val="variable"/>
    <w:sig w:usb0="E00002AF" w:usb1="5000E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EA4EA" w14:textId="77777777" w:rsidR="00F07432" w:rsidRPr="00EA01A6" w:rsidRDefault="00EE46CA" w:rsidP="00EE46CA">
    <w:pPr>
      <w:pStyle w:val="Zpat"/>
      <w:tabs>
        <w:tab w:val="clear" w:pos="4536"/>
        <w:tab w:val="left" w:pos="4253"/>
      </w:tabs>
      <w:rPr>
        <w:rFonts w:ascii="Arial" w:hAnsi="Arial" w:cs="Arial"/>
        <w:sz w:val="20"/>
        <w:szCs w:val="20"/>
      </w:rPr>
    </w:pPr>
    <w:r>
      <w:rPr>
        <w:rFonts w:ascii="Arial" w:hAnsi="Arial"/>
        <w:sz w:val="16"/>
      </w:rPr>
      <w:t xml:space="preserve"> </w:t>
    </w:r>
    <w:r w:rsidR="00EA01A6">
      <w:rPr>
        <w:rFonts w:ascii="Arial" w:hAnsi="Arial"/>
        <w:sz w:val="16"/>
      </w:rPr>
      <w:tab/>
    </w:r>
    <w:r w:rsidR="00EA01A6" w:rsidRPr="00EA01A6">
      <w:rPr>
        <w:b/>
        <w:bCs/>
        <w:sz w:val="20"/>
        <w:szCs w:val="20"/>
      </w:rPr>
      <w:fldChar w:fldCharType="begin"/>
    </w:r>
    <w:r w:rsidR="00EA01A6" w:rsidRPr="00EA01A6">
      <w:rPr>
        <w:b/>
        <w:bCs/>
        <w:sz w:val="20"/>
        <w:szCs w:val="20"/>
      </w:rPr>
      <w:instrText>PAGE</w:instrText>
    </w:r>
    <w:r w:rsidR="00EA01A6" w:rsidRPr="00EA01A6">
      <w:rPr>
        <w:b/>
        <w:bCs/>
        <w:sz w:val="20"/>
        <w:szCs w:val="20"/>
      </w:rPr>
      <w:fldChar w:fldCharType="separate"/>
    </w:r>
    <w:r w:rsidR="00E47961">
      <w:rPr>
        <w:b/>
        <w:bCs/>
        <w:noProof/>
        <w:sz w:val="20"/>
        <w:szCs w:val="20"/>
      </w:rPr>
      <w:t>2</w:t>
    </w:r>
    <w:r w:rsidR="00EA01A6" w:rsidRPr="00EA01A6">
      <w:rPr>
        <w:b/>
        <w:bCs/>
        <w:sz w:val="20"/>
        <w:szCs w:val="20"/>
      </w:rPr>
      <w:fldChar w:fldCharType="end"/>
    </w:r>
    <w:r w:rsidR="00EA01A6">
      <w:rPr>
        <w:sz w:val="20"/>
        <w:szCs w:val="20"/>
      </w:rPr>
      <w:t>/</w:t>
    </w:r>
    <w:r w:rsidR="00EA01A6" w:rsidRPr="00EA01A6">
      <w:rPr>
        <w:b/>
        <w:bCs/>
        <w:sz w:val="20"/>
        <w:szCs w:val="20"/>
      </w:rPr>
      <w:fldChar w:fldCharType="begin"/>
    </w:r>
    <w:r w:rsidR="00EA01A6" w:rsidRPr="00EA01A6">
      <w:rPr>
        <w:b/>
        <w:bCs/>
        <w:sz w:val="20"/>
        <w:szCs w:val="20"/>
      </w:rPr>
      <w:instrText>NUMPAGES</w:instrText>
    </w:r>
    <w:r w:rsidR="00EA01A6" w:rsidRPr="00EA01A6">
      <w:rPr>
        <w:b/>
        <w:bCs/>
        <w:sz w:val="20"/>
        <w:szCs w:val="20"/>
      </w:rPr>
      <w:fldChar w:fldCharType="separate"/>
    </w:r>
    <w:r w:rsidR="00E47961">
      <w:rPr>
        <w:b/>
        <w:bCs/>
        <w:noProof/>
        <w:sz w:val="20"/>
        <w:szCs w:val="20"/>
      </w:rPr>
      <w:t>2</w:t>
    </w:r>
    <w:r w:rsidR="00EA01A6" w:rsidRPr="00EA01A6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8F65D" w14:textId="77777777" w:rsidR="00AA542C" w:rsidRDefault="00AA542C">
      <w:r>
        <w:separator/>
      </w:r>
    </w:p>
  </w:footnote>
  <w:footnote w:type="continuationSeparator" w:id="0">
    <w:p w14:paraId="1C8F392F" w14:textId="77777777" w:rsidR="00AA542C" w:rsidRDefault="00AA5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8BE21" w14:textId="77777777" w:rsidR="00737EA2" w:rsidRPr="00372CA6" w:rsidRDefault="00E47961" w:rsidP="00372CA6">
    <w:pPr>
      <w:pStyle w:val="Zhlav"/>
      <w:spacing w:before="240"/>
      <w:rPr>
        <w:rFonts w:ascii="Arial" w:hAnsi="Arial" w:cs="Arial"/>
        <w:b/>
        <w:caps/>
        <w:sz w:val="18"/>
        <w:szCs w:val="18"/>
      </w:rPr>
    </w:pPr>
    <w:r>
      <w:rPr>
        <w:noProof/>
      </w:rPr>
      <mc:AlternateContent>
        <mc:Choice Requires="wpc">
          <w:drawing>
            <wp:anchor distT="0" distB="0" distL="114300" distR="114300" simplePos="0" relativeHeight="251659264" behindDoc="1" locked="0" layoutInCell="1" allowOverlap="1" wp14:anchorId="0C9370EC" wp14:editId="0F5FCC3A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034540" cy="504190"/>
              <wp:effectExtent l="0" t="0" r="3810" b="0"/>
              <wp:wrapNone/>
              <wp:docPr id="9" name="Plátno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4" name="Rectangle 1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555" cy="504190"/>
                        </a:xfrm>
                        <a:prstGeom prst="rect">
                          <a:avLst/>
                        </a:prstGeom>
                        <a:solidFill>
                          <a:srgbClr val="3566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2"/>
                      <wps:cNvSpPr>
                        <a:spLocks noEditPoints="1"/>
                      </wps:cNvSpPr>
                      <wps:spPr bwMode="auto">
                        <a:xfrm>
                          <a:off x="62865" y="147320"/>
                          <a:ext cx="381000" cy="254000"/>
                        </a:xfrm>
                        <a:custGeom>
                          <a:avLst/>
                          <a:gdLst>
                            <a:gd name="T0" fmla="*/ 2474 w 2997"/>
                            <a:gd name="T1" fmla="*/ 144 h 2003"/>
                            <a:gd name="T2" fmla="*/ 2558 w 2997"/>
                            <a:gd name="T3" fmla="*/ 18 h 2003"/>
                            <a:gd name="T4" fmla="*/ 2706 w 2997"/>
                            <a:gd name="T5" fmla="*/ 18 h 2003"/>
                            <a:gd name="T6" fmla="*/ 2789 w 2997"/>
                            <a:gd name="T7" fmla="*/ 143 h 2003"/>
                            <a:gd name="T8" fmla="*/ 2731 w 2997"/>
                            <a:gd name="T9" fmla="*/ 285 h 2003"/>
                            <a:gd name="T10" fmla="*/ 2585 w 2997"/>
                            <a:gd name="T11" fmla="*/ 314 h 2003"/>
                            <a:gd name="T12" fmla="*/ 2769 w 2997"/>
                            <a:gd name="T13" fmla="*/ 398 h 2003"/>
                            <a:gd name="T14" fmla="*/ 2820 w 2997"/>
                            <a:gd name="T15" fmla="*/ 500 h 2003"/>
                            <a:gd name="T16" fmla="*/ 2849 w 2997"/>
                            <a:gd name="T17" fmla="*/ 1337 h 2003"/>
                            <a:gd name="T18" fmla="*/ 2997 w 2997"/>
                            <a:gd name="T19" fmla="*/ 1392 h 2003"/>
                            <a:gd name="T20" fmla="*/ 2445 w 2997"/>
                            <a:gd name="T21" fmla="*/ 1365 h 2003"/>
                            <a:gd name="T22" fmla="*/ 2497 w 2997"/>
                            <a:gd name="T23" fmla="*/ 555 h 2003"/>
                            <a:gd name="T24" fmla="*/ 2433 w 2997"/>
                            <a:gd name="T25" fmla="*/ 433 h 2003"/>
                            <a:gd name="T26" fmla="*/ 1599 w 2997"/>
                            <a:gd name="T27" fmla="*/ 396 h 2003"/>
                            <a:gd name="T28" fmla="*/ 1649 w 2997"/>
                            <a:gd name="T29" fmla="*/ 454 h 2003"/>
                            <a:gd name="T30" fmla="*/ 1803 w 2997"/>
                            <a:gd name="T31" fmla="*/ 386 h 2003"/>
                            <a:gd name="T32" fmla="*/ 2013 w 2997"/>
                            <a:gd name="T33" fmla="*/ 402 h 2003"/>
                            <a:gd name="T34" fmla="*/ 2223 w 2997"/>
                            <a:gd name="T35" fmla="*/ 520 h 2003"/>
                            <a:gd name="T36" fmla="*/ 2344 w 2997"/>
                            <a:gd name="T37" fmla="*/ 736 h 2003"/>
                            <a:gd name="T38" fmla="*/ 2355 w 2997"/>
                            <a:gd name="T39" fmla="*/ 1019 h 2003"/>
                            <a:gd name="T40" fmla="*/ 2257 w 2997"/>
                            <a:gd name="T41" fmla="*/ 1251 h 2003"/>
                            <a:gd name="T42" fmla="*/ 2063 w 2997"/>
                            <a:gd name="T43" fmla="*/ 1391 h 2003"/>
                            <a:gd name="T44" fmla="*/ 1829 w 2997"/>
                            <a:gd name="T45" fmla="*/ 1426 h 2003"/>
                            <a:gd name="T46" fmla="*/ 1658 w 2997"/>
                            <a:gd name="T47" fmla="*/ 1891 h 2003"/>
                            <a:gd name="T48" fmla="*/ 1731 w 2997"/>
                            <a:gd name="T49" fmla="*/ 1977 h 2003"/>
                            <a:gd name="T50" fmla="*/ 1222 w 2997"/>
                            <a:gd name="T51" fmla="*/ 1982 h 2003"/>
                            <a:gd name="T52" fmla="*/ 1332 w 2997"/>
                            <a:gd name="T53" fmla="*/ 1929 h 2003"/>
                            <a:gd name="T54" fmla="*/ 1327 w 2997"/>
                            <a:gd name="T55" fmla="*/ 477 h 2003"/>
                            <a:gd name="T56" fmla="*/ 1204 w 2997"/>
                            <a:gd name="T57" fmla="*/ 412 h 2003"/>
                            <a:gd name="T58" fmla="*/ 2035 w 2997"/>
                            <a:gd name="T59" fmla="*/ 558 h 2003"/>
                            <a:gd name="T60" fmla="*/ 1979 w 2997"/>
                            <a:gd name="T61" fmla="*/ 445 h 2003"/>
                            <a:gd name="T62" fmla="*/ 1852 w 2997"/>
                            <a:gd name="T63" fmla="*/ 402 h 2003"/>
                            <a:gd name="T64" fmla="*/ 1726 w 2997"/>
                            <a:gd name="T65" fmla="*/ 431 h 2003"/>
                            <a:gd name="T66" fmla="*/ 1656 w 2997"/>
                            <a:gd name="T67" fmla="*/ 643 h 2003"/>
                            <a:gd name="T68" fmla="*/ 1656 w 2997"/>
                            <a:gd name="T69" fmla="*/ 1137 h 2003"/>
                            <a:gd name="T70" fmla="*/ 1752 w 2997"/>
                            <a:gd name="T71" fmla="*/ 1387 h 2003"/>
                            <a:gd name="T72" fmla="*/ 1882 w 2997"/>
                            <a:gd name="T73" fmla="*/ 1404 h 2003"/>
                            <a:gd name="T74" fmla="*/ 1997 w 2997"/>
                            <a:gd name="T75" fmla="*/ 1343 h 2003"/>
                            <a:gd name="T76" fmla="*/ 2042 w 2997"/>
                            <a:gd name="T77" fmla="*/ 1165 h 2003"/>
                            <a:gd name="T78" fmla="*/ 450 w 2997"/>
                            <a:gd name="T79" fmla="*/ 1313 h 2003"/>
                            <a:gd name="T80" fmla="*/ 560 w 2997"/>
                            <a:gd name="T81" fmla="*/ 1390 h 2003"/>
                            <a:gd name="T82" fmla="*/ 67 w 2997"/>
                            <a:gd name="T83" fmla="*/ 1372 h 2003"/>
                            <a:gd name="T84" fmla="*/ 126 w 2997"/>
                            <a:gd name="T85" fmla="*/ 1266 h 2003"/>
                            <a:gd name="T86" fmla="*/ 103 w 2997"/>
                            <a:gd name="T87" fmla="*/ 467 h 2003"/>
                            <a:gd name="T88" fmla="*/ 361 w 2997"/>
                            <a:gd name="T89" fmla="*/ 392 h 2003"/>
                            <a:gd name="T90" fmla="*/ 416 w 2997"/>
                            <a:gd name="T91" fmla="*/ 426 h 2003"/>
                            <a:gd name="T92" fmla="*/ 561 w 2997"/>
                            <a:gd name="T93" fmla="*/ 392 h 2003"/>
                            <a:gd name="T94" fmla="*/ 756 w 2997"/>
                            <a:gd name="T95" fmla="*/ 388 h 2003"/>
                            <a:gd name="T96" fmla="*/ 984 w 2997"/>
                            <a:gd name="T97" fmla="*/ 454 h 2003"/>
                            <a:gd name="T98" fmla="*/ 1114 w 2997"/>
                            <a:gd name="T99" fmla="*/ 593 h 2003"/>
                            <a:gd name="T100" fmla="*/ 1146 w 2997"/>
                            <a:gd name="T101" fmla="*/ 1268 h 2003"/>
                            <a:gd name="T102" fmla="*/ 1206 w 2997"/>
                            <a:gd name="T103" fmla="*/ 1374 h 2003"/>
                            <a:gd name="T104" fmla="*/ 711 w 2997"/>
                            <a:gd name="T105" fmla="*/ 1392 h 2003"/>
                            <a:gd name="T106" fmla="*/ 821 w 2997"/>
                            <a:gd name="T107" fmla="*/ 1315 h 2003"/>
                            <a:gd name="T108" fmla="*/ 816 w 2997"/>
                            <a:gd name="T109" fmla="*/ 597 h 2003"/>
                            <a:gd name="T110" fmla="*/ 762 w 2997"/>
                            <a:gd name="T111" fmla="*/ 465 h 2003"/>
                            <a:gd name="T112" fmla="*/ 669 w 2997"/>
                            <a:gd name="T113" fmla="*/ 407 h 2003"/>
                            <a:gd name="T114" fmla="*/ 545 w 2997"/>
                            <a:gd name="T115" fmla="*/ 418 h 2003"/>
                            <a:gd name="T116" fmla="*/ 435 w 2997"/>
                            <a:gd name="T117" fmla="*/ 496 h 20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997" h="2003">
                              <a:moveTo>
                                <a:pt x="2520" y="274"/>
                              </a:moveTo>
                              <a:lnTo>
                                <a:pt x="2509" y="262"/>
                              </a:lnTo>
                              <a:lnTo>
                                <a:pt x="2499" y="249"/>
                              </a:lnTo>
                              <a:lnTo>
                                <a:pt x="2491" y="236"/>
                              </a:lnTo>
                              <a:lnTo>
                                <a:pt x="2485" y="221"/>
                              </a:lnTo>
                              <a:lnTo>
                                <a:pt x="2480" y="207"/>
                              </a:lnTo>
                              <a:lnTo>
                                <a:pt x="2476" y="192"/>
                              </a:lnTo>
                              <a:lnTo>
                                <a:pt x="2474" y="176"/>
                              </a:lnTo>
                              <a:lnTo>
                                <a:pt x="2473" y="160"/>
                              </a:lnTo>
                              <a:lnTo>
                                <a:pt x="2474" y="144"/>
                              </a:lnTo>
                              <a:lnTo>
                                <a:pt x="2476" y="128"/>
                              </a:lnTo>
                              <a:lnTo>
                                <a:pt x="2480" y="113"/>
                              </a:lnTo>
                              <a:lnTo>
                                <a:pt x="2485" y="99"/>
                              </a:lnTo>
                              <a:lnTo>
                                <a:pt x="2491" y="85"/>
                              </a:lnTo>
                              <a:lnTo>
                                <a:pt x="2499" y="72"/>
                              </a:lnTo>
                              <a:lnTo>
                                <a:pt x="2509" y="59"/>
                              </a:lnTo>
                              <a:lnTo>
                                <a:pt x="2520" y="47"/>
                              </a:lnTo>
                              <a:lnTo>
                                <a:pt x="2532" y="36"/>
                              </a:lnTo>
                              <a:lnTo>
                                <a:pt x="2545" y="26"/>
                              </a:lnTo>
                              <a:lnTo>
                                <a:pt x="2558" y="18"/>
                              </a:lnTo>
                              <a:lnTo>
                                <a:pt x="2571" y="11"/>
                              </a:lnTo>
                              <a:lnTo>
                                <a:pt x="2585" y="6"/>
                              </a:lnTo>
                              <a:lnTo>
                                <a:pt x="2600" y="3"/>
                              </a:lnTo>
                              <a:lnTo>
                                <a:pt x="2615" y="1"/>
                              </a:lnTo>
                              <a:lnTo>
                                <a:pt x="2631" y="0"/>
                              </a:lnTo>
                              <a:lnTo>
                                <a:pt x="2647" y="1"/>
                              </a:lnTo>
                              <a:lnTo>
                                <a:pt x="2663" y="3"/>
                              </a:lnTo>
                              <a:lnTo>
                                <a:pt x="2678" y="6"/>
                              </a:lnTo>
                              <a:lnTo>
                                <a:pt x="2692" y="11"/>
                              </a:lnTo>
                              <a:lnTo>
                                <a:pt x="2706" y="18"/>
                              </a:lnTo>
                              <a:lnTo>
                                <a:pt x="2719" y="26"/>
                              </a:lnTo>
                              <a:lnTo>
                                <a:pt x="2731" y="36"/>
                              </a:lnTo>
                              <a:lnTo>
                                <a:pt x="2743" y="47"/>
                              </a:lnTo>
                              <a:lnTo>
                                <a:pt x="2754" y="59"/>
                              </a:lnTo>
                              <a:lnTo>
                                <a:pt x="2763" y="71"/>
                              </a:lnTo>
                              <a:lnTo>
                                <a:pt x="2771" y="84"/>
                              </a:lnTo>
                              <a:lnTo>
                                <a:pt x="2778" y="98"/>
                              </a:lnTo>
                              <a:lnTo>
                                <a:pt x="2783" y="113"/>
                              </a:lnTo>
                              <a:lnTo>
                                <a:pt x="2787" y="128"/>
                              </a:lnTo>
                              <a:lnTo>
                                <a:pt x="2789" y="143"/>
                              </a:lnTo>
                              <a:lnTo>
                                <a:pt x="2789" y="160"/>
                              </a:lnTo>
                              <a:lnTo>
                                <a:pt x="2789" y="176"/>
                              </a:lnTo>
                              <a:lnTo>
                                <a:pt x="2787" y="191"/>
                              </a:lnTo>
                              <a:lnTo>
                                <a:pt x="2783" y="206"/>
                              </a:lnTo>
                              <a:lnTo>
                                <a:pt x="2778" y="221"/>
                              </a:lnTo>
                              <a:lnTo>
                                <a:pt x="2771" y="236"/>
                              </a:lnTo>
                              <a:lnTo>
                                <a:pt x="2763" y="249"/>
                              </a:lnTo>
                              <a:lnTo>
                                <a:pt x="2754" y="262"/>
                              </a:lnTo>
                              <a:lnTo>
                                <a:pt x="2743" y="274"/>
                              </a:lnTo>
                              <a:lnTo>
                                <a:pt x="2731" y="285"/>
                              </a:lnTo>
                              <a:lnTo>
                                <a:pt x="2718" y="294"/>
                              </a:lnTo>
                              <a:lnTo>
                                <a:pt x="2705" y="303"/>
                              </a:lnTo>
                              <a:lnTo>
                                <a:pt x="2691" y="309"/>
                              </a:lnTo>
                              <a:lnTo>
                                <a:pt x="2677" y="314"/>
                              </a:lnTo>
                              <a:lnTo>
                                <a:pt x="2663" y="318"/>
                              </a:lnTo>
                              <a:lnTo>
                                <a:pt x="2647" y="320"/>
                              </a:lnTo>
                              <a:lnTo>
                                <a:pt x="2631" y="320"/>
                              </a:lnTo>
                              <a:lnTo>
                                <a:pt x="2615" y="320"/>
                              </a:lnTo>
                              <a:lnTo>
                                <a:pt x="2600" y="318"/>
                              </a:lnTo>
                              <a:lnTo>
                                <a:pt x="2585" y="314"/>
                              </a:lnTo>
                              <a:lnTo>
                                <a:pt x="2571" y="309"/>
                              </a:lnTo>
                              <a:lnTo>
                                <a:pt x="2558" y="303"/>
                              </a:lnTo>
                              <a:lnTo>
                                <a:pt x="2545" y="294"/>
                              </a:lnTo>
                              <a:lnTo>
                                <a:pt x="2532" y="285"/>
                              </a:lnTo>
                              <a:lnTo>
                                <a:pt x="2520" y="274"/>
                              </a:lnTo>
                              <a:close/>
                              <a:moveTo>
                                <a:pt x="2334" y="392"/>
                              </a:moveTo>
                              <a:lnTo>
                                <a:pt x="2741" y="392"/>
                              </a:lnTo>
                              <a:lnTo>
                                <a:pt x="2751" y="393"/>
                              </a:lnTo>
                              <a:lnTo>
                                <a:pt x="2760" y="395"/>
                              </a:lnTo>
                              <a:lnTo>
                                <a:pt x="2769" y="398"/>
                              </a:lnTo>
                              <a:lnTo>
                                <a:pt x="2777" y="402"/>
                              </a:lnTo>
                              <a:lnTo>
                                <a:pt x="2784" y="408"/>
                              </a:lnTo>
                              <a:lnTo>
                                <a:pt x="2791" y="415"/>
                              </a:lnTo>
                              <a:lnTo>
                                <a:pt x="2797" y="423"/>
                              </a:lnTo>
                              <a:lnTo>
                                <a:pt x="2803" y="433"/>
                              </a:lnTo>
                              <a:lnTo>
                                <a:pt x="2807" y="444"/>
                              </a:lnTo>
                              <a:lnTo>
                                <a:pt x="2811" y="456"/>
                              </a:lnTo>
                              <a:lnTo>
                                <a:pt x="2815" y="469"/>
                              </a:lnTo>
                              <a:lnTo>
                                <a:pt x="2818" y="484"/>
                              </a:lnTo>
                              <a:lnTo>
                                <a:pt x="2820" y="500"/>
                              </a:lnTo>
                              <a:lnTo>
                                <a:pt x="2821" y="517"/>
                              </a:lnTo>
                              <a:lnTo>
                                <a:pt x="2822" y="535"/>
                              </a:lnTo>
                              <a:lnTo>
                                <a:pt x="2823" y="555"/>
                              </a:lnTo>
                              <a:lnTo>
                                <a:pt x="2823" y="1251"/>
                              </a:lnTo>
                              <a:lnTo>
                                <a:pt x="2823" y="1268"/>
                              </a:lnTo>
                              <a:lnTo>
                                <a:pt x="2826" y="1284"/>
                              </a:lnTo>
                              <a:lnTo>
                                <a:pt x="2829" y="1299"/>
                              </a:lnTo>
                              <a:lnTo>
                                <a:pt x="2835" y="1313"/>
                              </a:lnTo>
                              <a:lnTo>
                                <a:pt x="2841" y="1326"/>
                              </a:lnTo>
                              <a:lnTo>
                                <a:pt x="2849" y="1337"/>
                              </a:lnTo>
                              <a:lnTo>
                                <a:pt x="2858" y="1348"/>
                              </a:lnTo>
                              <a:lnTo>
                                <a:pt x="2869" y="1357"/>
                              </a:lnTo>
                              <a:lnTo>
                                <a:pt x="2881" y="1365"/>
                              </a:lnTo>
                              <a:lnTo>
                                <a:pt x="2894" y="1372"/>
                              </a:lnTo>
                              <a:lnTo>
                                <a:pt x="2908" y="1379"/>
                              </a:lnTo>
                              <a:lnTo>
                                <a:pt x="2924" y="1383"/>
                              </a:lnTo>
                              <a:lnTo>
                                <a:pt x="2940" y="1387"/>
                              </a:lnTo>
                              <a:lnTo>
                                <a:pt x="2958" y="1390"/>
                              </a:lnTo>
                              <a:lnTo>
                                <a:pt x="2977" y="1392"/>
                              </a:lnTo>
                              <a:lnTo>
                                <a:pt x="2997" y="1392"/>
                              </a:lnTo>
                              <a:lnTo>
                                <a:pt x="2997" y="1412"/>
                              </a:lnTo>
                              <a:lnTo>
                                <a:pt x="2334" y="1412"/>
                              </a:lnTo>
                              <a:lnTo>
                                <a:pt x="2334" y="1392"/>
                              </a:lnTo>
                              <a:lnTo>
                                <a:pt x="2353" y="1392"/>
                              </a:lnTo>
                              <a:lnTo>
                                <a:pt x="2372" y="1390"/>
                              </a:lnTo>
                              <a:lnTo>
                                <a:pt x="2389" y="1387"/>
                              </a:lnTo>
                              <a:lnTo>
                                <a:pt x="2405" y="1383"/>
                              </a:lnTo>
                              <a:lnTo>
                                <a:pt x="2419" y="1379"/>
                              </a:lnTo>
                              <a:lnTo>
                                <a:pt x="2433" y="1372"/>
                              </a:lnTo>
                              <a:lnTo>
                                <a:pt x="2445" y="1365"/>
                              </a:lnTo>
                              <a:lnTo>
                                <a:pt x="2456" y="1357"/>
                              </a:lnTo>
                              <a:lnTo>
                                <a:pt x="2465" y="1348"/>
                              </a:lnTo>
                              <a:lnTo>
                                <a:pt x="2474" y="1337"/>
                              </a:lnTo>
                              <a:lnTo>
                                <a:pt x="2481" y="1326"/>
                              </a:lnTo>
                              <a:lnTo>
                                <a:pt x="2486" y="1313"/>
                              </a:lnTo>
                              <a:lnTo>
                                <a:pt x="2491" y="1299"/>
                              </a:lnTo>
                              <a:lnTo>
                                <a:pt x="2494" y="1284"/>
                              </a:lnTo>
                              <a:lnTo>
                                <a:pt x="2496" y="1268"/>
                              </a:lnTo>
                              <a:lnTo>
                                <a:pt x="2497" y="1251"/>
                              </a:lnTo>
                              <a:lnTo>
                                <a:pt x="2497" y="555"/>
                              </a:lnTo>
                              <a:lnTo>
                                <a:pt x="2496" y="538"/>
                              </a:lnTo>
                              <a:lnTo>
                                <a:pt x="2494" y="522"/>
                              </a:lnTo>
                              <a:lnTo>
                                <a:pt x="2491" y="507"/>
                              </a:lnTo>
                              <a:lnTo>
                                <a:pt x="2486" y="493"/>
                              </a:lnTo>
                              <a:lnTo>
                                <a:pt x="2481" y="480"/>
                              </a:lnTo>
                              <a:lnTo>
                                <a:pt x="2474" y="469"/>
                              </a:lnTo>
                              <a:lnTo>
                                <a:pt x="2465" y="458"/>
                              </a:lnTo>
                              <a:lnTo>
                                <a:pt x="2456" y="449"/>
                              </a:lnTo>
                              <a:lnTo>
                                <a:pt x="2445" y="440"/>
                              </a:lnTo>
                              <a:lnTo>
                                <a:pt x="2433" y="433"/>
                              </a:lnTo>
                              <a:lnTo>
                                <a:pt x="2419" y="427"/>
                              </a:lnTo>
                              <a:lnTo>
                                <a:pt x="2405" y="422"/>
                              </a:lnTo>
                              <a:lnTo>
                                <a:pt x="2389" y="419"/>
                              </a:lnTo>
                              <a:lnTo>
                                <a:pt x="2372" y="416"/>
                              </a:lnTo>
                              <a:lnTo>
                                <a:pt x="2353" y="414"/>
                              </a:lnTo>
                              <a:lnTo>
                                <a:pt x="2334" y="414"/>
                              </a:lnTo>
                              <a:lnTo>
                                <a:pt x="2334" y="392"/>
                              </a:lnTo>
                              <a:close/>
                              <a:moveTo>
                                <a:pt x="1577" y="392"/>
                              </a:moveTo>
                              <a:lnTo>
                                <a:pt x="1589" y="393"/>
                              </a:lnTo>
                              <a:lnTo>
                                <a:pt x="1599" y="396"/>
                              </a:lnTo>
                              <a:lnTo>
                                <a:pt x="1604" y="398"/>
                              </a:lnTo>
                              <a:lnTo>
                                <a:pt x="1609" y="400"/>
                              </a:lnTo>
                              <a:lnTo>
                                <a:pt x="1613" y="403"/>
                              </a:lnTo>
                              <a:lnTo>
                                <a:pt x="1617" y="407"/>
                              </a:lnTo>
                              <a:lnTo>
                                <a:pt x="1625" y="415"/>
                              </a:lnTo>
                              <a:lnTo>
                                <a:pt x="1632" y="425"/>
                              </a:lnTo>
                              <a:lnTo>
                                <a:pt x="1638" y="437"/>
                              </a:lnTo>
                              <a:lnTo>
                                <a:pt x="1644" y="450"/>
                              </a:lnTo>
                              <a:lnTo>
                                <a:pt x="1646" y="453"/>
                              </a:lnTo>
                              <a:lnTo>
                                <a:pt x="1649" y="454"/>
                              </a:lnTo>
                              <a:lnTo>
                                <a:pt x="1675" y="437"/>
                              </a:lnTo>
                              <a:lnTo>
                                <a:pt x="1701" y="422"/>
                              </a:lnTo>
                              <a:lnTo>
                                <a:pt x="1714" y="416"/>
                              </a:lnTo>
                              <a:lnTo>
                                <a:pt x="1727" y="410"/>
                              </a:lnTo>
                              <a:lnTo>
                                <a:pt x="1739" y="404"/>
                              </a:lnTo>
                              <a:lnTo>
                                <a:pt x="1752" y="400"/>
                              </a:lnTo>
                              <a:lnTo>
                                <a:pt x="1765" y="396"/>
                              </a:lnTo>
                              <a:lnTo>
                                <a:pt x="1778" y="392"/>
                              </a:lnTo>
                              <a:lnTo>
                                <a:pt x="1790" y="389"/>
                              </a:lnTo>
                              <a:lnTo>
                                <a:pt x="1803" y="386"/>
                              </a:lnTo>
                              <a:lnTo>
                                <a:pt x="1815" y="384"/>
                              </a:lnTo>
                              <a:lnTo>
                                <a:pt x="1827" y="383"/>
                              </a:lnTo>
                              <a:lnTo>
                                <a:pt x="1840" y="382"/>
                              </a:lnTo>
                              <a:lnTo>
                                <a:pt x="1852" y="382"/>
                              </a:lnTo>
                              <a:lnTo>
                                <a:pt x="1880" y="383"/>
                              </a:lnTo>
                              <a:lnTo>
                                <a:pt x="1908" y="384"/>
                              </a:lnTo>
                              <a:lnTo>
                                <a:pt x="1935" y="387"/>
                              </a:lnTo>
                              <a:lnTo>
                                <a:pt x="1962" y="391"/>
                              </a:lnTo>
                              <a:lnTo>
                                <a:pt x="1988" y="396"/>
                              </a:lnTo>
                              <a:lnTo>
                                <a:pt x="2013" y="402"/>
                              </a:lnTo>
                              <a:lnTo>
                                <a:pt x="2037" y="409"/>
                              </a:lnTo>
                              <a:lnTo>
                                <a:pt x="2060" y="417"/>
                              </a:lnTo>
                              <a:lnTo>
                                <a:pt x="2083" y="426"/>
                              </a:lnTo>
                              <a:lnTo>
                                <a:pt x="2105" y="436"/>
                              </a:lnTo>
                              <a:lnTo>
                                <a:pt x="2127" y="448"/>
                              </a:lnTo>
                              <a:lnTo>
                                <a:pt x="2147" y="460"/>
                              </a:lnTo>
                              <a:lnTo>
                                <a:pt x="2167" y="473"/>
                              </a:lnTo>
                              <a:lnTo>
                                <a:pt x="2186" y="488"/>
                              </a:lnTo>
                              <a:lnTo>
                                <a:pt x="2205" y="503"/>
                              </a:lnTo>
                              <a:lnTo>
                                <a:pt x="2223" y="520"/>
                              </a:lnTo>
                              <a:lnTo>
                                <a:pt x="2240" y="538"/>
                              </a:lnTo>
                              <a:lnTo>
                                <a:pt x="2256" y="557"/>
                              </a:lnTo>
                              <a:lnTo>
                                <a:pt x="2270" y="576"/>
                              </a:lnTo>
                              <a:lnTo>
                                <a:pt x="2284" y="596"/>
                              </a:lnTo>
                              <a:lnTo>
                                <a:pt x="2296" y="617"/>
                              </a:lnTo>
                              <a:lnTo>
                                <a:pt x="2309" y="640"/>
                              </a:lnTo>
                              <a:lnTo>
                                <a:pt x="2319" y="663"/>
                              </a:lnTo>
                              <a:lnTo>
                                <a:pt x="2329" y="686"/>
                              </a:lnTo>
                              <a:lnTo>
                                <a:pt x="2337" y="710"/>
                              </a:lnTo>
                              <a:lnTo>
                                <a:pt x="2344" y="736"/>
                              </a:lnTo>
                              <a:lnTo>
                                <a:pt x="2350" y="762"/>
                              </a:lnTo>
                              <a:lnTo>
                                <a:pt x="2355" y="788"/>
                              </a:lnTo>
                              <a:lnTo>
                                <a:pt x="2359" y="816"/>
                              </a:lnTo>
                              <a:lnTo>
                                <a:pt x="2361" y="844"/>
                              </a:lnTo>
                              <a:lnTo>
                                <a:pt x="2363" y="874"/>
                              </a:lnTo>
                              <a:lnTo>
                                <a:pt x="2363" y="904"/>
                              </a:lnTo>
                              <a:lnTo>
                                <a:pt x="2363" y="934"/>
                              </a:lnTo>
                              <a:lnTo>
                                <a:pt x="2361" y="963"/>
                              </a:lnTo>
                              <a:lnTo>
                                <a:pt x="2359" y="992"/>
                              </a:lnTo>
                              <a:lnTo>
                                <a:pt x="2355" y="1019"/>
                              </a:lnTo>
                              <a:lnTo>
                                <a:pt x="2350" y="1047"/>
                              </a:lnTo>
                              <a:lnTo>
                                <a:pt x="2344" y="1073"/>
                              </a:lnTo>
                              <a:lnTo>
                                <a:pt x="2337" y="1098"/>
                              </a:lnTo>
                              <a:lnTo>
                                <a:pt x="2329" y="1122"/>
                              </a:lnTo>
                              <a:lnTo>
                                <a:pt x="2320" y="1146"/>
                              </a:lnTo>
                              <a:lnTo>
                                <a:pt x="2309" y="1168"/>
                              </a:lnTo>
                              <a:lnTo>
                                <a:pt x="2297" y="1190"/>
                              </a:lnTo>
                              <a:lnTo>
                                <a:pt x="2285" y="1211"/>
                              </a:lnTo>
                              <a:lnTo>
                                <a:pt x="2271" y="1231"/>
                              </a:lnTo>
                              <a:lnTo>
                                <a:pt x="2257" y="1251"/>
                              </a:lnTo>
                              <a:lnTo>
                                <a:pt x="2241" y="1270"/>
                              </a:lnTo>
                              <a:lnTo>
                                <a:pt x="2224" y="1287"/>
                              </a:lnTo>
                              <a:lnTo>
                                <a:pt x="2207" y="1304"/>
                              </a:lnTo>
                              <a:lnTo>
                                <a:pt x="2189" y="1320"/>
                              </a:lnTo>
                              <a:lnTo>
                                <a:pt x="2170" y="1334"/>
                              </a:lnTo>
                              <a:lnTo>
                                <a:pt x="2150" y="1348"/>
                              </a:lnTo>
                              <a:lnTo>
                                <a:pt x="2129" y="1360"/>
                              </a:lnTo>
                              <a:lnTo>
                                <a:pt x="2108" y="1371"/>
                              </a:lnTo>
                              <a:lnTo>
                                <a:pt x="2086" y="1382"/>
                              </a:lnTo>
                              <a:lnTo>
                                <a:pt x="2063" y="1391"/>
                              </a:lnTo>
                              <a:lnTo>
                                <a:pt x="2039" y="1399"/>
                              </a:lnTo>
                              <a:lnTo>
                                <a:pt x="2015" y="1406"/>
                              </a:lnTo>
                              <a:lnTo>
                                <a:pt x="1990" y="1412"/>
                              </a:lnTo>
                              <a:lnTo>
                                <a:pt x="1964" y="1417"/>
                              </a:lnTo>
                              <a:lnTo>
                                <a:pt x="1937" y="1421"/>
                              </a:lnTo>
                              <a:lnTo>
                                <a:pt x="1910" y="1424"/>
                              </a:lnTo>
                              <a:lnTo>
                                <a:pt x="1882" y="1426"/>
                              </a:lnTo>
                              <a:lnTo>
                                <a:pt x="1854" y="1427"/>
                              </a:lnTo>
                              <a:lnTo>
                                <a:pt x="1841" y="1426"/>
                              </a:lnTo>
                              <a:lnTo>
                                <a:pt x="1829" y="1426"/>
                              </a:lnTo>
                              <a:lnTo>
                                <a:pt x="1817" y="1424"/>
                              </a:lnTo>
                              <a:lnTo>
                                <a:pt x="1805" y="1421"/>
                              </a:lnTo>
                              <a:lnTo>
                                <a:pt x="1780" y="1416"/>
                              </a:lnTo>
                              <a:lnTo>
                                <a:pt x="1755" y="1409"/>
                              </a:lnTo>
                              <a:lnTo>
                                <a:pt x="1731" y="1400"/>
                              </a:lnTo>
                              <a:lnTo>
                                <a:pt x="1706" y="1389"/>
                              </a:lnTo>
                              <a:lnTo>
                                <a:pt x="1682" y="1376"/>
                              </a:lnTo>
                              <a:lnTo>
                                <a:pt x="1657" y="1361"/>
                              </a:lnTo>
                              <a:lnTo>
                                <a:pt x="1657" y="1875"/>
                              </a:lnTo>
                              <a:lnTo>
                                <a:pt x="1658" y="1891"/>
                              </a:lnTo>
                              <a:lnTo>
                                <a:pt x="1660" y="1906"/>
                              </a:lnTo>
                              <a:lnTo>
                                <a:pt x="1663" y="1919"/>
                              </a:lnTo>
                              <a:lnTo>
                                <a:pt x="1667" y="1931"/>
                              </a:lnTo>
                              <a:lnTo>
                                <a:pt x="1672" y="1941"/>
                              </a:lnTo>
                              <a:lnTo>
                                <a:pt x="1679" y="1949"/>
                              </a:lnTo>
                              <a:lnTo>
                                <a:pt x="1687" y="1957"/>
                              </a:lnTo>
                              <a:lnTo>
                                <a:pt x="1696" y="1963"/>
                              </a:lnTo>
                              <a:lnTo>
                                <a:pt x="1706" y="1969"/>
                              </a:lnTo>
                              <a:lnTo>
                                <a:pt x="1718" y="1973"/>
                              </a:lnTo>
                              <a:lnTo>
                                <a:pt x="1731" y="1977"/>
                              </a:lnTo>
                              <a:lnTo>
                                <a:pt x="1745" y="1979"/>
                              </a:lnTo>
                              <a:lnTo>
                                <a:pt x="1760" y="1981"/>
                              </a:lnTo>
                              <a:lnTo>
                                <a:pt x="1777" y="1982"/>
                              </a:lnTo>
                              <a:lnTo>
                                <a:pt x="1794" y="1983"/>
                              </a:lnTo>
                              <a:lnTo>
                                <a:pt x="1814" y="1983"/>
                              </a:lnTo>
                              <a:lnTo>
                                <a:pt x="1814" y="2003"/>
                              </a:lnTo>
                              <a:lnTo>
                                <a:pt x="1185" y="2003"/>
                              </a:lnTo>
                              <a:lnTo>
                                <a:pt x="1185" y="1983"/>
                              </a:lnTo>
                              <a:lnTo>
                                <a:pt x="1204" y="1983"/>
                              </a:lnTo>
                              <a:lnTo>
                                <a:pt x="1222" y="1982"/>
                              </a:lnTo>
                              <a:lnTo>
                                <a:pt x="1239" y="1981"/>
                              </a:lnTo>
                              <a:lnTo>
                                <a:pt x="1254" y="1979"/>
                              </a:lnTo>
                              <a:lnTo>
                                <a:pt x="1268" y="1976"/>
                              </a:lnTo>
                              <a:lnTo>
                                <a:pt x="1281" y="1973"/>
                              </a:lnTo>
                              <a:lnTo>
                                <a:pt x="1293" y="1968"/>
                              </a:lnTo>
                              <a:lnTo>
                                <a:pt x="1303" y="1963"/>
                              </a:lnTo>
                              <a:lnTo>
                                <a:pt x="1312" y="1956"/>
                              </a:lnTo>
                              <a:lnTo>
                                <a:pt x="1320" y="1948"/>
                              </a:lnTo>
                              <a:lnTo>
                                <a:pt x="1327" y="1939"/>
                              </a:lnTo>
                              <a:lnTo>
                                <a:pt x="1332" y="1929"/>
                              </a:lnTo>
                              <a:lnTo>
                                <a:pt x="1336" y="1917"/>
                              </a:lnTo>
                              <a:lnTo>
                                <a:pt x="1339" y="1904"/>
                              </a:lnTo>
                              <a:lnTo>
                                <a:pt x="1341" y="1890"/>
                              </a:lnTo>
                              <a:lnTo>
                                <a:pt x="1342" y="1873"/>
                              </a:lnTo>
                              <a:lnTo>
                                <a:pt x="1342" y="550"/>
                              </a:lnTo>
                              <a:lnTo>
                                <a:pt x="1341" y="533"/>
                              </a:lnTo>
                              <a:lnTo>
                                <a:pt x="1339" y="518"/>
                              </a:lnTo>
                              <a:lnTo>
                                <a:pt x="1336" y="503"/>
                              </a:lnTo>
                              <a:lnTo>
                                <a:pt x="1332" y="490"/>
                              </a:lnTo>
                              <a:lnTo>
                                <a:pt x="1327" y="477"/>
                              </a:lnTo>
                              <a:lnTo>
                                <a:pt x="1320" y="466"/>
                              </a:lnTo>
                              <a:lnTo>
                                <a:pt x="1312" y="456"/>
                              </a:lnTo>
                              <a:lnTo>
                                <a:pt x="1303" y="447"/>
                              </a:lnTo>
                              <a:lnTo>
                                <a:pt x="1293" y="439"/>
                              </a:lnTo>
                              <a:lnTo>
                                <a:pt x="1281" y="432"/>
                              </a:lnTo>
                              <a:lnTo>
                                <a:pt x="1268" y="426"/>
                              </a:lnTo>
                              <a:lnTo>
                                <a:pt x="1254" y="421"/>
                              </a:lnTo>
                              <a:lnTo>
                                <a:pt x="1239" y="417"/>
                              </a:lnTo>
                              <a:lnTo>
                                <a:pt x="1222" y="414"/>
                              </a:lnTo>
                              <a:lnTo>
                                <a:pt x="1204" y="412"/>
                              </a:lnTo>
                              <a:lnTo>
                                <a:pt x="1185" y="412"/>
                              </a:lnTo>
                              <a:lnTo>
                                <a:pt x="1185" y="392"/>
                              </a:lnTo>
                              <a:lnTo>
                                <a:pt x="1577" y="392"/>
                              </a:lnTo>
                              <a:close/>
                              <a:moveTo>
                                <a:pt x="2048" y="904"/>
                              </a:moveTo>
                              <a:lnTo>
                                <a:pt x="2048" y="824"/>
                              </a:lnTo>
                              <a:lnTo>
                                <a:pt x="2047" y="754"/>
                              </a:lnTo>
                              <a:lnTo>
                                <a:pt x="2045" y="692"/>
                              </a:lnTo>
                              <a:lnTo>
                                <a:pt x="2042" y="639"/>
                              </a:lnTo>
                              <a:lnTo>
                                <a:pt x="2039" y="594"/>
                              </a:lnTo>
                              <a:lnTo>
                                <a:pt x="2035" y="558"/>
                              </a:lnTo>
                              <a:lnTo>
                                <a:pt x="2033" y="544"/>
                              </a:lnTo>
                              <a:lnTo>
                                <a:pt x="2030" y="532"/>
                              </a:lnTo>
                              <a:lnTo>
                                <a:pt x="2028" y="521"/>
                              </a:lnTo>
                              <a:lnTo>
                                <a:pt x="2025" y="513"/>
                              </a:lnTo>
                              <a:lnTo>
                                <a:pt x="2019" y="500"/>
                              </a:lnTo>
                              <a:lnTo>
                                <a:pt x="2012" y="487"/>
                              </a:lnTo>
                              <a:lnTo>
                                <a:pt x="2004" y="475"/>
                              </a:lnTo>
                              <a:lnTo>
                                <a:pt x="1996" y="464"/>
                              </a:lnTo>
                              <a:lnTo>
                                <a:pt x="1988" y="454"/>
                              </a:lnTo>
                              <a:lnTo>
                                <a:pt x="1979" y="445"/>
                              </a:lnTo>
                              <a:lnTo>
                                <a:pt x="1969" y="437"/>
                              </a:lnTo>
                              <a:lnTo>
                                <a:pt x="1958" y="430"/>
                              </a:lnTo>
                              <a:lnTo>
                                <a:pt x="1947" y="423"/>
                              </a:lnTo>
                              <a:lnTo>
                                <a:pt x="1935" y="417"/>
                              </a:lnTo>
                              <a:lnTo>
                                <a:pt x="1923" y="413"/>
                              </a:lnTo>
                              <a:lnTo>
                                <a:pt x="1910" y="409"/>
                              </a:lnTo>
                              <a:lnTo>
                                <a:pt x="1897" y="406"/>
                              </a:lnTo>
                              <a:lnTo>
                                <a:pt x="1882" y="404"/>
                              </a:lnTo>
                              <a:lnTo>
                                <a:pt x="1867" y="402"/>
                              </a:lnTo>
                              <a:lnTo>
                                <a:pt x="1852" y="402"/>
                              </a:lnTo>
                              <a:lnTo>
                                <a:pt x="1839" y="402"/>
                              </a:lnTo>
                              <a:lnTo>
                                <a:pt x="1826" y="403"/>
                              </a:lnTo>
                              <a:lnTo>
                                <a:pt x="1814" y="405"/>
                              </a:lnTo>
                              <a:lnTo>
                                <a:pt x="1801" y="407"/>
                              </a:lnTo>
                              <a:lnTo>
                                <a:pt x="1788" y="409"/>
                              </a:lnTo>
                              <a:lnTo>
                                <a:pt x="1776" y="412"/>
                              </a:lnTo>
                              <a:lnTo>
                                <a:pt x="1763" y="416"/>
                              </a:lnTo>
                              <a:lnTo>
                                <a:pt x="1751" y="420"/>
                              </a:lnTo>
                              <a:lnTo>
                                <a:pt x="1738" y="425"/>
                              </a:lnTo>
                              <a:lnTo>
                                <a:pt x="1726" y="431"/>
                              </a:lnTo>
                              <a:lnTo>
                                <a:pt x="1713" y="437"/>
                              </a:lnTo>
                              <a:lnTo>
                                <a:pt x="1701" y="443"/>
                              </a:lnTo>
                              <a:lnTo>
                                <a:pt x="1677" y="458"/>
                              </a:lnTo>
                              <a:lnTo>
                                <a:pt x="1652" y="475"/>
                              </a:lnTo>
                              <a:lnTo>
                                <a:pt x="1653" y="492"/>
                              </a:lnTo>
                              <a:lnTo>
                                <a:pt x="1654" y="509"/>
                              </a:lnTo>
                              <a:lnTo>
                                <a:pt x="1655" y="526"/>
                              </a:lnTo>
                              <a:lnTo>
                                <a:pt x="1656" y="543"/>
                              </a:lnTo>
                              <a:lnTo>
                                <a:pt x="1656" y="593"/>
                              </a:lnTo>
                              <a:lnTo>
                                <a:pt x="1656" y="643"/>
                              </a:lnTo>
                              <a:lnTo>
                                <a:pt x="1656" y="692"/>
                              </a:lnTo>
                              <a:lnTo>
                                <a:pt x="1656" y="742"/>
                              </a:lnTo>
                              <a:lnTo>
                                <a:pt x="1656" y="791"/>
                              </a:lnTo>
                              <a:lnTo>
                                <a:pt x="1656" y="840"/>
                              </a:lnTo>
                              <a:lnTo>
                                <a:pt x="1656" y="889"/>
                              </a:lnTo>
                              <a:lnTo>
                                <a:pt x="1656" y="939"/>
                              </a:lnTo>
                              <a:lnTo>
                                <a:pt x="1656" y="988"/>
                              </a:lnTo>
                              <a:lnTo>
                                <a:pt x="1656" y="1038"/>
                              </a:lnTo>
                              <a:lnTo>
                                <a:pt x="1656" y="1088"/>
                              </a:lnTo>
                              <a:lnTo>
                                <a:pt x="1656" y="1137"/>
                              </a:lnTo>
                              <a:lnTo>
                                <a:pt x="1656" y="1186"/>
                              </a:lnTo>
                              <a:lnTo>
                                <a:pt x="1656" y="1235"/>
                              </a:lnTo>
                              <a:lnTo>
                                <a:pt x="1656" y="1285"/>
                              </a:lnTo>
                              <a:lnTo>
                                <a:pt x="1656" y="1334"/>
                              </a:lnTo>
                              <a:lnTo>
                                <a:pt x="1679" y="1350"/>
                              </a:lnTo>
                              <a:lnTo>
                                <a:pt x="1704" y="1365"/>
                              </a:lnTo>
                              <a:lnTo>
                                <a:pt x="1716" y="1371"/>
                              </a:lnTo>
                              <a:lnTo>
                                <a:pt x="1728" y="1377"/>
                              </a:lnTo>
                              <a:lnTo>
                                <a:pt x="1740" y="1382"/>
                              </a:lnTo>
                              <a:lnTo>
                                <a:pt x="1752" y="1387"/>
                              </a:lnTo>
                              <a:lnTo>
                                <a:pt x="1765" y="1391"/>
                              </a:lnTo>
                              <a:lnTo>
                                <a:pt x="1777" y="1395"/>
                              </a:lnTo>
                              <a:lnTo>
                                <a:pt x="1790" y="1398"/>
                              </a:lnTo>
                              <a:lnTo>
                                <a:pt x="1802" y="1401"/>
                              </a:lnTo>
                              <a:lnTo>
                                <a:pt x="1814" y="1403"/>
                              </a:lnTo>
                              <a:lnTo>
                                <a:pt x="1827" y="1404"/>
                              </a:lnTo>
                              <a:lnTo>
                                <a:pt x="1839" y="1405"/>
                              </a:lnTo>
                              <a:lnTo>
                                <a:pt x="1852" y="1406"/>
                              </a:lnTo>
                              <a:lnTo>
                                <a:pt x="1867" y="1405"/>
                              </a:lnTo>
                              <a:lnTo>
                                <a:pt x="1882" y="1404"/>
                              </a:lnTo>
                              <a:lnTo>
                                <a:pt x="1897" y="1402"/>
                              </a:lnTo>
                              <a:lnTo>
                                <a:pt x="1910" y="1399"/>
                              </a:lnTo>
                              <a:lnTo>
                                <a:pt x="1924" y="1395"/>
                              </a:lnTo>
                              <a:lnTo>
                                <a:pt x="1936" y="1390"/>
                              </a:lnTo>
                              <a:lnTo>
                                <a:pt x="1948" y="1384"/>
                              </a:lnTo>
                              <a:lnTo>
                                <a:pt x="1959" y="1378"/>
                              </a:lnTo>
                              <a:lnTo>
                                <a:pt x="1969" y="1370"/>
                              </a:lnTo>
                              <a:lnTo>
                                <a:pt x="1979" y="1362"/>
                              </a:lnTo>
                              <a:lnTo>
                                <a:pt x="1989" y="1353"/>
                              </a:lnTo>
                              <a:lnTo>
                                <a:pt x="1997" y="1343"/>
                              </a:lnTo>
                              <a:lnTo>
                                <a:pt x="2005" y="1332"/>
                              </a:lnTo>
                              <a:lnTo>
                                <a:pt x="2012" y="1320"/>
                              </a:lnTo>
                              <a:lnTo>
                                <a:pt x="2019" y="1308"/>
                              </a:lnTo>
                              <a:lnTo>
                                <a:pt x="2025" y="1294"/>
                              </a:lnTo>
                              <a:lnTo>
                                <a:pt x="2028" y="1285"/>
                              </a:lnTo>
                              <a:lnTo>
                                <a:pt x="2030" y="1274"/>
                              </a:lnTo>
                              <a:lnTo>
                                <a:pt x="2033" y="1261"/>
                              </a:lnTo>
                              <a:lnTo>
                                <a:pt x="2035" y="1246"/>
                              </a:lnTo>
                              <a:lnTo>
                                <a:pt x="2039" y="1209"/>
                              </a:lnTo>
                              <a:lnTo>
                                <a:pt x="2042" y="1165"/>
                              </a:lnTo>
                              <a:lnTo>
                                <a:pt x="2045" y="1112"/>
                              </a:lnTo>
                              <a:lnTo>
                                <a:pt x="2047" y="1051"/>
                              </a:lnTo>
                              <a:lnTo>
                                <a:pt x="2048" y="981"/>
                              </a:lnTo>
                              <a:lnTo>
                                <a:pt x="2048" y="904"/>
                              </a:lnTo>
                              <a:close/>
                              <a:moveTo>
                                <a:pt x="441" y="644"/>
                              </a:moveTo>
                              <a:lnTo>
                                <a:pt x="441" y="1251"/>
                              </a:lnTo>
                              <a:lnTo>
                                <a:pt x="441" y="1268"/>
                              </a:lnTo>
                              <a:lnTo>
                                <a:pt x="443" y="1284"/>
                              </a:lnTo>
                              <a:lnTo>
                                <a:pt x="446" y="1299"/>
                              </a:lnTo>
                              <a:lnTo>
                                <a:pt x="450" y="1313"/>
                              </a:lnTo>
                              <a:lnTo>
                                <a:pt x="456" y="1326"/>
                              </a:lnTo>
                              <a:lnTo>
                                <a:pt x="463" y="1337"/>
                              </a:lnTo>
                              <a:lnTo>
                                <a:pt x="471" y="1348"/>
                              </a:lnTo>
                              <a:lnTo>
                                <a:pt x="480" y="1357"/>
                              </a:lnTo>
                              <a:lnTo>
                                <a:pt x="490" y="1365"/>
                              </a:lnTo>
                              <a:lnTo>
                                <a:pt x="502" y="1372"/>
                              </a:lnTo>
                              <a:lnTo>
                                <a:pt x="514" y="1379"/>
                              </a:lnTo>
                              <a:lnTo>
                                <a:pt x="529" y="1383"/>
                              </a:lnTo>
                              <a:lnTo>
                                <a:pt x="544" y="1387"/>
                              </a:lnTo>
                              <a:lnTo>
                                <a:pt x="560" y="1390"/>
                              </a:lnTo>
                              <a:lnTo>
                                <a:pt x="578" y="1392"/>
                              </a:lnTo>
                              <a:lnTo>
                                <a:pt x="597" y="1392"/>
                              </a:lnTo>
                              <a:lnTo>
                                <a:pt x="597" y="1412"/>
                              </a:lnTo>
                              <a:lnTo>
                                <a:pt x="0" y="1412"/>
                              </a:lnTo>
                              <a:lnTo>
                                <a:pt x="0" y="1391"/>
                              </a:lnTo>
                              <a:lnTo>
                                <a:pt x="15" y="1389"/>
                              </a:lnTo>
                              <a:lnTo>
                                <a:pt x="30" y="1386"/>
                              </a:lnTo>
                              <a:lnTo>
                                <a:pt x="43" y="1382"/>
                              </a:lnTo>
                              <a:lnTo>
                                <a:pt x="55" y="1377"/>
                              </a:lnTo>
                              <a:lnTo>
                                <a:pt x="67" y="1372"/>
                              </a:lnTo>
                              <a:lnTo>
                                <a:pt x="77" y="1365"/>
                              </a:lnTo>
                              <a:lnTo>
                                <a:pt x="87" y="1358"/>
                              </a:lnTo>
                              <a:lnTo>
                                <a:pt x="95" y="1349"/>
                              </a:lnTo>
                              <a:lnTo>
                                <a:pt x="102" y="1340"/>
                              </a:lnTo>
                              <a:lnTo>
                                <a:pt x="109" y="1330"/>
                              </a:lnTo>
                              <a:lnTo>
                                <a:pt x="114" y="1319"/>
                              </a:lnTo>
                              <a:lnTo>
                                <a:pt x="119" y="1307"/>
                              </a:lnTo>
                              <a:lnTo>
                                <a:pt x="122" y="1295"/>
                              </a:lnTo>
                              <a:lnTo>
                                <a:pt x="124" y="1281"/>
                              </a:lnTo>
                              <a:lnTo>
                                <a:pt x="126" y="1266"/>
                              </a:lnTo>
                              <a:lnTo>
                                <a:pt x="126" y="1251"/>
                              </a:lnTo>
                              <a:lnTo>
                                <a:pt x="126" y="555"/>
                              </a:lnTo>
                              <a:lnTo>
                                <a:pt x="126" y="542"/>
                              </a:lnTo>
                              <a:lnTo>
                                <a:pt x="125" y="529"/>
                              </a:lnTo>
                              <a:lnTo>
                                <a:pt x="123" y="517"/>
                              </a:lnTo>
                              <a:lnTo>
                                <a:pt x="120" y="506"/>
                              </a:lnTo>
                              <a:lnTo>
                                <a:pt x="117" y="495"/>
                              </a:lnTo>
                              <a:lnTo>
                                <a:pt x="113" y="485"/>
                              </a:lnTo>
                              <a:lnTo>
                                <a:pt x="108" y="476"/>
                              </a:lnTo>
                              <a:lnTo>
                                <a:pt x="103" y="467"/>
                              </a:lnTo>
                              <a:lnTo>
                                <a:pt x="97" y="459"/>
                              </a:lnTo>
                              <a:lnTo>
                                <a:pt x="90" y="452"/>
                              </a:lnTo>
                              <a:lnTo>
                                <a:pt x="82" y="445"/>
                              </a:lnTo>
                              <a:lnTo>
                                <a:pt x="74" y="439"/>
                              </a:lnTo>
                              <a:lnTo>
                                <a:pt x="65" y="433"/>
                              </a:lnTo>
                              <a:lnTo>
                                <a:pt x="55" y="428"/>
                              </a:lnTo>
                              <a:lnTo>
                                <a:pt x="44" y="424"/>
                              </a:lnTo>
                              <a:lnTo>
                                <a:pt x="33" y="420"/>
                              </a:lnTo>
                              <a:lnTo>
                                <a:pt x="33" y="392"/>
                              </a:lnTo>
                              <a:lnTo>
                                <a:pt x="361" y="392"/>
                              </a:lnTo>
                              <a:lnTo>
                                <a:pt x="367" y="392"/>
                              </a:lnTo>
                              <a:lnTo>
                                <a:pt x="372" y="393"/>
                              </a:lnTo>
                              <a:lnTo>
                                <a:pt x="378" y="394"/>
                              </a:lnTo>
                              <a:lnTo>
                                <a:pt x="383" y="396"/>
                              </a:lnTo>
                              <a:lnTo>
                                <a:pt x="388" y="398"/>
                              </a:lnTo>
                              <a:lnTo>
                                <a:pt x="392" y="400"/>
                              </a:lnTo>
                              <a:lnTo>
                                <a:pt x="397" y="403"/>
                              </a:lnTo>
                              <a:lnTo>
                                <a:pt x="401" y="407"/>
                              </a:lnTo>
                              <a:lnTo>
                                <a:pt x="409" y="415"/>
                              </a:lnTo>
                              <a:lnTo>
                                <a:pt x="416" y="426"/>
                              </a:lnTo>
                              <a:lnTo>
                                <a:pt x="422" y="438"/>
                              </a:lnTo>
                              <a:lnTo>
                                <a:pt x="427" y="452"/>
                              </a:lnTo>
                              <a:lnTo>
                                <a:pt x="430" y="454"/>
                              </a:lnTo>
                              <a:lnTo>
                                <a:pt x="432" y="455"/>
                              </a:lnTo>
                              <a:lnTo>
                                <a:pt x="459" y="438"/>
                              </a:lnTo>
                              <a:lnTo>
                                <a:pt x="485" y="423"/>
                              </a:lnTo>
                              <a:lnTo>
                                <a:pt x="510" y="411"/>
                              </a:lnTo>
                              <a:lnTo>
                                <a:pt x="536" y="401"/>
                              </a:lnTo>
                              <a:lnTo>
                                <a:pt x="548" y="396"/>
                              </a:lnTo>
                              <a:lnTo>
                                <a:pt x="561" y="392"/>
                              </a:lnTo>
                              <a:lnTo>
                                <a:pt x="574" y="389"/>
                              </a:lnTo>
                              <a:lnTo>
                                <a:pt x="586" y="387"/>
                              </a:lnTo>
                              <a:lnTo>
                                <a:pt x="599" y="385"/>
                              </a:lnTo>
                              <a:lnTo>
                                <a:pt x="611" y="383"/>
                              </a:lnTo>
                              <a:lnTo>
                                <a:pt x="623" y="382"/>
                              </a:lnTo>
                              <a:lnTo>
                                <a:pt x="635" y="382"/>
                              </a:lnTo>
                              <a:lnTo>
                                <a:pt x="667" y="382"/>
                              </a:lnTo>
                              <a:lnTo>
                                <a:pt x="697" y="383"/>
                              </a:lnTo>
                              <a:lnTo>
                                <a:pt x="727" y="385"/>
                              </a:lnTo>
                              <a:lnTo>
                                <a:pt x="756" y="388"/>
                              </a:lnTo>
                              <a:lnTo>
                                <a:pt x="783" y="391"/>
                              </a:lnTo>
                              <a:lnTo>
                                <a:pt x="809" y="395"/>
                              </a:lnTo>
                              <a:lnTo>
                                <a:pt x="835" y="400"/>
                              </a:lnTo>
                              <a:lnTo>
                                <a:pt x="859" y="405"/>
                              </a:lnTo>
                              <a:lnTo>
                                <a:pt x="883" y="412"/>
                              </a:lnTo>
                              <a:lnTo>
                                <a:pt x="905" y="419"/>
                              </a:lnTo>
                              <a:lnTo>
                                <a:pt x="926" y="426"/>
                              </a:lnTo>
                              <a:lnTo>
                                <a:pt x="947" y="435"/>
                              </a:lnTo>
                              <a:lnTo>
                                <a:pt x="966" y="444"/>
                              </a:lnTo>
                              <a:lnTo>
                                <a:pt x="984" y="454"/>
                              </a:lnTo>
                              <a:lnTo>
                                <a:pt x="1002" y="464"/>
                              </a:lnTo>
                              <a:lnTo>
                                <a:pt x="1018" y="476"/>
                              </a:lnTo>
                              <a:lnTo>
                                <a:pt x="1034" y="488"/>
                              </a:lnTo>
                              <a:lnTo>
                                <a:pt x="1048" y="501"/>
                              </a:lnTo>
                              <a:lnTo>
                                <a:pt x="1061" y="514"/>
                              </a:lnTo>
                              <a:lnTo>
                                <a:pt x="1074" y="529"/>
                              </a:lnTo>
                              <a:lnTo>
                                <a:pt x="1085" y="544"/>
                              </a:lnTo>
                              <a:lnTo>
                                <a:pt x="1096" y="559"/>
                              </a:lnTo>
                              <a:lnTo>
                                <a:pt x="1105" y="576"/>
                              </a:lnTo>
                              <a:lnTo>
                                <a:pt x="1114" y="593"/>
                              </a:lnTo>
                              <a:lnTo>
                                <a:pt x="1121" y="611"/>
                              </a:lnTo>
                              <a:lnTo>
                                <a:pt x="1128" y="631"/>
                              </a:lnTo>
                              <a:lnTo>
                                <a:pt x="1133" y="651"/>
                              </a:lnTo>
                              <a:lnTo>
                                <a:pt x="1138" y="671"/>
                              </a:lnTo>
                              <a:lnTo>
                                <a:pt x="1141" y="692"/>
                              </a:lnTo>
                              <a:lnTo>
                                <a:pt x="1143" y="713"/>
                              </a:lnTo>
                              <a:lnTo>
                                <a:pt x="1145" y="736"/>
                              </a:lnTo>
                              <a:lnTo>
                                <a:pt x="1145" y="759"/>
                              </a:lnTo>
                              <a:lnTo>
                                <a:pt x="1145" y="1252"/>
                              </a:lnTo>
                              <a:lnTo>
                                <a:pt x="1146" y="1268"/>
                              </a:lnTo>
                              <a:lnTo>
                                <a:pt x="1148" y="1283"/>
                              </a:lnTo>
                              <a:lnTo>
                                <a:pt x="1150" y="1296"/>
                              </a:lnTo>
                              <a:lnTo>
                                <a:pt x="1154" y="1309"/>
                              </a:lnTo>
                              <a:lnTo>
                                <a:pt x="1158" y="1321"/>
                              </a:lnTo>
                              <a:lnTo>
                                <a:pt x="1164" y="1332"/>
                              </a:lnTo>
                              <a:lnTo>
                                <a:pt x="1170" y="1342"/>
                              </a:lnTo>
                              <a:lnTo>
                                <a:pt x="1178" y="1352"/>
                              </a:lnTo>
                              <a:lnTo>
                                <a:pt x="1186" y="1360"/>
                              </a:lnTo>
                              <a:lnTo>
                                <a:pt x="1196" y="1367"/>
                              </a:lnTo>
                              <a:lnTo>
                                <a:pt x="1206" y="1374"/>
                              </a:lnTo>
                              <a:lnTo>
                                <a:pt x="1218" y="1380"/>
                              </a:lnTo>
                              <a:lnTo>
                                <a:pt x="1230" y="1384"/>
                              </a:lnTo>
                              <a:lnTo>
                                <a:pt x="1244" y="1388"/>
                              </a:lnTo>
                              <a:lnTo>
                                <a:pt x="1258" y="1390"/>
                              </a:lnTo>
                              <a:lnTo>
                                <a:pt x="1274" y="1392"/>
                              </a:lnTo>
                              <a:lnTo>
                                <a:pt x="1274" y="1414"/>
                              </a:lnTo>
                              <a:lnTo>
                                <a:pt x="674" y="1414"/>
                              </a:lnTo>
                              <a:lnTo>
                                <a:pt x="674" y="1394"/>
                              </a:lnTo>
                              <a:lnTo>
                                <a:pt x="693" y="1393"/>
                              </a:lnTo>
                              <a:lnTo>
                                <a:pt x="711" y="1392"/>
                              </a:lnTo>
                              <a:lnTo>
                                <a:pt x="728" y="1389"/>
                              </a:lnTo>
                              <a:lnTo>
                                <a:pt x="743" y="1385"/>
                              </a:lnTo>
                              <a:lnTo>
                                <a:pt x="757" y="1380"/>
                              </a:lnTo>
                              <a:lnTo>
                                <a:pt x="770" y="1374"/>
                              </a:lnTo>
                              <a:lnTo>
                                <a:pt x="782" y="1367"/>
                              </a:lnTo>
                              <a:lnTo>
                                <a:pt x="792" y="1359"/>
                              </a:lnTo>
                              <a:lnTo>
                                <a:pt x="801" y="1349"/>
                              </a:lnTo>
                              <a:lnTo>
                                <a:pt x="809" y="1339"/>
                              </a:lnTo>
                              <a:lnTo>
                                <a:pt x="816" y="1327"/>
                              </a:lnTo>
                              <a:lnTo>
                                <a:pt x="821" y="1315"/>
                              </a:lnTo>
                              <a:lnTo>
                                <a:pt x="826" y="1301"/>
                              </a:lnTo>
                              <a:lnTo>
                                <a:pt x="829" y="1286"/>
                              </a:lnTo>
                              <a:lnTo>
                                <a:pt x="830" y="1270"/>
                              </a:lnTo>
                              <a:lnTo>
                                <a:pt x="831" y="1252"/>
                              </a:lnTo>
                              <a:lnTo>
                                <a:pt x="831" y="779"/>
                              </a:lnTo>
                              <a:lnTo>
                                <a:pt x="830" y="734"/>
                              </a:lnTo>
                              <a:lnTo>
                                <a:pt x="828" y="691"/>
                              </a:lnTo>
                              <a:lnTo>
                                <a:pt x="824" y="652"/>
                              </a:lnTo>
                              <a:lnTo>
                                <a:pt x="819" y="614"/>
                              </a:lnTo>
                              <a:lnTo>
                                <a:pt x="816" y="597"/>
                              </a:lnTo>
                              <a:lnTo>
                                <a:pt x="812" y="581"/>
                              </a:lnTo>
                              <a:lnTo>
                                <a:pt x="808" y="565"/>
                              </a:lnTo>
                              <a:lnTo>
                                <a:pt x="804" y="550"/>
                              </a:lnTo>
                              <a:lnTo>
                                <a:pt x="799" y="536"/>
                              </a:lnTo>
                              <a:lnTo>
                                <a:pt x="794" y="522"/>
                              </a:lnTo>
                              <a:lnTo>
                                <a:pt x="788" y="509"/>
                              </a:lnTo>
                              <a:lnTo>
                                <a:pt x="782" y="497"/>
                              </a:lnTo>
                              <a:lnTo>
                                <a:pt x="776" y="486"/>
                              </a:lnTo>
                              <a:lnTo>
                                <a:pt x="769" y="475"/>
                              </a:lnTo>
                              <a:lnTo>
                                <a:pt x="762" y="465"/>
                              </a:lnTo>
                              <a:lnTo>
                                <a:pt x="755" y="456"/>
                              </a:lnTo>
                              <a:lnTo>
                                <a:pt x="747" y="448"/>
                              </a:lnTo>
                              <a:lnTo>
                                <a:pt x="739" y="440"/>
                              </a:lnTo>
                              <a:lnTo>
                                <a:pt x="730" y="433"/>
                              </a:lnTo>
                              <a:lnTo>
                                <a:pt x="721" y="427"/>
                              </a:lnTo>
                              <a:lnTo>
                                <a:pt x="711" y="422"/>
                              </a:lnTo>
                              <a:lnTo>
                                <a:pt x="701" y="417"/>
                              </a:lnTo>
                              <a:lnTo>
                                <a:pt x="690" y="413"/>
                              </a:lnTo>
                              <a:lnTo>
                                <a:pt x="680" y="409"/>
                              </a:lnTo>
                              <a:lnTo>
                                <a:pt x="669" y="407"/>
                              </a:lnTo>
                              <a:lnTo>
                                <a:pt x="658" y="405"/>
                              </a:lnTo>
                              <a:lnTo>
                                <a:pt x="646" y="404"/>
                              </a:lnTo>
                              <a:lnTo>
                                <a:pt x="634" y="404"/>
                              </a:lnTo>
                              <a:lnTo>
                                <a:pt x="621" y="404"/>
                              </a:lnTo>
                              <a:lnTo>
                                <a:pt x="608" y="405"/>
                              </a:lnTo>
                              <a:lnTo>
                                <a:pt x="596" y="406"/>
                              </a:lnTo>
                              <a:lnTo>
                                <a:pt x="583" y="408"/>
                              </a:lnTo>
                              <a:lnTo>
                                <a:pt x="570" y="411"/>
                              </a:lnTo>
                              <a:lnTo>
                                <a:pt x="558" y="414"/>
                              </a:lnTo>
                              <a:lnTo>
                                <a:pt x="545" y="418"/>
                              </a:lnTo>
                              <a:lnTo>
                                <a:pt x="533" y="422"/>
                              </a:lnTo>
                              <a:lnTo>
                                <a:pt x="520" y="427"/>
                              </a:lnTo>
                              <a:lnTo>
                                <a:pt x="508" y="433"/>
                              </a:lnTo>
                              <a:lnTo>
                                <a:pt x="495" y="439"/>
                              </a:lnTo>
                              <a:lnTo>
                                <a:pt x="483" y="446"/>
                              </a:lnTo>
                              <a:lnTo>
                                <a:pt x="471" y="453"/>
                              </a:lnTo>
                              <a:lnTo>
                                <a:pt x="459" y="461"/>
                              </a:lnTo>
                              <a:lnTo>
                                <a:pt x="446" y="469"/>
                              </a:lnTo>
                              <a:lnTo>
                                <a:pt x="434" y="479"/>
                              </a:lnTo>
                              <a:lnTo>
                                <a:pt x="435" y="496"/>
                              </a:lnTo>
                              <a:lnTo>
                                <a:pt x="436" y="514"/>
                              </a:lnTo>
                              <a:lnTo>
                                <a:pt x="437" y="532"/>
                              </a:lnTo>
                              <a:lnTo>
                                <a:pt x="437" y="550"/>
                              </a:lnTo>
                              <a:lnTo>
                                <a:pt x="439" y="573"/>
                              </a:lnTo>
                              <a:lnTo>
                                <a:pt x="440" y="596"/>
                              </a:lnTo>
                              <a:lnTo>
                                <a:pt x="441" y="620"/>
                              </a:lnTo>
                              <a:lnTo>
                                <a:pt x="441" y="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3"/>
                      <wps:cNvSpPr>
                        <a:spLocks noEditPoints="1"/>
                      </wps:cNvSpPr>
                      <wps:spPr bwMode="auto">
                        <a:xfrm>
                          <a:off x="615315" y="139700"/>
                          <a:ext cx="1419225" cy="218440"/>
                        </a:xfrm>
                        <a:custGeom>
                          <a:avLst/>
                          <a:gdLst>
                            <a:gd name="T0" fmla="*/ 889 w 11177"/>
                            <a:gd name="T1" fmla="*/ 587 h 1722"/>
                            <a:gd name="T2" fmla="*/ 878 w 11177"/>
                            <a:gd name="T3" fmla="*/ 262 h 1722"/>
                            <a:gd name="T4" fmla="*/ 746 w 11177"/>
                            <a:gd name="T5" fmla="*/ 580 h 1722"/>
                            <a:gd name="T6" fmla="*/ 1369 w 11177"/>
                            <a:gd name="T7" fmla="*/ 186 h 1722"/>
                            <a:gd name="T8" fmla="*/ 1802 w 11177"/>
                            <a:gd name="T9" fmla="*/ 519 h 1722"/>
                            <a:gd name="T10" fmla="*/ 1442 w 11177"/>
                            <a:gd name="T11" fmla="*/ 274 h 1722"/>
                            <a:gd name="T12" fmla="*/ 1557 w 11177"/>
                            <a:gd name="T13" fmla="*/ 570 h 1722"/>
                            <a:gd name="T14" fmla="*/ 2053 w 11177"/>
                            <a:gd name="T15" fmla="*/ 638 h 1722"/>
                            <a:gd name="T16" fmla="*/ 2150 w 11177"/>
                            <a:gd name="T17" fmla="*/ 189 h 1722"/>
                            <a:gd name="T18" fmla="*/ 2227 w 11177"/>
                            <a:gd name="T19" fmla="*/ 357 h 1722"/>
                            <a:gd name="T20" fmla="*/ 2764 w 11177"/>
                            <a:gd name="T21" fmla="*/ 211 h 1722"/>
                            <a:gd name="T22" fmla="*/ 2549 w 11177"/>
                            <a:gd name="T23" fmla="*/ 214 h 1722"/>
                            <a:gd name="T24" fmla="*/ 3689 w 11177"/>
                            <a:gd name="T25" fmla="*/ 208 h 1722"/>
                            <a:gd name="T26" fmla="*/ 3449 w 11177"/>
                            <a:gd name="T27" fmla="*/ 584 h 1722"/>
                            <a:gd name="T28" fmla="*/ 3519 w 11177"/>
                            <a:gd name="T29" fmla="*/ 570 h 1722"/>
                            <a:gd name="T30" fmla="*/ 4208 w 11177"/>
                            <a:gd name="T31" fmla="*/ 255 h 1722"/>
                            <a:gd name="T32" fmla="*/ 3943 w 11177"/>
                            <a:gd name="T33" fmla="*/ 601 h 1722"/>
                            <a:gd name="T34" fmla="*/ 3941 w 11177"/>
                            <a:gd name="T35" fmla="*/ 368 h 1722"/>
                            <a:gd name="T36" fmla="*/ 4375 w 11177"/>
                            <a:gd name="T37" fmla="*/ 247 h 1722"/>
                            <a:gd name="T38" fmla="*/ 4524 w 11177"/>
                            <a:gd name="T39" fmla="*/ 581 h 1722"/>
                            <a:gd name="T40" fmla="*/ 4413 w 11177"/>
                            <a:gd name="T41" fmla="*/ 485 h 1722"/>
                            <a:gd name="T42" fmla="*/ 4870 w 11177"/>
                            <a:gd name="T43" fmla="*/ 609 h 1722"/>
                            <a:gd name="T44" fmla="*/ 4948 w 11177"/>
                            <a:gd name="T45" fmla="*/ 194 h 1722"/>
                            <a:gd name="T46" fmla="*/ 5052 w 11177"/>
                            <a:gd name="T47" fmla="*/ 419 h 1722"/>
                            <a:gd name="T48" fmla="*/ 5390 w 11177"/>
                            <a:gd name="T49" fmla="*/ 758 h 1722"/>
                            <a:gd name="T50" fmla="*/ 5363 w 11177"/>
                            <a:gd name="T51" fmla="*/ 595 h 1722"/>
                            <a:gd name="T52" fmla="*/ 5377 w 11177"/>
                            <a:gd name="T53" fmla="*/ 414 h 1722"/>
                            <a:gd name="T54" fmla="*/ 6209 w 11177"/>
                            <a:gd name="T55" fmla="*/ 498 h 1722"/>
                            <a:gd name="T56" fmla="*/ 5831 w 11177"/>
                            <a:gd name="T57" fmla="*/ 294 h 1722"/>
                            <a:gd name="T58" fmla="*/ 5933 w 11177"/>
                            <a:gd name="T59" fmla="*/ 555 h 1722"/>
                            <a:gd name="T60" fmla="*/ 6491 w 11177"/>
                            <a:gd name="T61" fmla="*/ 182 h 1722"/>
                            <a:gd name="T62" fmla="*/ 6417 w 11177"/>
                            <a:gd name="T63" fmla="*/ 763 h 1722"/>
                            <a:gd name="T64" fmla="*/ 6364 w 11177"/>
                            <a:gd name="T65" fmla="*/ 588 h 1722"/>
                            <a:gd name="T66" fmla="*/ 6385 w 11177"/>
                            <a:gd name="T67" fmla="*/ 433 h 1722"/>
                            <a:gd name="T68" fmla="*/ 6914 w 11177"/>
                            <a:gd name="T69" fmla="*/ 41 h 1722"/>
                            <a:gd name="T70" fmla="*/ 7063 w 11177"/>
                            <a:gd name="T71" fmla="*/ 555 h 1722"/>
                            <a:gd name="T72" fmla="*/ 7167 w 11177"/>
                            <a:gd name="T73" fmla="*/ 261 h 1722"/>
                            <a:gd name="T74" fmla="*/ 7529 w 11177"/>
                            <a:gd name="T75" fmla="*/ 397 h 1722"/>
                            <a:gd name="T76" fmla="*/ 7907 w 11177"/>
                            <a:gd name="T77" fmla="*/ 831 h 1722"/>
                            <a:gd name="T78" fmla="*/ 8067 w 11177"/>
                            <a:gd name="T79" fmla="*/ 0 h 1722"/>
                            <a:gd name="T80" fmla="*/ 9051 w 11177"/>
                            <a:gd name="T81" fmla="*/ 203 h 1722"/>
                            <a:gd name="T82" fmla="*/ 8840 w 11177"/>
                            <a:gd name="T83" fmla="*/ 220 h 1722"/>
                            <a:gd name="T84" fmla="*/ 9451 w 11177"/>
                            <a:gd name="T85" fmla="*/ 560 h 1722"/>
                            <a:gd name="T86" fmla="*/ 9465 w 11177"/>
                            <a:gd name="T87" fmla="*/ 189 h 1722"/>
                            <a:gd name="T88" fmla="*/ 9539 w 11177"/>
                            <a:gd name="T89" fmla="*/ 494 h 1722"/>
                            <a:gd name="T90" fmla="*/ 9737 w 11177"/>
                            <a:gd name="T91" fmla="*/ 551 h 1722"/>
                            <a:gd name="T92" fmla="*/ 9945 w 11177"/>
                            <a:gd name="T93" fmla="*/ 190 h 1722"/>
                            <a:gd name="T94" fmla="*/ 10252 w 11177"/>
                            <a:gd name="T95" fmla="*/ 557 h 1722"/>
                            <a:gd name="T96" fmla="*/ 10539 w 11177"/>
                            <a:gd name="T97" fmla="*/ 540 h 1722"/>
                            <a:gd name="T98" fmla="*/ 10996 w 11177"/>
                            <a:gd name="T99" fmla="*/ 595 h 1722"/>
                            <a:gd name="T100" fmla="*/ 120 w 11177"/>
                            <a:gd name="T101" fmla="*/ 1261 h 1722"/>
                            <a:gd name="T102" fmla="*/ 270 w 11177"/>
                            <a:gd name="T103" fmla="*/ 1722 h 1722"/>
                            <a:gd name="T104" fmla="*/ 428 w 11177"/>
                            <a:gd name="T105" fmla="*/ 1142 h 1722"/>
                            <a:gd name="T106" fmla="*/ 299 w 11177"/>
                            <a:gd name="T107" fmla="*/ 1065 h 1722"/>
                            <a:gd name="T108" fmla="*/ 842 w 11177"/>
                            <a:gd name="T109" fmla="*/ 1706 h 1722"/>
                            <a:gd name="T110" fmla="*/ 712 w 11177"/>
                            <a:gd name="T111" fmla="*/ 1322 h 1722"/>
                            <a:gd name="T112" fmla="*/ 1023 w 11177"/>
                            <a:gd name="T113" fmla="*/ 1711 h 1722"/>
                            <a:gd name="T114" fmla="*/ 979 w 11177"/>
                            <a:gd name="T115" fmla="*/ 1388 h 1722"/>
                            <a:gd name="T116" fmla="*/ 1065 w 11177"/>
                            <a:gd name="T117" fmla="*/ 1413 h 1722"/>
                            <a:gd name="T118" fmla="*/ 2056 w 11177"/>
                            <a:gd name="T119" fmla="*/ 1266 h 1722"/>
                            <a:gd name="T120" fmla="*/ 2055 w 11177"/>
                            <a:gd name="T121" fmla="*/ 1722 h 1722"/>
                            <a:gd name="T122" fmla="*/ 1957 w 11177"/>
                            <a:gd name="T123" fmla="*/ 1335 h 1722"/>
                            <a:gd name="T124" fmla="*/ 2044 w 11177"/>
                            <a:gd name="T125" fmla="*/ 1080 h 17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1177" h="1722">
                              <a:moveTo>
                                <a:pt x="497" y="633"/>
                              </a:moveTo>
                              <a:lnTo>
                                <a:pt x="411" y="633"/>
                              </a:lnTo>
                              <a:lnTo>
                                <a:pt x="95" y="143"/>
                              </a:lnTo>
                              <a:lnTo>
                                <a:pt x="91" y="143"/>
                              </a:lnTo>
                              <a:lnTo>
                                <a:pt x="92" y="158"/>
                              </a:lnTo>
                              <a:lnTo>
                                <a:pt x="93" y="175"/>
                              </a:lnTo>
                              <a:lnTo>
                                <a:pt x="94" y="194"/>
                              </a:lnTo>
                              <a:lnTo>
                                <a:pt x="95" y="215"/>
                              </a:lnTo>
                              <a:lnTo>
                                <a:pt x="97" y="236"/>
                              </a:lnTo>
                              <a:lnTo>
                                <a:pt x="97" y="258"/>
                              </a:lnTo>
                              <a:lnTo>
                                <a:pt x="98" y="280"/>
                              </a:lnTo>
                              <a:lnTo>
                                <a:pt x="98" y="304"/>
                              </a:lnTo>
                              <a:lnTo>
                                <a:pt x="98" y="633"/>
                              </a:lnTo>
                              <a:lnTo>
                                <a:pt x="29" y="633"/>
                              </a:lnTo>
                              <a:lnTo>
                                <a:pt x="29" y="43"/>
                              </a:lnTo>
                              <a:lnTo>
                                <a:pt x="115" y="43"/>
                              </a:lnTo>
                              <a:lnTo>
                                <a:pt x="431" y="532"/>
                              </a:lnTo>
                              <a:lnTo>
                                <a:pt x="434" y="532"/>
                              </a:lnTo>
                              <a:lnTo>
                                <a:pt x="433" y="524"/>
                              </a:lnTo>
                              <a:lnTo>
                                <a:pt x="433" y="515"/>
                              </a:lnTo>
                              <a:lnTo>
                                <a:pt x="432" y="504"/>
                              </a:lnTo>
                              <a:lnTo>
                                <a:pt x="432" y="492"/>
                              </a:lnTo>
                              <a:lnTo>
                                <a:pt x="431" y="478"/>
                              </a:lnTo>
                              <a:lnTo>
                                <a:pt x="431" y="464"/>
                              </a:lnTo>
                              <a:lnTo>
                                <a:pt x="430" y="450"/>
                              </a:lnTo>
                              <a:lnTo>
                                <a:pt x="429" y="434"/>
                              </a:lnTo>
                              <a:lnTo>
                                <a:pt x="429" y="419"/>
                              </a:lnTo>
                              <a:lnTo>
                                <a:pt x="428" y="404"/>
                              </a:lnTo>
                              <a:lnTo>
                                <a:pt x="428" y="390"/>
                              </a:lnTo>
                              <a:lnTo>
                                <a:pt x="428" y="376"/>
                              </a:lnTo>
                              <a:lnTo>
                                <a:pt x="428" y="43"/>
                              </a:lnTo>
                              <a:lnTo>
                                <a:pt x="497" y="43"/>
                              </a:lnTo>
                              <a:lnTo>
                                <a:pt x="497" y="633"/>
                              </a:lnTo>
                              <a:close/>
                              <a:moveTo>
                                <a:pt x="815" y="182"/>
                              </a:moveTo>
                              <a:lnTo>
                                <a:pt x="834" y="183"/>
                              </a:lnTo>
                              <a:lnTo>
                                <a:pt x="853" y="185"/>
                              </a:lnTo>
                              <a:lnTo>
                                <a:pt x="870" y="187"/>
                              </a:lnTo>
                              <a:lnTo>
                                <a:pt x="885" y="191"/>
                              </a:lnTo>
                              <a:lnTo>
                                <a:pt x="900" y="196"/>
                              </a:lnTo>
                              <a:lnTo>
                                <a:pt x="912" y="202"/>
                              </a:lnTo>
                              <a:lnTo>
                                <a:pt x="924" y="210"/>
                              </a:lnTo>
                              <a:lnTo>
                                <a:pt x="935" y="218"/>
                              </a:lnTo>
                              <a:lnTo>
                                <a:pt x="944" y="227"/>
                              </a:lnTo>
                              <a:lnTo>
                                <a:pt x="951" y="238"/>
                              </a:lnTo>
                              <a:lnTo>
                                <a:pt x="958" y="250"/>
                              </a:lnTo>
                              <a:lnTo>
                                <a:pt x="964" y="264"/>
                              </a:lnTo>
                              <a:lnTo>
                                <a:pt x="968" y="279"/>
                              </a:lnTo>
                              <a:lnTo>
                                <a:pt x="971" y="296"/>
                              </a:lnTo>
                              <a:lnTo>
                                <a:pt x="973" y="313"/>
                              </a:lnTo>
                              <a:lnTo>
                                <a:pt x="973" y="332"/>
                              </a:lnTo>
                              <a:lnTo>
                                <a:pt x="973" y="633"/>
                              </a:lnTo>
                              <a:lnTo>
                                <a:pt x="920" y="633"/>
                              </a:lnTo>
                              <a:lnTo>
                                <a:pt x="906" y="570"/>
                              </a:lnTo>
                              <a:lnTo>
                                <a:pt x="903" y="570"/>
                              </a:lnTo>
                              <a:lnTo>
                                <a:pt x="889" y="587"/>
                              </a:lnTo>
                              <a:lnTo>
                                <a:pt x="874" y="602"/>
                              </a:lnTo>
                              <a:lnTo>
                                <a:pt x="866" y="608"/>
                              </a:lnTo>
                              <a:lnTo>
                                <a:pt x="858" y="614"/>
                              </a:lnTo>
                              <a:lnTo>
                                <a:pt x="850" y="619"/>
                              </a:lnTo>
                              <a:lnTo>
                                <a:pt x="843" y="624"/>
                              </a:lnTo>
                              <a:lnTo>
                                <a:pt x="834" y="628"/>
                              </a:lnTo>
                              <a:lnTo>
                                <a:pt x="825" y="631"/>
                              </a:lnTo>
                              <a:lnTo>
                                <a:pt x="815" y="634"/>
                              </a:lnTo>
                              <a:lnTo>
                                <a:pt x="805" y="637"/>
                              </a:lnTo>
                              <a:lnTo>
                                <a:pt x="793" y="639"/>
                              </a:lnTo>
                              <a:lnTo>
                                <a:pt x="781" y="640"/>
                              </a:lnTo>
                              <a:lnTo>
                                <a:pt x="768" y="641"/>
                              </a:lnTo>
                              <a:lnTo>
                                <a:pt x="755" y="641"/>
                              </a:lnTo>
                              <a:lnTo>
                                <a:pt x="740" y="641"/>
                              </a:lnTo>
                              <a:lnTo>
                                <a:pt x="726" y="639"/>
                              </a:lnTo>
                              <a:lnTo>
                                <a:pt x="712" y="637"/>
                              </a:lnTo>
                              <a:lnTo>
                                <a:pt x="700" y="633"/>
                              </a:lnTo>
                              <a:lnTo>
                                <a:pt x="687" y="629"/>
                              </a:lnTo>
                              <a:lnTo>
                                <a:pt x="676" y="623"/>
                              </a:lnTo>
                              <a:lnTo>
                                <a:pt x="665" y="617"/>
                              </a:lnTo>
                              <a:lnTo>
                                <a:pt x="655" y="609"/>
                              </a:lnTo>
                              <a:lnTo>
                                <a:pt x="646" y="601"/>
                              </a:lnTo>
                              <a:lnTo>
                                <a:pt x="638" y="591"/>
                              </a:lnTo>
                              <a:lnTo>
                                <a:pt x="631" y="581"/>
                              </a:lnTo>
                              <a:lnTo>
                                <a:pt x="625" y="569"/>
                              </a:lnTo>
                              <a:lnTo>
                                <a:pt x="621" y="556"/>
                              </a:lnTo>
                              <a:lnTo>
                                <a:pt x="618" y="542"/>
                              </a:lnTo>
                              <a:lnTo>
                                <a:pt x="616" y="526"/>
                              </a:lnTo>
                              <a:lnTo>
                                <a:pt x="615" y="510"/>
                              </a:lnTo>
                              <a:lnTo>
                                <a:pt x="616" y="494"/>
                              </a:lnTo>
                              <a:lnTo>
                                <a:pt x="619" y="479"/>
                              </a:lnTo>
                              <a:lnTo>
                                <a:pt x="623" y="465"/>
                              </a:lnTo>
                              <a:lnTo>
                                <a:pt x="628" y="452"/>
                              </a:lnTo>
                              <a:lnTo>
                                <a:pt x="636" y="439"/>
                              </a:lnTo>
                              <a:lnTo>
                                <a:pt x="645" y="428"/>
                              </a:lnTo>
                              <a:lnTo>
                                <a:pt x="655" y="418"/>
                              </a:lnTo>
                              <a:lnTo>
                                <a:pt x="667" y="408"/>
                              </a:lnTo>
                              <a:lnTo>
                                <a:pt x="681" y="400"/>
                              </a:lnTo>
                              <a:lnTo>
                                <a:pt x="697" y="392"/>
                              </a:lnTo>
                              <a:lnTo>
                                <a:pt x="714" y="386"/>
                              </a:lnTo>
                              <a:lnTo>
                                <a:pt x="733" y="380"/>
                              </a:lnTo>
                              <a:lnTo>
                                <a:pt x="754" y="376"/>
                              </a:lnTo>
                              <a:lnTo>
                                <a:pt x="777" y="373"/>
                              </a:lnTo>
                              <a:lnTo>
                                <a:pt x="801" y="370"/>
                              </a:lnTo>
                              <a:lnTo>
                                <a:pt x="827" y="369"/>
                              </a:lnTo>
                              <a:lnTo>
                                <a:pt x="902" y="367"/>
                              </a:lnTo>
                              <a:lnTo>
                                <a:pt x="902" y="340"/>
                              </a:lnTo>
                              <a:lnTo>
                                <a:pt x="902" y="327"/>
                              </a:lnTo>
                              <a:lnTo>
                                <a:pt x="901" y="315"/>
                              </a:lnTo>
                              <a:lnTo>
                                <a:pt x="899" y="303"/>
                              </a:lnTo>
                              <a:lnTo>
                                <a:pt x="896" y="293"/>
                              </a:lnTo>
                              <a:lnTo>
                                <a:pt x="893" y="283"/>
                              </a:lnTo>
                              <a:lnTo>
                                <a:pt x="889" y="275"/>
                              </a:lnTo>
                              <a:lnTo>
                                <a:pt x="884" y="268"/>
                              </a:lnTo>
                              <a:lnTo>
                                <a:pt x="878" y="262"/>
                              </a:lnTo>
                              <a:lnTo>
                                <a:pt x="872" y="257"/>
                              </a:lnTo>
                              <a:lnTo>
                                <a:pt x="865" y="253"/>
                              </a:lnTo>
                              <a:lnTo>
                                <a:pt x="858" y="249"/>
                              </a:lnTo>
                              <a:lnTo>
                                <a:pt x="850" y="246"/>
                              </a:lnTo>
                              <a:lnTo>
                                <a:pt x="841" y="244"/>
                              </a:lnTo>
                              <a:lnTo>
                                <a:pt x="831" y="242"/>
                              </a:lnTo>
                              <a:lnTo>
                                <a:pt x="821" y="241"/>
                              </a:lnTo>
                              <a:lnTo>
                                <a:pt x="811" y="241"/>
                              </a:lnTo>
                              <a:lnTo>
                                <a:pt x="794" y="242"/>
                              </a:lnTo>
                              <a:lnTo>
                                <a:pt x="777" y="244"/>
                              </a:lnTo>
                              <a:lnTo>
                                <a:pt x="761" y="247"/>
                              </a:lnTo>
                              <a:lnTo>
                                <a:pt x="745" y="251"/>
                              </a:lnTo>
                              <a:lnTo>
                                <a:pt x="729" y="257"/>
                              </a:lnTo>
                              <a:lnTo>
                                <a:pt x="714" y="262"/>
                              </a:lnTo>
                              <a:lnTo>
                                <a:pt x="700" y="268"/>
                              </a:lnTo>
                              <a:lnTo>
                                <a:pt x="686" y="275"/>
                              </a:lnTo>
                              <a:lnTo>
                                <a:pt x="664" y="220"/>
                              </a:lnTo>
                              <a:lnTo>
                                <a:pt x="679" y="213"/>
                              </a:lnTo>
                              <a:lnTo>
                                <a:pt x="696" y="206"/>
                              </a:lnTo>
                              <a:lnTo>
                                <a:pt x="713" y="199"/>
                              </a:lnTo>
                              <a:lnTo>
                                <a:pt x="732" y="194"/>
                              </a:lnTo>
                              <a:lnTo>
                                <a:pt x="752" y="189"/>
                              </a:lnTo>
                              <a:lnTo>
                                <a:pt x="773" y="185"/>
                              </a:lnTo>
                              <a:lnTo>
                                <a:pt x="794" y="183"/>
                              </a:lnTo>
                              <a:lnTo>
                                <a:pt x="815" y="182"/>
                              </a:lnTo>
                              <a:close/>
                              <a:moveTo>
                                <a:pt x="836" y="419"/>
                              </a:moveTo>
                              <a:lnTo>
                                <a:pt x="817" y="420"/>
                              </a:lnTo>
                              <a:lnTo>
                                <a:pt x="798" y="422"/>
                              </a:lnTo>
                              <a:lnTo>
                                <a:pt x="782" y="425"/>
                              </a:lnTo>
                              <a:lnTo>
                                <a:pt x="767" y="428"/>
                              </a:lnTo>
                              <a:lnTo>
                                <a:pt x="753" y="431"/>
                              </a:lnTo>
                              <a:lnTo>
                                <a:pt x="741" y="435"/>
                              </a:lnTo>
                              <a:lnTo>
                                <a:pt x="731" y="440"/>
                              </a:lnTo>
                              <a:lnTo>
                                <a:pt x="722" y="446"/>
                              </a:lnTo>
                              <a:lnTo>
                                <a:pt x="715" y="452"/>
                              </a:lnTo>
                              <a:lnTo>
                                <a:pt x="708" y="458"/>
                              </a:lnTo>
                              <a:lnTo>
                                <a:pt x="703" y="466"/>
                              </a:lnTo>
                              <a:lnTo>
                                <a:pt x="698" y="474"/>
                              </a:lnTo>
                              <a:lnTo>
                                <a:pt x="695" y="482"/>
                              </a:lnTo>
                              <a:lnTo>
                                <a:pt x="692" y="491"/>
                              </a:lnTo>
                              <a:lnTo>
                                <a:pt x="691" y="501"/>
                              </a:lnTo>
                              <a:lnTo>
                                <a:pt x="690" y="511"/>
                              </a:lnTo>
                              <a:lnTo>
                                <a:pt x="691" y="520"/>
                              </a:lnTo>
                              <a:lnTo>
                                <a:pt x="692" y="528"/>
                              </a:lnTo>
                              <a:lnTo>
                                <a:pt x="694" y="536"/>
                              </a:lnTo>
                              <a:lnTo>
                                <a:pt x="696" y="543"/>
                              </a:lnTo>
                              <a:lnTo>
                                <a:pt x="699" y="550"/>
                              </a:lnTo>
                              <a:lnTo>
                                <a:pt x="703" y="555"/>
                              </a:lnTo>
                              <a:lnTo>
                                <a:pt x="708" y="561"/>
                              </a:lnTo>
                              <a:lnTo>
                                <a:pt x="713" y="565"/>
                              </a:lnTo>
                              <a:lnTo>
                                <a:pt x="719" y="569"/>
                              </a:lnTo>
                              <a:lnTo>
                                <a:pt x="725" y="573"/>
                              </a:lnTo>
                              <a:lnTo>
                                <a:pt x="732" y="576"/>
                              </a:lnTo>
                              <a:lnTo>
                                <a:pt x="739" y="578"/>
                              </a:lnTo>
                              <a:lnTo>
                                <a:pt x="746" y="580"/>
                              </a:lnTo>
                              <a:lnTo>
                                <a:pt x="754" y="582"/>
                              </a:lnTo>
                              <a:lnTo>
                                <a:pt x="763" y="582"/>
                              </a:lnTo>
                              <a:lnTo>
                                <a:pt x="771" y="583"/>
                              </a:lnTo>
                              <a:lnTo>
                                <a:pt x="785" y="582"/>
                              </a:lnTo>
                              <a:lnTo>
                                <a:pt x="798" y="581"/>
                              </a:lnTo>
                              <a:lnTo>
                                <a:pt x="811" y="578"/>
                              </a:lnTo>
                              <a:lnTo>
                                <a:pt x="823" y="575"/>
                              </a:lnTo>
                              <a:lnTo>
                                <a:pt x="834" y="571"/>
                              </a:lnTo>
                              <a:lnTo>
                                <a:pt x="845" y="565"/>
                              </a:lnTo>
                              <a:lnTo>
                                <a:pt x="855" y="559"/>
                              </a:lnTo>
                              <a:lnTo>
                                <a:pt x="864" y="552"/>
                              </a:lnTo>
                              <a:lnTo>
                                <a:pt x="873" y="543"/>
                              </a:lnTo>
                              <a:lnTo>
                                <a:pt x="881" y="534"/>
                              </a:lnTo>
                              <a:lnTo>
                                <a:pt x="887" y="524"/>
                              </a:lnTo>
                              <a:lnTo>
                                <a:pt x="892" y="512"/>
                              </a:lnTo>
                              <a:lnTo>
                                <a:pt x="896" y="500"/>
                              </a:lnTo>
                              <a:lnTo>
                                <a:pt x="899" y="487"/>
                              </a:lnTo>
                              <a:lnTo>
                                <a:pt x="901" y="472"/>
                              </a:lnTo>
                              <a:lnTo>
                                <a:pt x="902" y="456"/>
                              </a:lnTo>
                              <a:lnTo>
                                <a:pt x="902" y="417"/>
                              </a:lnTo>
                              <a:lnTo>
                                <a:pt x="836" y="419"/>
                              </a:lnTo>
                              <a:close/>
                              <a:moveTo>
                                <a:pt x="931" y="8"/>
                              </a:moveTo>
                              <a:lnTo>
                                <a:pt x="926" y="16"/>
                              </a:lnTo>
                              <a:lnTo>
                                <a:pt x="919" y="25"/>
                              </a:lnTo>
                              <a:lnTo>
                                <a:pt x="910" y="35"/>
                              </a:lnTo>
                              <a:lnTo>
                                <a:pt x="901" y="47"/>
                              </a:lnTo>
                              <a:lnTo>
                                <a:pt x="890" y="58"/>
                              </a:lnTo>
                              <a:lnTo>
                                <a:pt x="879" y="70"/>
                              </a:lnTo>
                              <a:lnTo>
                                <a:pt x="868" y="82"/>
                              </a:lnTo>
                              <a:lnTo>
                                <a:pt x="857" y="94"/>
                              </a:lnTo>
                              <a:lnTo>
                                <a:pt x="845" y="105"/>
                              </a:lnTo>
                              <a:lnTo>
                                <a:pt x="834" y="115"/>
                              </a:lnTo>
                              <a:lnTo>
                                <a:pt x="823" y="124"/>
                              </a:lnTo>
                              <a:lnTo>
                                <a:pt x="813" y="132"/>
                              </a:lnTo>
                              <a:lnTo>
                                <a:pt x="765" y="132"/>
                              </a:lnTo>
                              <a:lnTo>
                                <a:pt x="765" y="122"/>
                              </a:lnTo>
                              <a:lnTo>
                                <a:pt x="772" y="114"/>
                              </a:lnTo>
                              <a:lnTo>
                                <a:pt x="778" y="105"/>
                              </a:lnTo>
                              <a:lnTo>
                                <a:pt x="785" y="95"/>
                              </a:lnTo>
                              <a:lnTo>
                                <a:pt x="792" y="85"/>
                              </a:lnTo>
                              <a:lnTo>
                                <a:pt x="799" y="74"/>
                              </a:lnTo>
                              <a:lnTo>
                                <a:pt x="807" y="63"/>
                              </a:lnTo>
                              <a:lnTo>
                                <a:pt x="814" y="52"/>
                              </a:lnTo>
                              <a:lnTo>
                                <a:pt x="821" y="41"/>
                              </a:lnTo>
                              <a:lnTo>
                                <a:pt x="827" y="30"/>
                              </a:lnTo>
                              <a:lnTo>
                                <a:pt x="833" y="19"/>
                              </a:lnTo>
                              <a:lnTo>
                                <a:pt x="839" y="9"/>
                              </a:lnTo>
                              <a:lnTo>
                                <a:pt x="844" y="0"/>
                              </a:lnTo>
                              <a:lnTo>
                                <a:pt x="931" y="0"/>
                              </a:lnTo>
                              <a:lnTo>
                                <a:pt x="931" y="8"/>
                              </a:lnTo>
                              <a:close/>
                              <a:moveTo>
                                <a:pt x="1317" y="182"/>
                              </a:moveTo>
                              <a:lnTo>
                                <a:pt x="1330" y="182"/>
                              </a:lnTo>
                              <a:lnTo>
                                <a:pt x="1344" y="183"/>
                              </a:lnTo>
                              <a:lnTo>
                                <a:pt x="1358" y="184"/>
                              </a:lnTo>
                              <a:lnTo>
                                <a:pt x="1369" y="186"/>
                              </a:lnTo>
                              <a:lnTo>
                                <a:pt x="1360" y="253"/>
                              </a:lnTo>
                              <a:lnTo>
                                <a:pt x="1349" y="251"/>
                              </a:lnTo>
                              <a:lnTo>
                                <a:pt x="1337" y="249"/>
                              </a:lnTo>
                              <a:lnTo>
                                <a:pt x="1324" y="248"/>
                              </a:lnTo>
                              <a:lnTo>
                                <a:pt x="1312" y="248"/>
                              </a:lnTo>
                              <a:lnTo>
                                <a:pt x="1304" y="248"/>
                              </a:lnTo>
                              <a:lnTo>
                                <a:pt x="1296" y="249"/>
                              </a:lnTo>
                              <a:lnTo>
                                <a:pt x="1288" y="250"/>
                              </a:lnTo>
                              <a:lnTo>
                                <a:pt x="1280" y="252"/>
                              </a:lnTo>
                              <a:lnTo>
                                <a:pt x="1272" y="255"/>
                              </a:lnTo>
                              <a:lnTo>
                                <a:pt x="1264" y="258"/>
                              </a:lnTo>
                              <a:lnTo>
                                <a:pt x="1256" y="262"/>
                              </a:lnTo>
                              <a:lnTo>
                                <a:pt x="1249" y="266"/>
                              </a:lnTo>
                              <a:lnTo>
                                <a:pt x="1242" y="271"/>
                              </a:lnTo>
                              <a:lnTo>
                                <a:pt x="1235" y="276"/>
                              </a:lnTo>
                              <a:lnTo>
                                <a:pt x="1228" y="282"/>
                              </a:lnTo>
                              <a:lnTo>
                                <a:pt x="1222" y="288"/>
                              </a:lnTo>
                              <a:lnTo>
                                <a:pt x="1217" y="296"/>
                              </a:lnTo>
                              <a:lnTo>
                                <a:pt x="1211" y="303"/>
                              </a:lnTo>
                              <a:lnTo>
                                <a:pt x="1206" y="311"/>
                              </a:lnTo>
                              <a:lnTo>
                                <a:pt x="1202" y="319"/>
                              </a:lnTo>
                              <a:lnTo>
                                <a:pt x="1197" y="328"/>
                              </a:lnTo>
                              <a:lnTo>
                                <a:pt x="1194" y="336"/>
                              </a:lnTo>
                              <a:lnTo>
                                <a:pt x="1191" y="346"/>
                              </a:lnTo>
                              <a:lnTo>
                                <a:pt x="1188" y="355"/>
                              </a:lnTo>
                              <a:lnTo>
                                <a:pt x="1186" y="365"/>
                              </a:lnTo>
                              <a:lnTo>
                                <a:pt x="1185" y="375"/>
                              </a:lnTo>
                              <a:lnTo>
                                <a:pt x="1184" y="386"/>
                              </a:lnTo>
                              <a:lnTo>
                                <a:pt x="1184" y="397"/>
                              </a:lnTo>
                              <a:lnTo>
                                <a:pt x="1184" y="633"/>
                              </a:lnTo>
                              <a:lnTo>
                                <a:pt x="1110" y="633"/>
                              </a:lnTo>
                              <a:lnTo>
                                <a:pt x="1110" y="190"/>
                              </a:lnTo>
                              <a:lnTo>
                                <a:pt x="1171" y="190"/>
                              </a:lnTo>
                              <a:lnTo>
                                <a:pt x="1179" y="271"/>
                              </a:lnTo>
                              <a:lnTo>
                                <a:pt x="1182" y="271"/>
                              </a:lnTo>
                              <a:lnTo>
                                <a:pt x="1194" y="253"/>
                              </a:lnTo>
                              <a:lnTo>
                                <a:pt x="1207" y="237"/>
                              </a:lnTo>
                              <a:lnTo>
                                <a:pt x="1221" y="222"/>
                              </a:lnTo>
                              <a:lnTo>
                                <a:pt x="1237" y="208"/>
                              </a:lnTo>
                              <a:lnTo>
                                <a:pt x="1246" y="202"/>
                              </a:lnTo>
                              <a:lnTo>
                                <a:pt x="1255" y="196"/>
                              </a:lnTo>
                              <a:lnTo>
                                <a:pt x="1265" y="192"/>
                              </a:lnTo>
                              <a:lnTo>
                                <a:pt x="1274" y="188"/>
                              </a:lnTo>
                              <a:lnTo>
                                <a:pt x="1285" y="185"/>
                              </a:lnTo>
                              <a:lnTo>
                                <a:pt x="1295" y="183"/>
                              </a:lnTo>
                              <a:lnTo>
                                <a:pt x="1306" y="182"/>
                              </a:lnTo>
                              <a:lnTo>
                                <a:pt x="1317" y="182"/>
                              </a:lnTo>
                              <a:close/>
                              <a:moveTo>
                                <a:pt x="1820" y="411"/>
                              </a:moveTo>
                              <a:lnTo>
                                <a:pt x="1819" y="438"/>
                              </a:lnTo>
                              <a:lnTo>
                                <a:pt x="1816" y="463"/>
                              </a:lnTo>
                              <a:lnTo>
                                <a:pt x="1814" y="475"/>
                              </a:lnTo>
                              <a:lnTo>
                                <a:pt x="1812" y="486"/>
                              </a:lnTo>
                              <a:lnTo>
                                <a:pt x="1809" y="498"/>
                              </a:lnTo>
                              <a:lnTo>
                                <a:pt x="1806" y="508"/>
                              </a:lnTo>
                              <a:lnTo>
                                <a:pt x="1802" y="519"/>
                              </a:lnTo>
                              <a:lnTo>
                                <a:pt x="1798" y="529"/>
                              </a:lnTo>
                              <a:lnTo>
                                <a:pt x="1793" y="539"/>
                              </a:lnTo>
                              <a:lnTo>
                                <a:pt x="1788" y="548"/>
                              </a:lnTo>
                              <a:lnTo>
                                <a:pt x="1783" y="557"/>
                              </a:lnTo>
                              <a:lnTo>
                                <a:pt x="1777" y="565"/>
                              </a:lnTo>
                              <a:lnTo>
                                <a:pt x="1771" y="573"/>
                              </a:lnTo>
                              <a:lnTo>
                                <a:pt x="1764" y="581"/>
                              </a:lnTo>
                              <a:lnTo>
                                <a:pt x="1757" y="588"/>
                              </a:lnTo>
                              <a:lnTo>
                                <a:pt x="1750" y="595"/>
                              </a:lnTo>
                              <a:lnTo>
                                <a:pt x="1742" y="601"/>
                              </a:lnTo>
                              <a:lnTo>
                                <a:pt x="1734" y="607"/>
                              </a:lnTo>
                              <a:lnTo>
                                <a:pt x="1725" y="613"/>
                              </a:lnTo>
                              <a:lnTo>
                                <a:pt x="1717" y="618"/>
                              </a:lnTo>
                              <a:lnTo>
                                <a:pt x="1708" y="622"/>
                              </a:lnTo>
                              <a:lnTo>
                                <a:pt x="1699" y="626"/>
                              </a:lnTo>
                              <a:lnTo>
                                <a:pt x="1689" y="630"/>
                              </a:lnTo>
                              <a:lnTo>
                                <a:pt x="1679" y="633"/>
                              </a:lnTo>
                              <a:lnTo>
                                <a:pt x="1669" y="635"/>
                              </a:lnTo>
                              <a:lnTo>
                                <a:pt x="1659" y="637"/>
                              </a:lnTo>
                              <a:lnTo>
                                <a:pt x="1637" y="640"/>
                              </a:lnTo>
                              <a:lnTo>
                                <a:pt x="1614" y="641"/>
                              </a:lnTo>
                              <a:lnTo>
                                <a:pt x="1599" y="641"/>
                              </a:lnTo>
                              <a:lnTo>
                                <a:pt x="1585" y="640"/>
                              </a:lnTo>
                              <a:lnTo>
                                <a:pt x="1571" y="637"/>
                              </a:lnTo>
                              <a:lnTo>
                                <a:pt x="1558" y="635"/>
                              </a:lnTo>
                              <a:lnTo>
                                <a:pt x="1545" y="631"/>
                              </a:lnTo>
                              <a:lnTo>
                                <a:pt x="1533" y="626"/>
                              </a:lnTo>
                              <a:lnTo>
                                <a:pt x="1521" y="621"/>
                              </a:lnTo>
                              <a:lnTo>
                                <a:pt x="1509" y="614"/>
                              </a:lnTo>
                              <a:lnTo>
                                <a:pt x="1498" y="607"/>
                              </a:lnTo>
                              <a:lnTo>
                                <a:pt x="1488" y="599"/>
                              </a:lnTo>
                              <a:lnTo>
                                <a:pt x="1478" y="591"/>
                              </a:lnTo>
                              <a:lnTo>
                                <a:pt x="1468" y="581"/>
                              </a:lnTo>
                              <a:lnTo>
                                <a:pt x="1460" y="571"/>
                              </a:lnTo>
                              <a:lnTo>
                                <a:pt x="1451" y="560"/>
                              </a:lnTo>
                              <a:lnTo>
                                <a:pt x="1444" y="549"/>
                              </a:lnTo>
                              <a:lnTo>
                                <a:pt x="1437" y="536"/>
                              </a:lnTo>
                              <a:lnTo>
                                <a:pt x="1431" y="523"/>
                              </a:lnTo>
                              <a:lnTo>
                                <a:pt x="1426" y="509"/>
                              </a:lnTo>
                              <a:lnTo>
                                <a:pt x="1421" y="494"/>
                              </a:lnTo>
                              <a:lnTo>
                                <a:pt x="1417" y="479"/>
                              </a:lnTo>
                              <a:lnTo>
                                <a:pt x="1414" y="463"/>
                              </a:lnTo>
                              <a:lnTo>
                                <a:pt x="1412" y="446"/>
                              </a:lnTo>
                              <a:lnTo>
                                <a:pt x="1411" y="429"/>
                              </a:lnTo>
                              <a:lnTo>
                                <a:pt x="1411" y="411"/>
                              </a:lnTo>
                              <a:lnTo>
                                <a:pt x="1412" y="384"/>
                              </a:lnTo>
                              <a:lnTo>
                                <a:pt x="1414" y="359"/>
                              </a:lnTo>
                              <a:lnTo>
                                <a:pt x="1416" y="347"/>
                              </a:lnTo>
                              <a:lnTo>
                                <a:pt x="1418" y="336"/>
                              </a:lnTo>
                              <a:lnTo>
                                <a:pt x="1421" y="325"/>
                              </a:lnTo>
                              <a:lnTo>
                                <a:pt x="1424" y="314"/>
                              </a:lnTo>
                              <a:lnTo>
                                <a:pt x="1428" y="304"/>
                              </a:lnTo>
                              <a:lnTo>
                                <a:pt x="1432" y="294"/>
                              </a:lnTo>
                              <a:lnTo>
                                <a:pt x="1437" y="283"/>
                              </a:lnTo>
                              <a:lnTo>
                                <a:pt x="1442" y="274"/>
                              </a:lnTo>
                              <a:lnTo>
                                <a:pt x="1447" y="265"/>
                              </a:lnTo>
                              <a:lnTo>
                                <a:pt x="1453" y="257"/>
                              </a:lnTo>
                              <a:lnTo>
                                <a:pt x="1459" y="249"/>
                              </a:lnTo>
                              <a:lnTo>
                                <a:pt x="1466" y="241"/>
                              </a:lnTo>
                              <a:lnTo>
                                <a:pt x="1473" y="234"/>
                              </a:lnTo>
                              <a:lnTo>
                                <a:pt x="1480" y="227"/>
                              </a:lnTo>
                              <a:lnTo>
                                <a:pt x="1488" y="221"/>
                              </a:lnTo>
                              <a:lnTo>
                                <a:pt x="1496" y="215"/>
                              </a:lnTo>
                              <a:lnTo>
                                <a:pt x="1504" y="210"/>
                              </a:lnTo>
                              <a:lnTo>
                                <a:pt x="1513" y="205"/>
                              </a:lnTo>
                              <a:lnTo>
                                <a:pt x="1522" y="200"/>
                              </a:lnTo>
                              <a:lnTo>
                                <a:pt x="1531" y="196"/>
                              </a:lnTo>
                              <a:lnTo>
                                <a:pt x="1541" y="193"/>
                              </a:lnTo>
                              <a:lnTo>
                                <a:pt x="1550" y="190"/>
                              </a:lnTo>
                              <a:lnTo>
                                <a:pt x="1561" y="187"/>
                              </a:lnTo>
                              <a:lnTo>
                                <a:pt x="1571" y="185"/>
                              </a:lnTo>
                              <a:lnTo>
                                <a:pt x="1593" y="182"/>
                              </a:lnTo>
                              <a:lnTo>
                                <a:pt x="1616" y="182"/>
                              </a:lnTo>
                              <a:lnTo>
                                <a:pt x="1631" y="182"/>
                              </a:lnTo>
                              <a:lnTo>
                                <a:pt x="1645" y="183"/>
                              </a:lnTo>
                              <a:lnTo>
                                <a:pt x="1659" y="185"/>
                              </a:lnTo>
                              <a:lnTo>
                                <a:pt x="1673" y="188"/>
                              </a:lnTo>
                              <a:lnTo>
                                <a:pt x="1686" y="192"/>
                              </a:lnTo>
                              <a:lnTo>
                                <a:pt x="1698" y="197"/>
                              </a:lnTo>
                              <a:lnTo>
                                <a:pt x="1710" y="202"/>
                              </a:lnTo>
                              <a:lnTo>
                                <a:pt x="1722" y="208"/>
                              </a:lnTo>
                              <a:lnTo>
                                <a:pt x="1733" y="215"/>
                              </a:lnTo>
                              <a:lnTo>
                                <a:pt x="1744" y="223"/>
                              </a:lnTo>
                              <a:lnTo>
                                <a:pt x="1754" y="232"/>
                              </a:lnTo>
                              <a:lnTo>
                                <a:pt x="1763" y="241"/>
                              </a:lnTo>
                              <a:lnTo>
                                <a:pt x="1772" y="251"/>
                              </a:lnTo>
                              <a:lnTo>
                                <a:pt x="1780" y="262"/>
                              </a:lnTo>
                              <a:lnTo>
                                <a:pt x="1787" y="274"/>
                              </a:lnTo>
                              <a:lnTo>
                                <a:pt x="1794" y="286"/>
                              </a:lnTo>
                              <a:lnTo>
                                <a:pt x="1800" y="300"/>
                              </a:lnTo>
                              <a:lnTo>
                                <a:pt x="1805" y="314"/>
                              </a:lnTo>
                              <a:lnTo>
                                <a:pt x="1810" y="328"/>
                              </a:lnTo>
                              <a:lnTo>
                                <a:pt x="1813" y="343"/>
                              </a:lnTo>
                              <a:lnTo>
                                <a:pt x="1816" y="359"/>
                              </a:lnTo>
                              <a:lnTo>
                                <a:pt x="1818" y="376"/>
                              </a:lnTo>
                              <a:lnTo>
                                <a:pt x="1819" y="393"/>
                              </a:lnTo>
                              <a:lnTo>
                                <a:pt x="1820" y="411"/>
                              </a:lnTo>
                              <a:close/>
                              <a:moveTo>
                                <a:pt x="1486" y="411"/>
                              </a:moveTo>
                              <a:lnTo>
                                <a:pt x="1486" y="430"/>
                              </a:lnTo>
                              <a:lnTo>
                                <a:pt x="1488" y="448"/>
                              </a:lnTo>
                              <a:lnTo>
                                <a:pt x="1490" y="465"/>
                              </a:lnTo>
                              <a:lnTo>
                                <a:pt x="1493" y="481"/>
                              </a:lnTo>
                              <a:lnTo>
                                <a:pt x="1498" y="496"/>
                              </a:lnTo>
                              <a:lnTo>
                                <a:pt x="1503" y="510"/>
                              </a:lnTo>
                              <a:lnTo>
                                <a:pt x="1509" y="523"/>
                              </a:lnTo>
                              <a:lnTo>
                                <a:pt x="1517" y="535"/>
                              </a:lnTo>
                              <a:lnTo>
                                <a:pt x="1525" y="546"/>
                              </a:lnTo>
                              <a:lnTo>
                                <a:pt x="1534" y="555"/>
                              </a:lnTo>
                              <a:lnTo>
                                <a:pt x="1545" y="563"/>
                              </a:lnTo>
                              <a:lnTo>
                                <a:pt x="1557" y="570"/>
                              </a:lnTo>
                              <a:lnTo>
                                <a:pt x="1570" y="575"/>
                              </a:lnTo>
                              <a:lnTo>
                                <a:pt x="1584" y="578"/>
                              </a:lnTo>
                              <a:lnTo>
                                <a:pt x="1599" y="580"/>
                              </a:lnTo>
                              <a:lnTo>
                                <a:pt x="1615" y="581"/>
                              </a:lnTo>
                              <a:lnTo>
                                <a:pt x="1631" y="580"/>
                              </a:lnTo>
                              <a:lnTo>
                                <a:pt x="1646" y="578"/>
                              </a:lnTo>
                              <a:lnTo>
                                <a:pt x="1660" y="575"/>
                              </a:lnTo>
                              <a:lnTo>
                                <a:pt x="1673" y="570"/>
                              </a:lnTo>
                              <a:lnTo>
                                <a:pt x="1685" y="563"/>
                              </a:lnTo>
                              <a:lnTo>
                                <a:pt x="1695" y="555"/>
                              </a:lnTo>
                              <a:lnTo>
                                <a:pt x="1705" y="546"/>
                              </a:lnTo>
                              <a:lnTo>
                                <a:pt x="1713" y="535"/>
                              </a:lnTo>
                              <a:lnTo>
                                <a:pt x="1721" y="523"/>
                              </a:lnTo>
                              <a:lnTo>
                                <a:pt x="1727" y="510"/>
                              </a:lnTo>
                              <a:lnTo>
                                <a:pt x="1732" y="496"/>
                              </a:lnTo>
                              <a:lnTo>
                                <a:pt x="1737" y="481"/>
                              </a:lnTo>
                              <a:lnTo>
                                <a:pt x="1740" y="465"/>
                              </a:lnTo>
                              <a:lnTo>
                                <a:pt x="1743" y="448"/>
                              </a:lnTo>
                              <a:lnTo>
                                <a:pt x="1744" y="430"/>
                              </a:lnTo>
                              <a:lnTo>
                                <a:pt x="1745" y="411"/>
                              </a:lnTo>
                              <a:lnTo>
                                <a:pt x="1744" y="392"/>
                              </a:lnTo>
                              <a:lnTo>
                                <a:pt x="1743" y="374"/>
                              </a:lnTo>
                              <a:lnTo>
                                <a:pt x="1740" y="357"/>
                              </a:lnTo>
                              <a:lnTo>
                                <a:pt x="1737" y="341"/>
                              </a:lnTo>
                              <a:lnTo>
                                <a:pt x="1732" y="326"/>
                              </a:lnTo>
                              <a:lnTo>
                                <a:pt x="1727" y="313"/>
                              </a:lnTo>
                              <a:lnTo>
                                <a:pt x="1721" y="300"/>
                              </a:lnTo>
                              <a:lnTo>
                                <a:pt x="1713" y="287"/>
                              </a:lnTo>
                              <a:lnTo>
                                <a:pt x="1705" y="277"/>
                              </a:lnTo>
                              <a:lnTo>
                                <a:pt x="1695" y="268"/>
                              </a:lnTo>
                              <a:lnTo>
                                <a:pt x="1685" y="260"/>
                              </a:lnTo>
                              <a:lnTo>
                                <a:pt x="1673" y="254"/>
                              </a:lnTo>
                              <a:lnTo>
                                <a:pt x="1660" y="249"/>
                              </a:lnTo>
                              <a:lnTo>
                                <a:pt x="1646" y="245"/>
                              </a:lnTo>
                              <a:lnTo>
                                <a:pt x="1631" y="243"/>
                              </a:lnTo>
                              <a:lnTo>
                                <a:pt x="1614" y="243"/>
                              </a:lnTo>
                              <a:lnTo>
                                <a:pt x="1598" y="243"/>
                              </a:lnTo>
                              <a:lnTo>
                                <a:pt x="1583" y="245"/>
                              </a:lnTo>
                              <a:lnTo>
                                <a:pt x="1569" y="249"/>
                              </a:lnTo>
                              <a:lnTo>
                                <a:pt x="1556" y="254"/>
                              </a:lnTo>
                              <a:lnTo>
                                <a:pt x="1544" y="260"/>
                              </a:lnTo>
                              <a:lnTo>
                                <a:pt x="1534" y="268"/>
                              </a:lnTo>
                              <a:lnTo>
                                <a:pt x="1524" y="277"/>
                              </a:lnTo>
                              <a:lnTo>
                                <a:pt x="1516" y="287"/>
                              </a:lnTo>
                              <a:lnTo>
                                <a:pt x="1509" y="300"/>
                              </a:lnTo>
                              <a:lnTo>
                                <a:pt x="1503" y="313"/>
                              </a:lnTo>
                              <a:lnTo>
                                <a:pt x="1498" y="326"/>
                              </a:lnTo>
                              <a:lnTo>
                                <a:pt x="1493" y="341"/>
                              </a:lnTo>
                              <a:lnTo>
                                <a:pt x="1490" y="357"/>
                              </a:lnTo>
                              <a:lnTo>
                                <a:pt x="1488" y="374"/>
                              </a:lnTo>
                              <a:lnTo>
                                <a:pt x="1486" y="392"/>
                              </a:lnTo>
                              <a:lnTo>
                                <a:pt x="1486" y="411"/>
                              </a:lnTo>
                              <a:close/>
                              <a:moveTo>
                                <a:pt x="2092" y="641"/>
                              </a:moveTo>
                              <a:lnTo>
                                <a:pt x="2072" y="640"/>
                              </a:lnTo>
                              <a:lnTo>
                                <a:pt x="2053" y="638"/>
                              </a:lnTo>
                              <a:lnTo>
                                <a:pt x="2044" y="636"/>
                              </a:lnTo>
                              <a:lnTo>
                                <a:pt x="2035" y="633"/>
                              </a:lnTo>
                              <a:lnTo>
                                <a:pt x="2026" y="630"/>
                              </a:lnTo>
                              <a:lnTo>
                                <a:pt x="2018" y="627"/>
                              </a:lnTo>
                              <a:lnTo>
                                <a:pt x="2010" y="623"/>
                              </a:lnTo>
                              <a:lnTo>
                                <a:pt x="2002" y="619"/>
                              </a:lnTo>
                              <a:lnTo>
                                <a:pt x="1994" y="614"/>
                              </a:lnTo>
                              <a:lnTo>
                                <a:pt x="1987" y="609"/>
                              </a:lnTo>
                              <a:lnTo>
                                <a:pt x="1980" y="603"/>
                              </a:lnTo>
                              <a:lnTo>
                                <a:pt x="1973" y="597"/>
                              </a:lnTo>
                              <a:lnTo>
                                <a:pt x="1967" y="591"/>
                              </a:lnTo>
                              <a:lnTo>
                                <a:pt x="1959" y="584"/>
                              </a:lnTo>
                              <a:lnTo>
                                <a:pt x="1953" y="577"/>
                              </a:lnTo>
                              <a:lnTo>
                                <a:pt x="1948" y="569"/>
                              </a:lnTo>
                              <a:lnTo>
                                <a:pt x="1942" y="560"/>
                              </a:lnTo>
                              <a:lnTo>
                                <a:pt x="1938" y="552"/>
                              </a:lnTo>
                              <a:lnTo>
                                <a:pt x="1933" y="543"/>
                              </a:lnTo>
                              <a:lnTo>
                                <a:pt x="1929" y="533"/>
                              </a:lnTo>
                              <a:lnTo>
                                <a:pt x="1925" y="523"/>
                              </a:lnTo>
                              <a:lnTo>
                                <a:pt x="1922" y="512"/>
                              </a:lnTo>
                              <a:lnTo>
                                <a:pt x="1917" y="490"/>
                              </a:lnTo>
                              <a:lnTo>
                                <a:pt x="1913" y="466"/>
                              </a:lnTo>
                              <a:lnTo>
                                <a:pt x="1910" y="440"/>
                              </a:lnTo>
                              <a:lnTo>
                                <a:pt x="1910" y="413"/>
                              </a:lnTo>
                              <a:lnTo>
                                <a:pt x="1910" y="385"/>
                              </a:lnTo>
                              <a:lnTo>
                                <a:pt x="1913" y="359"/>
                              </a:lnTo>
                              <a:lnTo>
                                <a:pt x="1917" y="335"/>
                              </a:lnTo>
                              <a:lnTo>
                                <a:pt x="1922" y="313"/>
                              </a:lnTo>
                              <a:lnTo>
                                <a:pt x="1926" y="302"/>
                              </a:lnTo>
                              <a:lnTo>
                                <a:pt x="1929" y="292"/>
                              </a:lnTo>
                              <a:lnTo>
                                <a:pt x="1933" y="281"/>
                              </a:lnTo>
                              <a:lnTo>
                                <a:pt x="1938" y="272"/>
                              </a:lnTo>
                              <a:lnTo>
                                <a:pt x="1943" y="263"/>
                              </a:lnTo>
                              <a:lnTo>
                                <a:pt x="1948" y="255"/>
                              </a:lnTo>
                              <a:lnTo>
                                <a:pt x="1954" y="247"/>
                              </a:lnTo>
                              <a:lnTo>
                                <a:pt x="1960" y="240"/>
                              </a:lnTo>
                              <a:lnTo>
                                <a:pt x="1967" y="233"/>
                              </a:lnTo>
                              <a:lnTo>
                                <a:pt x="1974" y="226"/>
                              </a:lnTo>
                              <a:lnTo>
                                <a:pt x="1980" y="220"/>
                              </a:lnTo>
                              <a:lnTo>
                                <a:pt x="1988" y="214"/>
                              </a:lnTo>
                              <a:lnTo>
                                <a:pt x="1995" y="209"/>
                              </a:lnTo>
                              <a:lnTo>
                                <a:pt x="2003" y="204"/>
                              </a:lnTo>
                              <a:lnTo>
                                <a:pt x="2011" y="200"/>
                              </a:lnTo>
                              <a:lnTo>
                                <a:pt x="2019" y="196"/>
                              </a:lnTo>
                              <a:lnTo>
                                <a:pt x="2027" y="193"/>
                              </a:lnTo>
                              <a:lnTo>
                                <a:pt x="2036" y="190"/>
                              </a:lnTo>
                              <a:lnTo>
                                <a:pt x="2045" y="187"/>
                              </a:lnTo>
                              <a:lnTo>
                                <a:pt x="2054" y="185"/>
                              </a:lnTo>
                              <a:lnTo>
                                <a:pt x="2073" y="182"/>
                              </a:lnTo>
                              <a:lnTo>
                                <a:pt x="2093" y="182"/>
                              </a:lnTo>
                              <a:lnTo>
                                <a:pt x="2106" y="182"/>
                              </a:lnTo>
                              <a:lnTo>
                                <a:pt x="2117" y="183"/>
                              </a:lnTo>
                              <a:lnTo>
                                <a:pt x="2129" y="184"/>
                              </a:lnTo>
                              <a:lnTo>
                                <a:pt x="2140" y="186"/>
                              </a:lnTo>
                              <a:lnTo>
                                <a:pt x="2150" y="189"/>
                              </a:lnTo>
                              <a:lnTo>
                                <a:pt x="2159" y="192"/>
                              </a:lnTo>
                              <a:lnTo>
                                <a:pt x="2168" y="196"/>
                              </a:lnTo>
                              <a:lnTo>
                                <a:pt x="2177" y="201"/>
                              </a:lnTo>
                              <a:lnTo>
                                <a:pt x="2192" y="211"/>
                              </a:lnTo>
                              <a:lnTo>
                                <a:pt x="2206" y="222"/>
                              </a:lnTo>
                              <a:lnTo>
                                <a:pt x="2219" y="234"/>
                              </a:lnTo>
                              <a:lnTo>
                                <a:pt x="2230" y="247"/>
                              </a:lnTo>
                              <a:lnTo>
                                <a:pt x="2235" y="247"/>
                              </a:lnTo>
                              <a:lnTo>
                                <a:pt x="2234" y="241"/>
                              </a:lnTo>
                              <a:lnTo>
                                <a:pt x="2234" y="233"/>
                              </a:lnTo>
                              <a:lnTo>
                                <a:pt x="2233" y="225"/>
                              </a:lnTo>
                              <a:lnTo>
                                <a:pt x="2232" y="215"/>
                              </a:lnTo>
                              <a:lnTo>
                                <a:pt x="2231" y="205"/>
                              </a:lnTo>
                              <a:lnTo>
                                <a:pt x="2230" y="196"/>
                              </a:lnTo>
                              <a:lnTo>
                                <a:pt x="2230" y="188"/>
                              </a:lnTo>
                              <a:lnTo>
                                <a:pt x="2230" y="182"/>
                              </a:lnTo>
                              <a:lnTo>
                                <a:pt x="2230" y="5"/>
                              </a:lnTo>
                              <a:lnTo>
                                <a:pt x="2303" y="5"/>
                              </a:lnTo>
                              <a:lnTo>
                                <a:pt x="2303" y="633"/>
                              </a:lnTo>
                              <a:lnTo>
                                <a:pt x="2244" y="633"/>
                              </a:lnTo>
                              <a:lnTo>
                                <a:pt x="2233" y="574"/>
                              </a:lnTo>
                              <a:lnTo>
                                <a:pt x="2230" y="574"/>
                              </a:lnTo>
                              <a:lnTo>
                                <a:pt x="2219" y="587"/>
                              </a:lnTo>
                              <a:lnTo>
                                <a:pt x="2207" y="600"/>
                              </a:lnTo>
                              <a:lnTo>
                                <a:pt x="2193" y="611"/>
                              </a:lnTo>
                              <a:lnTo>
                                <a:pt x="2177" y="621"/>
                              </a:lnTo>
                              <a:lnTo>
                                <a:pt x="2169" y="626"/>
                              </a:lnTo>
                              <a:lnTo>
                                <a:pt x="2159" y="630"/>
                              </a:lnTo>
                              <a:lnTo>
                                <a:pt x="2150" y="634"/>
                              </a:lnTo>
                              <a:lnTo>
                                <a:pt x="2139" y="636"/>
                              </a:lnTo>
                              <a:lnTo>
                                <a:pt x="2128" y="638"/>
                              </a:lnTo>
                              <a:lnTo>
                                <a:pt x="2117" y="640"/>
                              </a:lnTo>
                              <a:lnTo>
                                <a:pt x="2105" y="641"/>
                              </a:lnTo>
                              <a:lnTo>
                                <a:pt x="2092" y="641"/>
                              </a:lnTo>
                              <a:close/>
                              <a:moveTo>
                                <a:pt x="2104" y="581"/>
                              </a:moveTo>
                              <a:lnTo>
                                <a:pt x="2121" y="580"/>
                              </a:lnTo>
                              <a:lnTo>
                                <a:pt x="2136" y="579"/>
                              </a:lnTo>
                              <a:lnTo>
                                <a:pt x="2150" y="576"/>
                              </a:lnTo>
                              <a:lnTo>
                                <a:pt x="2163" y="571"/>
                              </a:lnTo>
                              <a:lnTo>
                                <a:pt x="2175" y="566"/>
                              </a:lnTo>
                              <a:lnTo>
                                <a:pt x="2185" y="559"/>
                              </a:lnTo>
                              <a:lnTo>
                                <a:pt x="2195" y="552"/>
                              </a:lnTo>
                              <a:lnTo>
                                <a:pt x="2202" y="543"/>
                              </a:lnTo>
                              <a:lnTo>
                                <a:pt x="2209" y="532"/>
                              </a:lnTo>
                              <a:lnTo>
                                <a:pt x="2215" y="521"/>
                              </a:lnTo>
                              <a:lnTo>
                                <a:pt x="2220" y="508"/>
                              </a:lnTo>
                              <a:lnTo>
                                <a:pt x="2224" y="495"/>
                              </a:lnTo>
                              <a:lnTo>
                                <a:pt x="2227" y="479"/>
                              </a:lnTo>
                              <a:lnTo>
                                <a:pt x="2229" y="463"/>
                              </a:lnTo>
                              <a:lnTo>
                                <a:pt x="2230" y="446"/>
                              </a:lnTo>
                              <a:lnTo>
                                <a:pt x="2231" y="427"/>
                              </a:lnTo>
                              <a:lnTo>
                                <a:pt x="2231" y="414"/>
                              </a:lnTo>
                              <a:lnTo>
                                <a:pt x="2230" y="394"/>
                              </a:lnTo>
                              <a:lnTo>
                                <a:pt x="2229" y="375"/>
                              </a:lnTo>
                              <a:lnTo>
                                <a:pt x="2227" y="357"/>
                              </a:lnTo>
                              <a:lnTo>
                                <a:pt x="2224" y="341"/>
                              </a:lnTo>
                              <a:lnTo>
                                <a:pt x="2220" y="325"/>
                              </a:lnTo>
                              <a:lnTo>
                                <a:pt x="2215" y="311"/>
                              </a:lnTo>
                              <a:lnTo>
                                <a:pt x="2210" y="299"/>
                              </a:lnTo>
                              <a:lnTo>
                                <a:pt x="2204" y="286"/>
                              </a:lnTo>
                              <a:lnTo>
                                <a:pt x="2200" y="281"/>
                              </a:lnTo>
                              <a:lnTo>
                                <a:pt x="2196" y="276"/>
                              </a:lnTo>
                              <a:lnTo>
                                <a:pt x="2192" y="271"/>
                              </a:lnTo>
                              <a:lnTo>
                                <a:pt x="2187" y="267"/>
                              </a:lnTo>
                              <a:lnTo>
                                <a:pt x="2177" y="259"/>
                              </a:lnTo>
                              <a:lnTo>
                                <a:pt x="2165" y="253"/>
                              </a:lnTo>
                              <a:lnTo>
                                <a:pt x="2151" y="248"/>
                              </a:lnTo>
                              <a:lnTo>
                                <a:pt x="2137" y="245"/>
                              </a:lnTo>
                              <a:lnTo>
                                <a:pt x="2121" y="242"/>
                              </a:lnTo>
                              <a:lnTo>
                                <a:pt x="2103" y="242"/>
                              </a:lnTo>
                              <a:lnTo>
                                <a:pt x="2089" y="243"/>
                              </a:lnTo>
                              <a:lnTo>
                                <a:pt x="2075" y="245"/>
                              </a:lnTo>
                              <a:lnTo>
                                <a:pt x="2063" y="248"/>
                              </a:lnTo>
                              <a:lnTo>
                                <a:pt x="2052" y="253"/>
                              </a:lnTo>
                              <a:lnTo>
                                <a:pt x="2041" y="260"/>
                              </a:lnTo>
                              <a:lnTo>
                                <a:pt x="2032" y="268"/>
                              </a:lnTo>
                              <a:lnTo>
                                <a:pt x="2023" y="277"/>
                              </a:lnTo>
                              <a:lnTo>
                                <a:pt x="2015" y="288"/>
                              </a:lnTo>
                              <a:lnTo>
                                <a:pt x="2008" y="302"/>
                              </a:lnTo>
                              <a:lnTo>
                                <a:pt x="2002" y="315"/>
                              </a:lnTo>
                              <a:lnTo>
                                <a:pt x="1997" y="329"/>
                              </a:lnTo>
                              <a:lnTo>
                                <a:pt x="1993" y="344"/>
                              </a:lnTo>
                              <a:lnTo>
                                <a:pt x="1990" y="360"/>
                              </a:lnTo>
                              <a:lnTo>
                                <a:pt x="1988" y="377"/>
                              </a:lnTo>
                              <a:lnTo>
                                <a:pt x="1986" y="395"/>
                              </a:lnTo>
                              <a:lnTo>
                                <a:pt x="1986" y="414"/>
                              </a:lnTo>
                              <a:lnTo>
                                <a:pt x="1986" y="434"/>
                              </a:lnTo>
                              <a:lnTo>
                                <a:pt x="1988" y="452"/>
                              </a:lnTo>
                              <a:lnTo>
                                <a:pt x="1990" y="469"/>
                              </a:lnTo>
                              <a:lnTo>
                                <a:pt x="1993" y="485"/>
                              </a:lnTo>
                              <a:lnTo>
                                <a:pt x="1997" y="500"/>
                              </a:lnTo>
                              <a:lnTo>
                                <a:pt x="2002" y="513"/>
                              </a:lnTo>
                              <a:lnTo>
                                <a:pt x="2008" y="526"/>
                              </a:lnTo>
                              <a:lnTo>
                                <a:pt x="2015" y="537"/>
                              </a:lnTo>
                              <a:lnTo>
                                <a:pt x="2023" y="548"/>
                              </a:lnTo>
                              <a:lnTo>
                                <a:pt x="2032" y="556"/>
                              </a:lnTo>
                              <a:lnTo>
                                <a:pt x="2041" y="564"/>
                              </a:lnTo>
                              <a:lnTo>
                                <a:pt x="2052" y="570"/>
                              </a:lnTo>
                              <a:lnTo>
                                <a:pt x="2063" y="575"/>
                              </a:lnTo>
                              <a:lnTo>
                                <a:pt x="2076" y="578"/>
                              </a:lnTo>
                              <a:lnTo>
                                <a:pt x="2089" y="580"/>
                              </a:lnTo>
                              <a:lnTo>
                                <a:pt x="2104" y="581"/>
                              </a:lnTo>
                              <a:close/>
                              <a:moveTo>
                                <a:pt x="2656" y="182"/>
                              </a:moveTo>
                              <a:lnTo>
                                <a:pt x="2675" y="182"/>
                              </a:lnTo>
                              <a:lnTo>
                                <a:pt x="2693" y="184"/>
                              </a:lnTo>
                              <a:lnTo>
                                <a:pt x="2710" y="187"/>
                              </a:lnTo>
                              <a:lnTo>
                                <a:pt x="2725" y="191"/>
                              </a:lnTo>
                              <a:lnTo>
                                <a:pt x="2739" y="197"/>
                              </a:lnTo>
                              <a:lnTo>
                                <a:pt x="2753" y="203"/>
                              </a:lnTo>
                              <a:lnTo>
                                <a:pt x="2764" y="211"/>
                              </a:lnTo>
                              <a:lnTo>
                                <a:pt x="2776" y="220"/>
                              </a:lnTo>
                              <a:lnTo>
                                <a:pt x="2786" y="230"/>
                              </a:lnTo>
                              <a:lnTo>
                                <a:pt x="2794" y="242"/>
                              </a:lnTo>
                              <a:lnTo>
                                <a:pt x="2801" y="255"/>
                              </a:lnTo>
                              <a:lnTo>
                                <a:pt x="2807" y="270"/>
                              </a:lnTo>
                              <a:lnTo>
                                <a:pt x="2811" y="286"/>
                              </a:lnTo>
                              <a:lnTo>
                                <a:pt x="2814" y="305"/>
                              </a:lnTo>
                              <a:lnTo>
                                <a:pt x="2816" y="324"/>
                              </a:lnTo>
                              <a:lnTo>
                                <a:pt x="2817" y="345"/>
                              </a:lnTo>
                              <a:lnTo>
                                <a:pt x="2817" y="633"/>
                              </a:lnTo>
                              <a:lnTo>
                                <a:pt x="2744" y="633"/>
                              </a:lnTo>
                              <a:lnTo>
                                <a:pt x="2744" y="350"/>
                              </a:lnTo>
                              <a:lnTo>
                                <a:pt x="2743" y="337"/>
                              </a:lnTo>
                              <a:lnTo>
                                <a:pt x="2742" y="325"/>
                              </a:lnTo>
                              <a:lnTo>
                                <a:pt x="2740" y="314"/>
                              </a:lnTo>
                              <a:lnTo>
                                <a:pt x="2738" y="303"/>
                              </a:lnTo>
                              <a:lnTo>
                                <a:pt x="2734" y="294"/>
                              </a:lnTo>
                              <a:lnTo>
                                <a:pt x="2730" y="284"/>
                              </a:lnTo>
                              <a:lnTo>
                                <a:pt x="2725" y="276"/>
                              </a:lnTo>
                              <a:lnTo>
                                <a:pt x="2719" y="269"/>
                              </a:lnTo>
                              <a:lnTo>
                                <a:pt x="2713" y="263"/>
                              </a:lnTo>
                              <a:lnTo>
                                <a:pt x="2705" y="258"/>
                              </a:lnTo>
                              <a:lnTo>
                                <a:pt x="2697" y="253"/>
                              </a:lnTo>
                              <a:lnTo>
                                <a:pt x="2688" y="249"/>
                              </a:lnTo>
                              <a:lnTo>
                                <a:pt x="2679" y="246"/>
                              </a:lnTo>
                              <a:lnTo>
                                <a:pt x="2668" y="244"/>
                              </a:lnTo>
                              <a:lnTo>
                                <a:pt x="2657" y="243"/>
                              </a:lnTo>
                              <a:lnTo>
                                <a:pt x="2645" y="243"/>
                              </a:lnTo>
                              <a:lnTo>
                                <a:pt x="2627" y="243"/>
                              </a:lnTo>
                              <a:lnTo>
                                <a:pt x="2611" y="245"/>
                              </a:lnTo>
                              <a:lnTo>
                                <a:pt x="2596" y="248"/>
                              </a:lnTo>
                              <a:lnTo>
                                <a:pt x="2583" y="253"/>
                              </a:lnTo>
                              <a:lnTo>
                                <a:pt x="2571" y="259"/>
                              </a:lnTo>
                              <a:lnTo>
                                <a:pt x="2560" y="266"/>
                              </a:lnTo>
                              <a:lnTo>
                                <a:pt x="2551" y="274"/>
                              </a:lnTo>
                              <a:lnTo>
                                <a:pt x="2543" y="284"/>
                              </a:lnTo>
                              <a:lnTo>
                                <a:pt x="2537" y="296"/>
                              </a:lnTo>
                              <a:lnTo>
                                <a:pt x="2531" y="308"/>
                              </a:lnTo>
                              <a:lnTo>
                                <a:pt x="2526" y="321"/>
                              </a:lnTo>
                              <a:lnTo>
                                <a:pt x="2522" y="335"/>
                              </a:lnTo>
                              <a:lnTo>
                                <a:pt x="2519" y="351"/>
                              </a:lnTo>
                              <a:lnTo>
                                <a:pt x="2517" y="367"/>
                              </a:lnTo>
                              <a:lnTo>
                                <a:pt x="2516" y="385"/>
                              </a:lnTo>
                              <a:lnTo>
                                <a:pt x="2515" y="404"/>
                              </a:lnTo>
                              <a:lnTo>
                                <a:pt x="2515" y="633"/>
                              </a:lnTo>
                              <a:lnTo>
                                <a:pt x="2443" y="633"/>
                              </a:lnTo>
                              <a:lnTo>
                                <a:pt x="2443" y="190"/>
                              </a:lnTo>
                              <a:lnTo>
                                <a:pt x="2501" y="190"/>
                              </a:lnTo>
                              <a:lnTo>
                                <a:pt x="2512" y="250"/>
                              </a:lnTo>
                              <a:lnTo>
                                <a:pt x="2516" y="250"/>
                              </a:lnTo>
                              <a:lnTo>
                                <a:pt x="2522" y="242"/>
                              </a:lnTo>
                              <a:lnTo>
                                <a:pt x="2528" y="234"/>
                              </a:lnTo>
                              <a:lnTo>
                                <a:pt x="2535" y="227"/>
                              </a:lnTo>
                              <a:lnTo>
                                <a:pt x="2542" y="220"/>
                              </a:lnTo>
                              <a:lnTo>
                                <a:pt x="2549" y="214"/>
                              </a:lnTo>
                              <a:lnTo>
                                <a:pt x="2558" y="208"/>
                              </a:lnTo>
                              <a:lnTo>
                                <a:pt x="2566" y="203"/>
                              </a:lnTo>
                              <a:lnTo>
                                <a:pt x="2576" y="198"/>
                              </a:lnTo>
                              <a:lnTo>
                                <a:pt x="2585" y="194"/>
                              </a:lnTo>
                              <a:lnTo>
                                <a:pt x="2595" y="191"/>
                              </a:lnTo>
                              <a:lnTo>
                                <a:pt x="2605" y="188"/>
                              </a:lnTo>
                              <a:lnTo>
                                <a:pt x="2615" y="186"/>
                              </a:lnTo>
                              <a:lnTo>
                                <a:pt x="2625" y="184"/>
                              </a:lnTo>
                              <a:lnTo>
                                <a:pt x="2635" y="183"/>
                              </a:lnTo>
                              <a:lnTo>
                                <a:pt x="2645" y="182"/>
                              </a:lnTo>
                              <a:lnTo>
                                <a:pt x="2656" y="182"/>
                              </a:lnTo>
                              <a:close/>
                              <a:moveTo>
                                <a:pt x="3026" y="633"/>
                              </a:moveTo>
                              <a:lnTo>
                                <a:pt x="2954" y="633"/>
                              </a:lnTo>
                              <a:lnTo>
                                <a:pt x="2954" y="190"/>
                              </a:lnTo>
                              <a:lnTo>
                                <a:pt x="3026" y="190"/>
                              </a:lnTo>
                              <a:lnTo>
                                <a:pt x="3026" y="633"/>
                              </a:lnTo>
                              <a:close/>
                              <a:moveTo>
                                <a:pt x="3112" y="8"/>
                              </a:moveTo>
                              <a:lnTo>
                                <a:pt x="3106" y="16"/>
                              </a:lnTo>
                              <a:lnTo>
                                <a:pt x="3099" y="25"/>
                              </a:lnTo>
                              <a:lnTo>
                                <a:pt x="3091" y="35"/>
                              </a:lnTo>
                              <a:lnTo>
                                <a:pt x="3081" y="47"/>
                              </a:lnTo>
                              <a:lnTo>
                                <a:pt x="3071" y="58"/>
                              </a:lnTo>
                              <a:lnTo>
                                <a:pt x="3060" y="70"/>
                              </a:lnTo>
                              <a:lnTo>
                                <a:pt x="3049" y="82"/>
                              </a:lnTo>
                              <a:lnTo>
                                <a:pt x="3037" y="94"/>
                              </a:lnTo>
                              <a:lnTo>
                                <a:pt x="3026" y="105"/>
                              </a:lnTo>
                              <a:lnTo>
                                <a:pt x="3015" y="115"/>
                              </a:lnTo>
                              <a:lnTo>
                                <a:pt x="3004" y="124"/>
                              </a:lnTo>
                              <a:lnTo>
                                <a:pt x="2994" y="132"/>
                              </a:lnTo>
                              <a:lnTo>
                                <a:pt x="2946" y="132"/>
                              </a:lnTo>
                              <a:lnTo>
                                <a:pt x="2946" y="122"/>
                              </a:lnTo>
                              <a:lnTo>
                                <a:pt x="2952" y="114"/>
                              </a:lnTo>
                              <a:lnTo>
                                <a:pt x="2959" y="105"/>
                              </a:lnTo>
                              <a:lnTo>
                                <a:pt x="2966" y="95"/>
                              </a:lnTo>
                              <a:lnTo>
                                <a:pt x="2973" y="85"/>
                              </a:lnTo>
                              <a:lnTo>
                                <a:pt x="2980" y="74"/>
                              </a:lnTo>
                              <a:lnTo>
                                <a:pt x="2987" y="63"/>
                              </a:lnTo>
                              <a:lnTo>
                                <a:pt x="2994" y="52"/>
                              </a:lnTo>
                              <a:lnTo>
                                <a:pt x="3001" y="41"/>
                              </a:lnTo>
                              <a:lnTo>
                                <a:pt x="3008" y="30"/>
                              </a:lnTo>
                              <a:lnTo>
                                <a:pt x="3014" y="19"/>
                              </a:lnTo>
                              <a:lnTo>
                                <a:pt x="3020" y="9"/>
                              </a:lnTo>
                              <a:lnTo>
                                <a:pt x="3024" y="0"/>
                              </a:lnTo>
                              <a:lnTo>
                                <a:pt x="3112" y="0"/>
                              </a:lnTo>
                              <a:lnTo>
                                <a:pt x="3112" y="8"/>
                              </a:lnTo>
                              <a:close/>
                              <a:moveTo>
                                <a:pt x="3592" y="182"/>
                              </a:moveTo>
                              <a:lnTo>
                                <a:pt x="3612" y="182"/>
                              </a:lnTo>
                              <a:lnTo>
                                <a:pt x="3631" y="185"/>
                              </a:lnTo>
                              <a:lnTo>
                                <a:pt x="3640" y="187"/>
                              </a:lnTo>
                              <a:lnTo>
                                <a:pt x="3649" y="190"/>
                              </a:lnTo>
                              <a:lnTo>
                                <a:pt x="3658" y="192"/>
                              </a:lnTo>
                              <a:lnTo>
                                <a:pt x="3666" y="196"/>
                              </a:lnTo>
                              <a:lnTo>
                                <a:pt x="3674" y="200"/>
                              </a:lnTo>
                              <a:lnTo>
                                <a:pt x="3682" y="204"/>
                              </a:lnTo>
                              <a:lnTo>
                                <a:pt x="3689" y="208"/>
                              </a:lnTo>
                              <a:lnTo>
                                <a:pt x="3697" y="214"/>
                              </a:lnTo>
                              <a:lnTo>
                                <a:pt x="3711" y="225"/>
                              </a:lnTo>
                              <a:lnTo>
                                <a:pt x="3724" y="238"/>
                              </a:lnTo>
                              <a:lnTo>
                                <a:pt x="3730" y="246"/>
                              </a:lnTo>
                              <a:lnTo>
                                <a:pt x="3735" y="254"/>
                              </a:lnTo>
                              <a:lnTo>
                                <a:pt x="3741" y="262"/>
                              </a:lnTo>
                              <a:lnTo>
                                <a:pt x="3746" y="271"/>
                              </a:lnTo>
                              <a:lnTo>
                                <a:pt x="3750" y="280"/>
                              </a:lnTo>
                              <a:lnTo>
                                <a:pt x="3754" y="290"/>
                              </a:lnTo>
                              <a:lnTo>
                                <a:pt x="3758" y="300"/>
                              </a:lnTo>
                              <a:lnTo>
                                <a:pt x="3761" y="311"/>
                              </a:lnTo>
                              <a:lnTo>
                                <a:pt x="3767" y="333"/>
                              </a:lnTo>
                              <a:lnTo>
                                <a:pt x="3771" y="357"/>
                              </a:lnTo>
                              <a:lnTo>
                                <a:pt x="3773" y="383"/>
                              </a:lnTo>
                              <a:lnTo>
                                <a:pt x="3774" y="411"/>
                              </a:lnTo>
                              <a:lnTo>
                                <a:pt x="3773" y="438"/>
                              </a:lnTo>
                              <a:lnTo>
                                <a:pt x="3771" y="464"/>
                              </a:lnTo>
                              <a:lnTo>
                                <a:pt x="3767" y="488"/>
                              </a:lnTo>
                              <a:lnTo>
                                <a:pt x="3761" y="510"/>
                              </a:lnTo>
                              <a:lnTo>
                                <a:pt x="3758" y="521"/>
                              </a:lnTo>
                              <a:lnTo>
                                <a:pt x="3754" y="531"/>
                              </a:lnTo>
                              <a:lnTo>
                                <a:pt x="3750" y="541"/>
                              </a:lnTo>
                              <a:lnTo>
                                <a:pt x="3746" y="550"/>
                              </a:lnTo>
                              <a:lnTo>
                                <a:pt x="3741" y="559"/>
                              </a:lnTo>
                              <a:lnTo>
                                <a:pt x="3735" y="567"/>
                              </a:lnTo>
                              <a:lnTo>
                                <a:pt x="3730" y="575"/>
                              </a:lnTo>
                              <a:lnTo>
                                <a:pt x="3724" y="583"/>
                              </a:lnTo>
                              <a:lnTo>
                                <a:pt x="3717" y="590"/>
                              </a:lnTo>
                              <a:lnTo>
                                <a:pt x="3711" y="596"/>
                              </a:lnTo>
                              <a:lnTo>
                                <a:pt x="3704" y="603"/>
                              </a:lnTo>
                              <a:lnTo>
                                <a:pt x="3697" y="608"/>
                              </a:lnTo>
                              <a:lnTo>
                                <a:pt x="3689" y="614"/>
                              </a:lnTo>
                              <a:lnTo>
                                <a:pt x="3682" y="618"/>
                              </a:lnTo>
                              <a:lnTo>
                                <a:pt x="3674" y="623"/>
                              </a:lnTo>
                              <a:lnTo>
                                <a:pt x="3666" y="627"/>
                              </a:lnTo>
                              <a:lnTo>
                                <a:pt x="3657" y="630"/>
                              </a:lnTo>
                              <a:lnTo>
                                <a:pt x="3649" y="633"/>
                              </a:lnTo>
                              <a:lnTo>
                                <a:pt x="3640" y="636"/>
                              </a:lnTo>
                              <a:lnTo>
                                <a:pt x="3631" y="638"/>
                              </a:lnTo>
                              <a:lnTo>
                                <a:pt x="3611" y="640"/>
                              </a:lnTo>
                              <a:lnTo>
                                <a:pt x="3591" y="641"/>
                              </a:lnTo>
                              <a:lnTo>
                                <a:pt x="3579" y="641"/>
                              </a:lnTo>
                              <a:lnTo>
                                <a:pt x="3566" y="640"/>
                              </a:lnTo>
                              <a:lnTo>
                                <a:pt x="3555" y="639"/>
                              </a:lnTo>
                              <a:lnTo>
                                <a:pt x="3544" y="636"/>
                              </a:lnTo>
                              <a:lnTo>
                                <a:pt x="3533" y="634"/>
                              </a:lnTo>
                              <a:lnTo>
                                <a:pt x="3524" y="630"/>
                              </a:lnTo>
                              <a:lnTo>
                                <a:pt x="3514" y="626"/>
                              </a:lnTo>
                              <a:lnTo>
                                <a:pt x="3506" y="622"/>
                              </a:lnTo>
                              <a:lnTo>
                                <a:pt x="3490" y="612"/>
                              </a:lnTo>
                              <a:lnTo>
                                <a:pt x="3476" y="601"/>
                              </a:lnTo>
                              <a:lnTo>
                                <a:pt x="3464" y="589"/>
                              </a:lnTo>
                              <a:lnTo>
                                <a:pt x="3453" y="577"/>
                              </a:lnTo>
                              <a:lnTo>
                                <a:pt x="3448" y="577"/>
                              </a:lnTo>
                              <a:lnTo>
                                <a:pt x="3449" y="584"/>
                              </a:lnTo>
                              <a:lnTo>
                                <a:pt x="3450" y="593"/>
                              </a:lnTo>
                              <a:lnTo>
                                <a:pt x="3451" y="602"/>
                              </a:lnTo>
                              <a:lnTo>
                                <a:pt x="3452" y="612"/>
                              </a:lnTo>
                              <a:lnTo>
                                <a:pt x="3453" y="623"/>
                              </a:lnTo>
                              <a:lnTo>
                                <a:pt x="3453" y="632"/>
                              </a:lnTo>
                              <a:lnTo>
                                <a:pt x="3453" y="641"/>
                              </a:lnTo>
                              <a:lnTo>
                                <a:pt x="3453" y="649"/>
                              </a:lnTo>
                              <a:lnTo>
                                <a:pt x="3453" y="832"/>
                              </a:lnTo>
                              <a:lnTo>
                                <a:pt x="3381" y="832"/>
                              </a:lnTo>
                              <a:lnTo>
                                <a:pt x="3381" y="190"/>
                              </a:lnTo>
                              <a:lnTo>
                                <a:pt x="3440" y="190"/>
                              </a:lnTo>
                              <a:lnTo>
                                <a:pt x="3450" y="250"/>
                              </a:lnTo>
                              <a:lnTo>
                                <a:pt x="3453" y="250"/>
                              </a:lnTo>
                              <a:lnTo>
                                <a:pt x="3464" y="236"/>
                              </a:lnTo>
                              <a:lnTo>
                                <a:pt x="3476" y="223"/>
                              </a:lnTo>
                              <a:lnTo>
                                <a:pt x="3490" y="212"/>
                              </a:lnTo>
                              <a:lnTo>
                                <a:pt x="3505" y="201"/>
                              </a:lnTo>
                              <a:lnTo>
                                <a:pt x="3514" y="197"/>
                              </a:lnTo>
                              <a:lnTo>
                                <a:pt x="3523" y="193"/>
                              </a:lnTo>
                              <a:lnTo>
                                <a:pt x="3533" y="189"/>
                              </a:lnTo>
                              <a:lnTo>
                                <a:pt x="3543" y="186"/>
                              </a:lnTo>
                              <a:lnTo>
                                <a:pt x="3554" y="184"/>
                              </a:lnTo>
                              <a:lnTo>
                                <a:pt x="3566" y="183"/>
                              </a:lnTo>
                              <a:lnTo>
                                <a:pt x="3579" y="182"/>
                              </a:lnTo>
                              <a:lnTo>
                                <a:pt x="3592" y="182"/>
                              </a:lnTo>
                              <a:close/>
                              <a:moveTo>
                                <a:pt x="3579" y="243"/>
                              </a:moveTo>
                              <a:lnTo>
                                <a:pt x="3562" y="243"/>
                              </a:lnTo>
                              <a:lnTo>
                                <a:pt x="3547" y="245"/>
                              </a:lnTo>
                              <a:lnTo>
                                <a:pt x="3533" y="248"/>
                              </a:lnTo>
                              <a:lnTo>
                                <a:pt x="3520" y="252"/>
                              </a:lnTo>
                              <a:lnTo>
                                <a:pt x="3509" y="257"/>
                              </a:lnTo>
                              <a:lnTo>
                                <a:pt x="3499" y="264"/>
                              </a:lnTo>
                              <a:lnTo>
                                <a:pt x="3490" y="272"/>
                              </a:lnTo>
                              <a:lnTo>
                                <a:pt x="3483" y="281"/>
                              </a:lnTo>
                              <a:lnTo>
                                <a:pt x="3476" y="292"/>
                              </a:lnTo>
                              <a:lnTo>
                                <a:pt x="3471" y="303"/>
                              </a:lnTo>
                              <a:lnTo>
                                <a:pt x="3466" y="316"/>
                              </a:lnTo>
                              <a:lnTo>
                                <a:pt x="3462" y="329"/>
                              </a:lnTo>
                              <a:lnTo>
                                <a:pt x="3458" y="344"/>
                              </a:lnTo>
                              <a:lnTo>
                                <a:pt x="3456" y="361"/>
                              </a:lnTo>
                              <a:lnTo>
                                <a:pt x="3454" y="378"/>
                              </a:lnTo>
                              <a:lnTo>
                                <a:pt x="3453" y="397"/>
                              </a:lnTo>
                              <a:lnTo>
                                <a:pt x="3453" y="411"/>
                              </a:lnTo>
                              <a:lnTo>
                                <a:pt x="3454" y="431"/>
                              </a:lnTo>
                              <a:lnTo>
                                <a:pt x="3455" y="450"/>
                              </a:lnTo>
                              <a:lnTo>
                                <a:pt x="3457" y="467"/>
                              </a:lnTo>
                              <a:lnTo>
                                <a:pt x="3460" y="483"/>
                              </a:lnTo>
                              <a:lnTo>
                                <a:pt x="3464" y="498"/>
                              </a:lnTo>
                              <a:lnTo>
                                <a:pt x="3469" y="512"/>
                              </a:lnTo>
                              <a:lnTo>
                                <a:pt x="3474" y="525"/>
                              </a:lnTo>
                              <a:lnTo>
                                <a:pt x="3480" y="537"/>
                              </a:lnTo>
                              <a:lnTo>
                                <a:pt x="3488" y="547"/>
                              </a:lnTo>
                              <a:lnTo>
                                <a:pt x="3497" y="556"/>
                              </a:lnTo>
                              <a:lnTo>
                                <a:pt x="3507" y="564"/>
                              </a:lnTo>
                              <a:lnTo>
                                <a:pt x="3519" y="570"/>
                              </a:lnTo>
                              <a:lnTo>
                                <a:pt x="3532" y="575"/>
                              </a:lnTo>
                              <a:lnTo>
                                <a:pt x="3546" y="578"/>
                              </a:lnTo>
                              <a:lnTo>
                                <a:pt x="3562" y="580"/>
                              </a:lnTo>
                              <a:lnTo>
                                <a:pt x="3581" y="581"/>
                              </a:lnTo>
                              <a:lnTo>
                                <a:pt x="3591" y="581"/>
                              </a:lnTo>
                              <a:lnTo>
                                <a:pt x="3600" y="580"/>
                              </a:lnTo>
                              <a:lnTo>
                                <a:pt x="3609" y="578"/>
                              </a:lnTo>
                              <a:lnTo>
                                <a:pt x="3617" y="575"/>
                              </a:lnTo>
                              <a:lnTo>
                                <a:pt x="3626" y="572"/>
                              </a:lnTo>
                              <a:lnTo>
                                <a:pt x="3633" y="568"/>
                              </a:lnTo>
                              <a:lnTo>
                                <a:pt x="3640" y="564"/>
                              </a:lnTo>
                              <a:lnTo>
                                <a:pt x="3647" y="559"/>
                              </a:lnTo>
                              <a:lnTo>
                                <a:pt x="3653" y="553"/>
                              </a:lnTo>
                              <a:lnTo>
                                <a:pt x="3659" y="547"/>
                              </a:lnTo>
                              <a:lnTo>
                                <a:pt x="3665" y="540"/>
                              </a:lnTo>
                              <a:lnTo>
                                <a:pt x="3670" y="532"/>
                              </a:lnTo>
                              <a:lnTo>
                                <a:pt x="3674" y="525"/>
                              </a:lnTo>
                              <a:lnTo>
                                <a:pt x="3679" y="516"/>
                              </a:lnTo>
                              <a:lnTo>
                                <a:pt x="3682" y="507"/>
                              </a:lnTo>
                              <a:lnTo>
                                <a:pt x="3686" y="498"/>
                              </a:lnTo>
                              <a:lnTo>
                                <a:pt x="3691" y="478"/>
                              </a:lnTo>
                              <a:lnTo>
                                <a:pt x="3695" y="457"/>
                              </a:lnTo>
                              <a:lnTo>
                                <a:pt x="3698" y="434"/>
                              </a:lnTo>
                              <a:lnTo>
                                <a:pt x="3699" y="410"/>
                              </a:lnTo>
                              <a:lnTo>
                                <a:pt x="3698" y="392"/>
                              </a:lnTo>
                              <a:lnTo>
                                <a:pt x="3697" y="374"/>
                              </a:lnTo>
                              <a:lnTo>
                                <a:pt x="3694" y="358"/>
                              </a:lnTo>
                              <a:lnTo>
                                <a:pt x="3691" y="342"/>
                              </a:lnTo>
                              <a:lnTo>
                                <a:pt x="3687" y="327"/>
                              </a:lnTo>
                              <a:lnTo>
                                <a:pt x="3682" y="314"/>
                              </a:lnTo>
                              <a:lnTo>
                                <a:pt x="3676" y="301"/>
                              </a:lnTo>
                              <a:lnTo>
                                <a:pt x="3669" y="288"/>
                              </a:lnTo>
                              <a:lnTo>
                                <a:pt x="3661" y="277"/>
                              </a:lnTo>
                              <a:lnTo>
                                <a:pt x="3653" y="268"/>
                              </a:lnTo>
                              <a:lnTo>
                                <a:pt x="3643" y="260"/>
                              </a:lnTo>
                              <a:lnTo>
                                <a:pt x="3632" y="254"/>
                              </a:lnTo>
                              <a:lnTo>
                                <a:pt x="3620" y="249"/>
                              </a:lnTo>
                              <a:lnTo>
                                <a:pt x="3608" y="245"/>
                              </a:lnTo>
                              <a:lnTo>
                                <a:pt x="3594" y="243"/>
                              </a:lnTo>
                              <a:lnTo>
                                <a:pt x="3579" y="243"/>
                              </a:lnTo>
                              <a:close/>
                              <a:moveTo>
                                <a:pt x="4060" y="182"/>
                              </a:moveTo>
                              <a:lnTo>
                                <a:pt x="4074" y="182"/>
                              </a:lnTo>
                              <a:lnTo>
                                <a:pt x="4087" y="183"/>
                              </a:lnTo>
                              <a:lnTo>
                                <a:pt x="4100" y="185"/>
                              </a:lnTo>
                              <a:lnTo>
                                <a:pt x="4113" y="188"/>
                              </a:lnTo>
                              <a:lnTo>
                                <a:pt x="4125" y="191"/>
                              </a:lnTo>
                              <a:lnTo>
                                <a:pt x="4136" y="195"/>
                              </a:lnTo>
                              <a:lnTo>
                                <a:pt x="4147" y="200"/>
                              </a:lnTo>
                              <a:lnTo>
                                <a:pt x="4158" y="206"/>
                              </a:lnTo>
                              <a:lnTo>
                                <a:pt x="4168" y="213"/>
                              </a:lnTo>
                              <a:lnTo>
                                <a:pt x="4177" y="220"/>
                              </a:lnTo>
                              <a:lnTo>
                                <a:pt x="4186" y="228"/>
                              </a:lnTo>
                              <a:lnTo>
                                <a:pt x="4194" y="236"/>
                              </a:lnTo>
                              <a:lnTo>
                                <a:pt x="4201" y="245"/>
                              </a:lnTo>
                              <a:lnTo>
                                <a:pt x="4208" y="255"/>
                              </a:lnTo>
                              <a:lnTo>
                                <a:pt x="4215" y="265"/>
                              </a:lnTo>
                              <a:lnTo>
                                <a:pt x="4220" y="276"/>
                              </a:lnTo>
                              <a:lnTo>
                                <a:pt x="4225" y="287"/>
                              </a:lnTo>
                              <a:lnTo>
                                <a:pt x="4230" y="300"/>
                              </a:lnTo>
                              <a:lnTo>
                                <a:pt x="4234" y="313"/>
                              </a:lnTo>
                              <a:lnTo>
                                <a:pt x="4237" y="326"/>
                              </a:lnTo>
                              <a:lnTo>
                                <a:pt x="4239" y="339"/>
                              </a:lnTo>
                              <a:lnTo>
                                <a:pt x="4241" y="353"/>
                              </a:lnTo>
                              <a:lnTo>
                                <a:pt x="4242" y="367"/>
                              </a:lnTo>
                              <a:lnTo>
                                <a:pt x="4242" y="382"/>
                              </a:lnTo>
                              <a:lnTo>
                                <a:pt x="4242" y="426"/>
                              </a:lnTo>
                              <a:lnTo>
                                <a:pt x="3939" y="426"/>
                              </a:lnTo>
                              <a:lnTo>
                                <a:pt x="3940" y="444"/>
                              </a:lnTo>
                              <a:lnTo>
                                <a:pt x="3942" y="461"/>
                              </a:lnTo>
                              <a:lnTo>
                                <a:pt x="3946" y="477"/>
                              </a:lnTo>
                              <a:lnTo>
                                <a:pt x="3950" y="492"/>
                              </a:lnTo>
                              <a:lnTo>
                                <a:pt x="3955" y="506"/>
                              </a:lnTo>
                              <a:lnTo>
                                <a:pt x="3962" y="518"/>
                              </a:lnTo>
                              <a:lnTo>
                                <a:pt x="3969" y="530"/>
                              </a:lnTo>
                              <a:lnTo>
                                <a:pt x="3978" y="540"/>
                              </a:lnTo>
                              <a:lnTo>
                                <a:pt x="3987" y="549"/>
                              </a:lnTo>
                              <a:lnTo>
                                <a:pt x="3998" y="557"/>
                              </a:lnTo>
                              <a:lnTo>
                                <a:pt x="4009" y="564"/>
                              </a:lnTo>
                              <a:lnTo>
                                <a:pt x="4022" y="570"/>
                              </a:lnTo>
                              <a:lnTo>
                                <a:pt x="4035" y="574"/>
                              </a:lnTo>
                              <a:lnTo>
                                <a:pt x="4049" y="577"/>
                              </a:lnTo>
                              <a:lnTo>
                                <a:pt x="4064" y="579"/>
                              </a:lnTo>
                              <a:lnTo>
                                <a:pt x="4081" y="579"/>
                              </a:lnTo>
                              <a:lnTo>
                                <a:pt x="4101" y="579"/>
                              </a:lnTo>
                              <a:lnTo>
                                <a:pt x="4120" y="577"/>
                              </a:lnTo>
                              <a:lnTo>
                                <a:pt x="4138" y="575"/>
                              </a:lnTo>
                              <a:lnTo>
                                <a:pt x="4155" y="572"/>
                              </a:lnTo>
                              <a:lnTo>
                                <a:pt x="4172" y="567"/>
                              </a:lnTo>
                              <a:lnTo>
                                <a:pt x="4188" y="562"/>
                              </a:lnTo>
                              <a:lnTo>
                                <a:pt x="4205" y="556"/>
                              </a:lnTo>
                              <a:lnTo>
                                <a:pt x="4222" y="549"/>
                              </a:lnTo>
                              <a:lnTo>
                                <a:pt x="4222" y="612"/>
                              </a:lnTo>
                              <a:lnTo>
                                <a:pt x="4206" y="619"/>
                              </a:lnTo>
                              <a:lnTo>
                                <a:pt x="4189" y="625"/>
                              </a:lnTo>
                              <a:lnTo>
                                <a:pt x="4172" y="630"/>
                              </a:lnTo>
                              <a:lnTo>
                                <a:pt x="4156" y="634"/>
                              </a:lnTo>
                              <a:lnTo>
                                <a:pt x="4138" y="637"/>
                              </a:lnTo>
                              <a:lnTo>
                                <a:pt x="4120" y="639"/>
                              </a:lnTo>
                              <a:lnTo>
                                <a:pt x="4099" y="641"/>
                              </a:lnTo>
                              <a:lnTo>
                                <a:pt x="4077" y="641"/>
                              </a:lnTo>
                              <a:lnTo>
                                <a:pt x="4062" y="641"/>
                              </a:lnTo>
                              <a:lnTo>
                                <a:pt x="4047" y="640"/>
                              </a:lnTo>
                              <a:lnTo>
                                <a:pt x="4032" y="638"/>
                              </a:lnTo>
                              <a:lnTo>
                                <a:pt x="4018" y="635"/>
                              </a:lnTo>
                              <a:lnTo>
                                <a:pt x="4005" y="631"/>
                              </a:lnTo>
                              <a:lnTo>
                                <a:pt x="3991" y="627"/>
                              </a:lnTo>
                              <a:lnTo>
                                <a:pt x="3979" y="622"/>
                              </a:lnTo>
                              <a:lnTo>
                                <a:pt x="3966" y="616"/>
                              </a:lnTo>
                              <a:lnTo>
                                <a:pt x="3955" y="609"/>
                              </a:lnTo>
                              <a:lnTo>
                                <a:pt x="3943" y="601"/>
                              </a:lnTo>
                              <a:lnTo>
                                <a:pt x="3933" y="593"/>
                              </a:lnTo>
                              <a:lnTo>
                                <a:pt x="3923" y="584"/>
                              </a:lnTo>
                              <a:lnTo>
                                <a:pt x="3914" y="574"/>
                              </a:lnTo>
                              <a:lnTo>
                                <a:pt x="3906" y="563"/>
                              </a:lnTo>
                              <a:lnTo>
                                <a:pt x="3898" y="552"/>
                              </a:lnTo>
                              <a:lnTo>
                                <a:pt x="3891" y="539"/>
                              </a:lnTo>
                              <a:lnTo>
                                <a:pt x="3885" y="526"/>
                              </a:lnTo>
                              <a:lnTo>
                                <a:pt x="3879" y="513"/>
                              </a:lnTo>
                              <a:lnTo>
                                <a:pt x="3875" y="498"/>
                              </a:lnTo>
                              <a:lnTo>
                                <a:pt x="3871" y="483"/>
                              </a:lnTo>
                              <a:lnTo>
                                <a:pt x="3868" y="467"/>
                              </a:lnTo>
                              <a:lnTo>
                                <a:pt x="3866" y="450"/>
                              </a:lnTo>
                              <a:lnTo>
                                <a:pt x="3865" y="433"/>
                              </a:lnTo>
                              <a:lnTo>
                                <a:pt x="3864" y="415"/>
                              </a:lnTo>
                              <a:lnTo>
                                <a:pt x="3865" y="397"/>
                              </a:lnTo>
                              <a:lnTo>
                                <a:pt x="3866" y="380"/>
                              </a:lnTo>
                              <a:lnTo>
                                <a:pt x="3868" y="364"/>
                              </a:lnTo>
                              <a:lnTo>
                                <a:pt x="3870" y="348"/>
                              </a:lnTo>
                              <a:lnTo>
                                <a:pt x="3874" y="332"/>
                              </a:lnTo>
                              <a:lnTo>
                                <a:pt x="3878" y="318"/>
                              </a:lnTo>
                              <a:lnTo>
                                <a:pt x="3883" y="304"/>
                              </a:lnTo>
                              <a:lnTo>
                                <a:pt x="3889" y="291"/>
                              </a:lnTo>
                              <a:lnTo>
                                <a:pt x="3895" y="277"/>
                              </a:lnTo>
                              <a:lnTo>
                                <a:pt x="3902" y="265"/>
                              </a:lnTo>
                              <a:lnTo>
                                <a:pt x="3910" y="254"/>
                              </a:lnTo>
                              <a:lnTo>
                                <a:pt x="3918" y="244"/>
                              </a:lnTo>
                              <a:lnTo>
                                <a:pt x="3927" y="234"/>
                              </a:lnTo>
                              <a:lnTo>
                                <a:pt x="3936" y="225"/>
                              </a:lnTo>
                              <a:lnTo>
                                <a:pt x="3946" y="217"/>
                              </a:lnTo>
                              <a:lnTo>
                                <a:pt x="3957" y="210"/>
                              </a:lnTo>
                              <a:lnTo>
                                <a:pt x="3968" y="203"/>
                              </a:lnTo>
                              <a:lnTo>
                                <a:pt x="3980" y="197"/>
                              </a:lnTo>
                              <a:lnTo>
                                <a:pt x="3992" y="193"/>
                              </a:lnTo>
                              <a:lnTo>
                                <a:pt x="4005" y="189"/>
                              </a:lnTo>
                              <a:lnTo>
                                <a:pt x="4018" y="186"/>
                              </a:lnTo>
                              <a:lnTo>
                                <a:pt x="4032" y="183"/>
                              </a:lnTo>
                              <a:lnTo>
                                <a:pt x="4045" y="182"/>
                              </a:lnTo>
                              <a:lnTo>
                                <a:pt x="4060" y="182"/>
                              </a:lnTo>
                              <a:close/>
                              <a:moveTo>
                                <a:pt x="4059" y="241"/>
                              </a:moveTo>
                              <a:lnTo>
                                <a:pt x="4046" y="241"/>
                              </a:lnTo>
                              <a:lnTo>
                                <a:pt x="4034" y="243"/>
                              </a:lnTo>
                              <a:lnTo>
                                <a:pt x="4023" y="246"/>
                              </a:lnTo>
                              <a:lnTo>
                                <a:pt x="4013" y="249"/>
                              </a:lnTo>
                              <a:lnTo>
                                <a:pt x="4003" y="254"/>
                              </a:lnTo>
                              <a:lnTo>
                                <a:pt x="3993" y="260"/>
                              </a:lnTo>
                              <a:lnTo>
                                <a:pt x="3985" y="267"/>
                              </a:lnTo>
                              <a:lnTo>
                                <a:pt x="3977" y="274"/>
                              </a:lnTo>
                              <a:lnTo>
                                <a:pt x="3970" y="283"/>
                              </a:lnTo>
                              <a:lnTo>
                                <a:pt x="3963" y="294"/>
                              </a:lnTo>
                              <a:lnTo>
                                <a:pt x="3958" y="304"/>
                              </a:lnTo>
                              <a:lnTo>
                                <a:pt x="3953" y="315"/>
                              </a:lnTo>
                              <a:lnTo>
                                <a:pt x="3949" y="327"/>
                              </a:lnTo>
                              <a:lnTo>
                                <a:pt x="3946" y="340"/>
                              </a:lnTo>
                              <a:lnTo>
                                <a:pt x="3943" y="354"/>
                              </a:lnTo>
                              <a:lnTo>
                                <a:pt x="3941" y="368"/>
                              </a:lnTo>
                              <a:lnTo>
                                <a:pt x="4166" y="368"/>
                              </a:lnTo>
                              <a:lnTo>
                                <a:pt x="4166" y="354"/>
                              </a:lnTo>
                              <a:lnTo>
                                <a:pt x="4164" y="341"/>
                              </a:lnTo>
                              <a:lnTo>
                                <a:pt x="4162" y="329"/>
                              </a:lnTo>
                              <a:lnTo>
                                <a:pt x="4159" y="317"/>
                              </a:lnTo>
                              <a:lnTo>
                                <a:pt x="4156" y="306"/>
                              </a:lnTo>
                              <a:lnTo>
                                <a:pt x="4151" y="296"/>
                              </a:lnTo>
                              <a:lnTo>
                                <a:pt x="4146" y="285"/>
                              </a:lnTo>
                              <a:lnTo>
                                <a:pt x="4140" y="276"/>
                              </a:lnTo>
                              <a:lnTo>
                                <a:pt x="4133" y="268"/>
                              </a:lnTo>
                              <a:lnTo>
                                <a:pt x="4125" y="261"/>
                              </a:lnTo>
                              <a:lnTo>
                                <a:pt x="4117" y="255"/>
                              </a:lnTo>
                              <a:lnTo>
                                <a:pt x="4107" y="250"/>
                              </a:lnTo>
                              <a:lnTo>
                                <a:pt x="4096" y="246"/>
                              </a:lnTo>
                              <a:lnTo>
                                <a:pt x="4085" y="243"/>
                              </a:lnTo>
                              <a:lnTo>
                                <a:pt x="4072" y="242"/>
                              </a:lnTo>
                              <a:lnTo>
                                <a:pt x="4059" y="241"/>
                              </a:lnTo>
                              <a:close/>
                              <a:moveTo>
                                <a:pt x="4512" y="641"/>
                              </a:moveTo>
                              <a:lnTo>
                                <a:pt x="4492" y="640"/>
                              </a:lnTo>
                              <a:lnTo>
                                <a:pt x="4473" y="638"/>
                              </a:lnTo>
                              <a:lnTo>
                                <a:pt x="4464" y="636"/>
                              </a:lnTo>
                              <a:lnTo>
                                <a:pt x="4455" y="633"/>
                              </a:lnTo>
                              <a:lnTo>
                                <a:pt x="4446" y="630"/>
                              </a:lnTo>
                              <a:lnTo>
                                <a:pt x="4438" y="627"/>
                              </a:lnTo>
                              <a:lnTo>
                                <a:pt x="4430" y="623"/>
                              </a:lnTo>
                              <a:lnTo>
                                <a:pt x="4422" y="619"/>
                              </a:lnTo>
                              <a:lnTo>
                                <a:pt x="4414" y="614"/>
                              </a:lnTo>
                              <a:lnTo>
                                <a:pt x="4407" y="609"/>
                              </a:lnTo>
                              <a:lnTo>
                                <a:pt x="4400" y="603"/>
                              </a:lnTo>
                              <a:lnTo>
                                <a:pt x="4393" y="597"/>
                              </a:lnTo>
                              <a:lnTo>
                                <a:pt x="4386" y="591"/>
                              </a:lnTo>
                              <a:lnTo>
                                <a:pt x="4380" y="584"/>
                              </a:lnTo>
                              <a:lnTo>
                                <a:pt x="4374" y="577"/>
                              </a:lnTo>
                              <a:lnTo>
                                <a:pt x="4369" y="569"/>
                              </a:lnTo>
                              <a:lnTo>
                                <a:pt x="4362" y="560"/>
                              </a:lnTo>
                              <a:lnTo>
                                <a:pt x="4357" y="552"/>
                              </a:lnTo>
                              <a:lnTo>
                                <a:pt x="4353" y="543"/>
                              </a:lnTo>
                              <a:lnTo>
                                <a:pt x="4349" y="533"/>
                              </a:lnTo>
                              <a:lnTo>
                                <a:pt x="4345" y="523"/>
                              </a:lnTo>
                              <a:lnTo>
                                <a:pt x="4342" y="512"/>
                              </a:lnTo>
                              <a:lnTo>
                                <a:pt x="4337" y="490"/>
                              </a:lnTo>
                              <a:lnTo>
                                <a:pt x="4333" y="466"/>
                              </a:lnTo>
                              <a:lnTo>
                                <a:pt x="4330" y="440"/>
                              </a:lnTo>
                              <a:lnTo>
                                <a:pt x="4330" y="413"/>
                              </a:lnTo>
                              <a:lnTo>
                                <a:pt x="4330" y="385"/>
                              </a:lnTo>
                              <a:lnTo>
                                <a:pt x="4333" y="359"/>
                              </a:lnTo>
                              <a:lnTo>
                                <a:pt x="4337" y="335"/>
                              </a:lnTo>
                              <a:lnTo>
                                <a:pt x="4342" y="313"/>
                              </a:lnTo>
                              <a:lnTo>
                                <a:pt x="4345" y="302"/>
                              </a:lnTo>
                              <a:lnTo>
                                <a:pt x="4349" y="292"/>
                              </a:lnTo>
                              <a:lnTo>
                                <a:pt x="4353" y="281"/>
                              </a:lnTo>
                              <a:lnTo>
                                <a:pt x="4358" y="272"/>
                              </a:lnTo>
                              <a:lnTo>
                                <a:pt x="4363" y="263"/>
                              </a:lnTo>
                              <a:lnTo>
                                <a:pt x="4369" y="255"/>
                              </a:lnTo>
                              <a:lnTo>
                                <a:pt x="4375" y="247"/>
                              </a:lnTo>
                              <a:lnTo>
                                <a:pt x="4381" y="240"/>
                              </a:lnTo>
                              <a:lnTo>
                                <a:pt x="4387" y="233"/>
                              </a:lnTo>
                              <a:lnTo>
                                <a:pt x="4394" y="226"/>
                              </a:lnTo>
                              <a:lnTo>
                                <a:pt x="4400" y="220"/>
                              </a:lnTo>
                              <a:lnTo>
                                <a:pt x="4408" y="214"/>
                              </a:lnTo>
                              <a:lnTo>
                                <a:pt x="4415" y="209"/>
                              </a:lnTo>
                              <a:lnTo>
                                <a:pt x="4423" y="204"/>
                              </a:lnTo>
                              <a:lnTo>
                                <a:pt x="4430" y="200"/>
                              </a:lnTo>
                              <a:lnTo>
                                <a:pt x="4439" y="196"/>
                              </a:lnTo>
                              <a:lnTo>
                                <a:pt x="4447" y="193"/>
                              </a:lnTo>
                              <a:lnTo>
                                <a:pt x="4456" y="190"/>
                              </a:lnTo>
                              <a:lnTo>
                                <a:pt x="4465" y="187"/>
                              </a:lnTo>
                              <a:lnTo>
                                <a:pt x="4474" y="185"/>
                              </a:lnTo>
                              <a:lnTo>
                                <a:pt x="4493" y="182"/>
                              </a:lnTo>
                              <a:lnTo>
                                <a:pt x="4513" y="182"/>
                              </a:lnTo>
                              <a:lnTo>
                                <a:pt x="4525" y="182"/>
                              </a:lnTo>
                              <a:lnTo>
                                <a:pt x="4537" y="183"/>
                              </a:lnTo>
                              <a:lnTo>
                                <a:pt x="4549" y="184"/>
                              </a:lnTo>
                              <a:lnTo>
                                <a:pt x="4559" y="186"/>
                              </a:lnTo>
                              <a:lnTo>
                                <a:pt x="4570" y="189"/>
                              </a:lnTo>
                              <a:lnTo>
                                <a:pt x="4579" y="192"/>
                              </a:lnTo>
                              <a:lnTo>
                                <a:pt x="4588" y="196"/>
                              </a:lnTo>
                              <a:lnTo>
                                <a:pt x="4597" y="201"/>
                              </a:lnTo>
                              <a:lnTo>
                                <a:pt x="4612" y="211"/>
                              </a:lnTo>
                              <a:lnTo>
                                <a:pt x="4626" y="222"/>
                              </a:lnTo>
                              <a:lnTo>
                                <a:pt x="4639" y="234"/>
                              </a:lnTo>
                              <a:lnTo>
                                <a:pt x="4650" y="247"/>
                              </a:lnTo>
                              <a:lnTo>
                                <a:pt x="4655" y="247"/>
                              </a:lnTo>
                              <a:lnTo>
                                <a:pt x="4654" y="241"/>
                              </a:lnTo>
                              <a:lnTo>
                                <a:pt x="4654" y="233"/>
                              </a:lnTo>
                              <a:lnTo>
                                <a:pt x="4653" y="225"/>
                              </a:lnTo>
                              <a:lnTo>
                                <a:pt x="4652" y="215"/>
                              </a:lnTo>
                              <a:lnTo>
                                <a:pt x="4651" y="205"/>
                              </a:lnTo>
                              <a:lnTo>
                                <a:pt x="4650" y="196"/>
                              </a:lnTo>
                              <a:lnTo>
                                <a:pt x="4650" y="188"/>
                              </a:lnTo>
                              <a:lnTo>
                                <a:pt x="4650" y="182"/>
                              </a:lnTo>
                              <a:lnTo>
                                <a:pt x="4650" y="5"/>
                              </a:lnTo>
                              <a:lnTo>
                                <a:pt x="4722" y="5"/>
                              </a:lnTo>
                              <a:lnTo>
                                <a:pt x="4722" y="633"/>
                              </a:lnTo>
                              <a:lnTo>
                                <a:pt x="4664" y="633"/>
                              </a:lnTo>
                              <a:lnTo>
                                <a:pt x="4653" y="574"/>
                              </a:lnTo>
                              <a:lnTo>
                                <a:pt x="4650" y="574"/>
                              </a:lnTo>
                              <a:lnTo>
                                <a:pt x="4639" y="587"/>
                              </a:lnTo>
                              <a:lnTo>
                                <a:pt x="4627" y="600"/>
                              </a:lnTo>
                              <a:lnTo>
                                <a:pt x="4613" y="611"/>
                              </a:lnTo>
                              <a:lnTo>
                                <a:pt x="4597" y="621"/>
                              </a:lnTo>
                              <a:lnTo>
                                <a:pt x="4589" y="626"/>
                              </a:lnTo>
                              <a:lnTo>
                                <a:pt x="4579" y="630"/>
                              </a:lnTo>
                              <a:lnTo>
                                <a:pt x="4570" y="634"/>
                              </a:lnTo>
                              <a:lnTo>
                                <a:pt x="4559" y="636"/>
                              </a:lnTo>
                              <a:lnTo>
                                <a:pt x="4548" y="638"/>
                              </a:lnTo>
                              <a:lnTo>
                                <a:pt x="4537" y="640"/>
                              </a:lnTo>
                              <a:lnTo>
                                <a:pt x="4525" y="641"/>
                              </a:lnTo>
                              <a:lnTo>
                                <a:pt x="4512" y="641"/>
                              </a:lnTo>
                              <a:close/>
                              <a:moveTo>
                                <a:pt x="4524" y="581"/>
                              </a:moveTo>
                              <a:lnTo>
                                <a:pt x="4541" y="580"/>
                              </a:lnTo>
                              <a:lnTo>
                                <a:pt x="4556" y="579"/>
                              </a:lnTo>
                              <a:lnTo>
                                <a:pt x="4570" y="576"/>
                              </a:lnTo>
                              <a:lnTo>
                                <a:pt x="4583" y="571"/>
                              </a:lnTo>
                              <a:lnTo>
                                <a:pt x="4595" y="566"/>
                              </a:lnTo>
                              <a:lnTo>
                                <a:pt x="4605" y="559"/>
                              </a:lnTo>
                              <a:lnTo>
                                <a:pt x="4614" y="552"/>
                              </a:lnTo>
                              <a:lnTo>
                                <a:pt x="4622" y="543"/>
                              </a:lnTo>
                              <a:lnTo>
                                <a:pt x="4629" y="532"/>
                              </a:lnTo>
                              <a:lnTo>
                                <a:pt x="4635" y="521"/>
                              </a:lnTo>
                              <a:lnTo>
                                <a:pt x="4640" y="508"/>
                              </a:lnTo>
                              <a:lnTo>
                                <a:pt x="4644" y="495"/>
                              </a:lnTo>
                              <a:lnTo>
                                <a:pt x="4647" y="479"/>
                              </a:lnTo>
                              <a:lnTo>
                                <a:pt x="4649" y="463"/>
                              </a:lnTo>
                              <a:lnTo>
                                <a:pt x="4650" y="446"/>
                              </a:lnTo>
                              <a:lnTo>
                                <a:pt x="4651" y="427"/>
                              </a:lnTo>
                              <a:lnTo>
                                <a:pt x="4651" y="414"/>
                              </a:lnTo>
                              <a:lnTo>
                                <a:pt x="4650" y="394"/>
                              </a:lnTo>
                              <a:lnTo>
                                <a:pt x="4649" y="375"/>
                              </a:lnTo>
                              <a:lnTo>
                                <a:pt x="4647" y="357"/>
                              </a:lnTo>
                              <a:lnTo>
                                <a:pt x="4644" y="341"/>
                              </a:lnTo>
                              <a:lnTo>
                                <a:pt x="4640" y="325"/>
                              </a:lnTo>
                              <a:lnTo>
                                <a:pt x="4635" y="311"/>
                              </a:lnTo>
                              <a:lnTo>
                                <a:pt x="4630" y="299"/>
                              </a:lnTo>
                              <a:lnTo>
                                <a:pt x="4623" y="286"/>
                              </a:lnTo>
                              <a:lnTo>
                                <a:pt x="4620" y="281"/>
                              </a:lnTo>
                              <a:lnTo>
                                <a:pt x="4616" y="276"/>
                              </a:lnTo>
                              <a:lnTo>
                                <a:pt x="4612" y="271"/>
                              </a:lnTo>
                              <a:lnTo>
                                <a:pt x="4607" y="267"/>
                              </a:lnTo>
                              <a:lnTo>
                                <a:pt x="4597" y="259"/>
                              </a:lnTo>
                              <a:lnTo>
                                <a:pt x="4585" y="253"/>
                              </a:lnTo>
                              <a:lnTo>
                                <a:pt x="4571" y="248"/>
                              </a:lnTo>
                              <a:lnTo>
                                <a:pt x="4557" y="245"/>
                              </a:lnTo>
                              <a:lnTo>
                                <a:pt x="4540" y="242"/>
                              </a:lnTo>
                              <a:lnTo>
                                <a:pt x="4523" y="242"/>
                              </a:lnTo>
                              <a:lnTo>
                                <a:pt x="4509" y="243"/>
                              </a:lnTo>
                              <a:lnTo>
                                <a:pt x="4495" y="245"/>
                              </a:lnTo>
                              <a:lnTo>
                                <a:pt x="4483" y="248"/>
                              </a:lnTo>
                              <a:lnTo>
                                <a:pt x="4472" y="253"/>
                              </a:lnTo>
                              <a:lnTo>
                                <a:pt x="4461" y="260"/>
                              </a:lnTo>
                              <a:lnTo>
                                <a:pt x="4451" y="268"/>
                              </a:lnTo>
                              <a:lnTo>
                                <a:pt x="4443" y="277"/>
                              </a:lnTo>
                              <a:lnTo>
                                <a:pt x="4435" y="288"/>
                              </a:lnTo>
                              <a:lnTo>
                                <a:pt x="4428" y="302"/>
                              </a:lnTo>
                              <a:lnTo>
                                <a:pt x="4422" y="315"/>
                              </a:lnTo>
                              <a:lnTo>
                                <a:pt x="4417" y="329"/>
                              </a:lnTo>
                              <a:lnTo>
                                <a:pt x="4413" y="344"/>
                              </a:lnTo>
                              <a:lnTo>
                                <a:pt x="4410" y="360"/>
                              </a:lnTo>
                              <a:lnTo>
                                <a:pt x="4408" y="377"/>
                              </a:lnTo>
                              <a:lnTo>
                                <a:pt x="4406" y="395"/>
                              </a:lnTo>
                              <a:lnTo>
                                <a:pt x="4406" y="414"/>
                              </a:lnTo>
                              <a:lnTo>
                                <a:pt x="4406" y="434"/>
                              </a:lnTo>
                              <a:lnTo>
                                <a:pt x="4408" y="452"/>
                              </a:lnTo>
                              <a:lnTo>
                                <a:pt x="4410" y="469"/>
                              </a:lnTo>
                              <a:lnTo>
                                <a:pt x="4413" y="485"/>
                              </a:lnTo>
                              <a:lnTo>
                                <a:pt x="4417" y="500"/>
                              </a:lnTo>
                              <a:lnTo>
                                <a:pt x="4422" y="513"/>
                              </a:lnTo>
                              <a:lnTo>
                                <a:pt x="4428" y="526"/>
                              </a:lnTo>
                              <a:lnTo>
                                <a:pt x="4435" y="537"/>
                              </a:lnTo>
                              <a:lnTo>
                                <a:pt x="4443" y="548"/>
                              </a:lnTo>
                              <a:lnTo>
                                <a:pt x="4452" y="556"/>
                              </a:lnTo>
                              <a:lnTo>
                                <a:pt x="4461" y="564"/>
                              </a:lnTo>
                              <a:lnTo>
                                <a:pt x="4472" y="570"/>
                              </a:lnTo>
                              <a:lnTo>
                                <a:pt x="4483" y="575"/>
                              </a:lnTo>
                              <a:lnTo>
                                <a:pt x="4496" y="578"/>
                              </a:lnTo>
                              <a:lnTo>
                                <a:pt x="4509" y="580"/>
                              </a:lnTo>
                              <a:lnTo>
                                <a:pt x="4524" y="581"/>
                              </a:lnTo>
                              <a:close/>
                              <a:moveTo>
                                <a:pt x="5030" y="182"/>
                              </a:moveTo>
                              <a:lnTo>
                                <a:pt x="5050" y="183"/>
                              </a:lnTo>
                              <a:lnTo>
                                <a:pt x="5068" y="185"/>
                              </a:lnTo>
                              <a:lnTo>
                                <a:pt x="5085" y="187"/>
                              </a:lnTo>
                              <a:lnTo>
                                <a:pt x="5100" y="191"/>
                              </a:lnTo>
                              <a:lnTo>
                                <a:pt x="5115" y="196"/>
                              </a:lnTo>
                              <a:lnTo>
                                <a:pt x="5128" y="202"/>
                              </a:lnTo>
                              <a:lnTo>
                                <a:pt x="5139" y="210"/>
                              </a:lnTo>
                              <a:lnTo>
                                <a:pt x="5150" y="218"/>
                              </a:lnTo>
                              <a:lnTo>
                                <a:pt x="5159" y="227"/>
                              </a:lnTo>
                              <a:lnTo>
                                <a:pt x="5167" y="238"/>
                              </a:lnTo>
                              <a:lnTo>
                                <a:pt x="5174" y="250"/>
                              </a:lnTo>
                              <a:lnTo>
                                <a:pt x="5180" y="264"/>
                              </a:lnTo>
                              <a:lnTo>
                                <a:pt x="5184" y="279"/>
                              </a:lnTo>
                              <a:lnTo>
                                <a:pt x="5187" y="296"/>
                              </a:lnTo>
                              <a:lnTo>
                                <a:pt x="5189" y="313"/>
                              </a:lnTo>
                              <a:lnTo>
                                <a:pt x="5190" y="332"/>
                              </a:lnTo>
                              <a:lnTo>
                                <a:pt x="5190" y="633"/>
                              </a:lnTo>
                              <a:lnTo>
                                <a:pt x="5136" y="633"/>
                              </a:lnTo>
                              <a:lnTo>
                                <a:pt x="5122" y="570"/>
                              </a:lnTo>
                              <a:lnTo>
                                <a:pt x="5118" y="570"/>
                              </a:lnTo>
                              <a:lnTo>
                                <a:pt x="5104" y="587"/>
                              </a:lnTo>
                              <a:lnTo>
                                <a:pt x="5089" y="602"/>
                              </a:lnTo>
                              <a:lnTo>
                                <a:pt x="5081" y="608"/>
                              </a:lnTo>
                              <a:lnTo>
                                <a:pt x="5073" y="614"/>
                              </a:lnTo>
                              <a:lnTo>
                                <a:pt x="5066" y="619"/>
                              </a:lnTo>
                              <a:lnTo>
                                <a:pt x="5058" y="624"/>
                              </a:lnTo>
                              <a:lnTo>
                                <a:pt x="5049" y="628"/>
                              </a:lnTo>
                              <a:lnTo>
                                <a:pt x="5040" y="631"/>
                              </a:lnTo>
                              <a:lnTo>
                                <a:pt x="5031" y="634"/>
                              </a:lnTo>
                              <a:lnTo>
                                <a:pt x="5020" y="637"/>
                              </a:lnTo>
                              <a:lnTo>
                                <a:pt x="5009" y="639"/>
                              </a:lnTo>
                              <a:lnTo>
                                <a:pt x="4996" y="640"/>
                              </a:lnTo>
                              <a:lnTo>
                                <a:pt x="4984" y="641"/>
                              </a:lnTo>
                              <a:lnTo>
                                <a:pt x="4970" y="641"/>
                              </a:lnTo>
                              <a:lnTo>
                                <a:pt x="4955" y="641"/>
                              </a:lnTo>
                              <a:lnTo>
                                <a:pt x="4941" y="639"/>
                              </a:lnTo>
                              <a:lnTo>
                                <a:pt x="4928" y="637"/>
                              </a:lnTo>
                              <a:lnTo>
                                <a:pt x="4915" y="633"/>
                              </a:lnTo>
                              <a:lnTo>
                                <a:pt x="4903" y="629"/>
                              </a:lnTo>
                              <a:lnTo>
                                <a:pt x="4891" y="623"/>
                              </a:lnTo>
                              <a:lnTo>
                                <a:pt x="4880" y="617"/>
                              </a:lnTo>
                              <a:lnTo>
                                <a:pt x="4870" y="609"/>
                              </a:lnTo>
                              <a:lnTo>
                                <a:pt x="4861" y="601"/>
                              </a:lnTo>
                              <a:lnTo>
                                <a:pt x="4853" y="591"/>
                              </a:lnTo>
                              <a:lnTo>
                                <a:pt x="4846" y="581"/>
                              </a:lnTo>
                              <a:lnTo>
                                <a:pt x="4840" y="569"/>
                              </a:lnTo>
                              <a:lnTo>
                                <a:pt x="4836" y="556"/>
                              </a:lnTo>
                              <a:lnTo>
                                <a:pt x="4833" y="542"/>
                              </a:lnTo>
                              <a:lnTo>
                                <a:pt x="4831" y="526"/>
                              </a:lnTo>
                              <a:lnTo>
                                <a:pt x="4831" y="510"/>
                              </a:lnTo>
                              <a:lnTo>
                                <a:pt x="4831" y="494"/>
                              </a:lnTo>
                              <a:lnTo>
                                <a:pt x="4834" y="479"/>
                              </a:lnTo>
                              <a:lnTo>
                                <a:pt x="4838" y="465"/>
                              </a:lnTo>
                              <a:lnTo>
                                <a:pt x="4844" y="452"/>
                              </a:lnTo>
                              <a:lnTo>
                                <a:pt x="4851" y="439"/>
                              </a:lnTo>
                              <a:lnTo>
                                <a:pt x="4860" y="428"/>
                              </a:lnTo>
                              <a:lnTo>
                                <a:pt x="4870" y="418"/>
                              </a:lnTo>
                              <a:lnTo>
                                <a:pt x="4883" y="408"/>
                              </a:lnTo>
                              <a:lnTo>
                                <a:pt x="4896" y="400"/>
                              </a:lnTo>
                              <a:lnTo>
                                <a:pt x="4912" y="392"/>
                              </a:lnTo>
                              <a:lnTo>
                                <a:pt x="4929" y="386"/>
                              </a:lnTo>
                              <a:lnTo>
                                <a:pt x="4948" y="380"/>
                              </a:lnTo>
                              <a:lnTo>
                                <a:pt x="4969" y="376"/>
                              </a:lnTo>
                              <a:lnTo>
                                <a:pt x="4992" y="373"/>
                              </a:lnTo>
                              <a:lnTo>
                                <a:pt x="5016" y="370"/>
                              </a:lnTo>
                              <a:lnTo>
                                <a:pt x="5043" y="369"/>
                              </a:lnTo>
                              <a:lnTo>
                                <a:pt x="5118" y="367"/>
                              </a:lnTo>
                              <a:lnTo>
                                <a:pt x="5118" y="340"/>
                              </a:lnTo>
                              <a:lnTo>
                                <a:pt x="5117" y="327"/>
                              </a:lnTo>
                              <a:lnTo>
                                <a:pt x="5116" y="315"/>
                              </a:lnTo>
                              <a:lnTo>
                                <a:pt x="5114" y="303"/>
                              </a:lnTo>
                              <a:lnTo>
                                <a:pt x="5112" y="293"/>
                              </a:lnTo>
                              <a:lnTo>
                                <a:pt x="5108" y="283"/>
                              </a:lnTo>
                              <a:lnTo>
                                <a:pt x="5104" y="275"/>
                              </a:lnTo>
                              <a:lnTo>
                                <a:pt x="5099" y="268"/>
                              </a:lnTo>
                              <a:lnTo>
                                <a:pt x="5094" y="262"/>
                              </a:lnTo>
                              <a:lnTo>
                                <a:pt x="5087" y="257"/>
                              </a:lnTo>
                              <a:lnTo>
                                <a:pt x="5080" y="253"/>
                              </a:lnTo>
                              <a:lnTo>
                                <a:pt x="5073" y="249"/>
                              </a:lnTo>
                              <a:lnTo>
                                <a:pt x="5065" y="246"/>
                              </a:lnTo>
                              <a:lnTo>
                                <a:pt x="5056" y="244"/>
                              </a:lnTo>
                              <a:lnTo>
                                <a:pt x="5047" y="242"/>
                              </a:lnTo>
                              <a:lnTo>
                                <a:pt x="5037" y="241"/>
                              </a:lnTo>
                              <a:lnTo>
                                <a:pt x="5026" y="241"/>
                              </a:lnTo>
                              <a:lnTo>
                                <a:pt x="5009" y="242"/>
                              </a:lnTo>
                              <a:lnTo>
                                <a:pt x="4992" y="244"/>
                              </a:lnTo>
                              <a:lnTo>
                                <a:pt x="4976" y="247"/>
                              </a:lnTo>
                              <a:lnTo>
                                <a:pt x="4960" y="251"/>
                              </a:lnTo>
                              <a:lnTo>
                                <a:pt x="4945" y="257"/>
                              </a:lnTo>
                              <a:lnTo>
                                <a:pt x="4930" y="262"/>
                              </a:lnTo>
                              <a:lnTo>
                                <a:pt x="4915" y="268"/>
                              </a:lnTo>
                              <a:lnTo>
                                <a:pt x="4901" y="275"/>
                              </a:lnTo>
                              <a:lnTo>
                                <a:pt x="4879" y="220"/>
                              </a:lnTo>
                              <a:lnTo>
                                <a:pt x="4894" y="213"/>
                              </a:lnTo>
                              <a:lnTo>
                                <a:pt x="4911" y="206"/>
                              </a:lnTo>
                              <a:lnTo>
                                <a:pt x="4929" y="199"/>
                              </a:lnTo>
                              <a:lnTo>
                                <a:pt x="4948" y="194"/>
                              </a:lnTo>
                              <a:lnTo>
                                <a:pt x="4968" y="189"/>
                              </a:lnTo>
                              <a:lnTo>
                                <a:pt x="4988" y="185"/>
                              </a:lnTo>
                              <a:lnTo>
                                <a:pt x="5009" y="183"/>
                              </a:lnTo>
                              <a:lnTo>
                                <a:pt x="5030" y="182"/>
                              </a:lnTo>
                              <a:close/>
                              <a:moveTo>
                                <a:pt x="5052" y="419"/>
                              </a:moveTo>
                              <a:lnTo>
                                <a:pt x="5032" y="420"/>
                              </a:lnTo>
                              <a:lnTo>
                                <a:pt x="5014" y="422"/>
                              </a:lnTo>
                              <a:lnTo>
                                <a:pt x="4997" y="425"/>
                              </a:lnTo>
                              <a:lnTo>
                                <a:pt x="4982" y="428"/>
                              </a:lnTo>
                              <a:lnTo>
                                <a:pt x="4968" y="431"/>
                              </a:lnTo>
                              <a:lnTo>
                                <a:pt x="4956" y="435"/>
                              </a:lnTo>
                              <a:lnTo>
                                <a:pt x="4946" y="440"/>
                              </a:lnTo>
                              <a:lnTo>
                                <a:pt x="4937" y="446"/>
                              </a:lnTo>
                              <a:lnTo>
                                <a:pt x="4930" y="452"/>
                              </a:lnTo>
                              <a:lnTo>
                                <a:pt x="4923" y="458"/>
                              </a:lnTo>
                              <a:lnTo>
                                <a:pt x="4918" y="466"/>
                              </a:lnTo>
                              <a:lnTo>
                                <a:pt x="4914" y="474"/>
                              </a:lnTo>
                              <a:lnTo>
                                <a:pt x="4910" y="482"/>
                              </a:lnTo>
                              <a:lnTo>
                                <a:pt x="4908" y="491"/>
                              </a:lnTo>
                              <a:lnTo>
                                <a:pt x="4906" y="501"/>
                              </a:lnTo>
                              <a:lnTo>
                                <a:pt x="4906" y="511"/>
                              </a:lnTo>
                              <a:lnTo>
                                <a:pt x="4906" y="520"/>
                              </a:lnTo>
                              <a:lnTo>
                                <a:pt x="4907" y="528"/>
                              </a:lnTo>
                              <a:lnTo>
                                <a:pt x="4909" y="536"/>
                              </a:lnTo>
                              <a:lnTo>
                                <a:pt x="4911" y="543"/>
                              </a:lnTo>
                              <a:lnTo>
                                <a:pt x="4914" y="550"/>
                              </a:lnTo>
                              <a:lnTo>
                                <a:pt x="4918" y="555"/>
                              </a:lnTo>
                              <a:lnTo>
                                <a:pt x="4923" y="561"/>
                              </a:lnTo>
                              <a:lnTo>
                                <a:pt x="4928" y="565"/>
                              </a:lnTo>
                              <a:lnTo>
                                <a:pt x="4934" y="569"/>
                              </a:lnTo>
                              <a:lnTo>
                                <a:pt x="4940" y="573"/>
                              </a:lnTo>
                              <a:lnTo>
                                <a:pt x="4947" y="576"/>
                              </a:lnTo>
                              <a:lnTo>
                                <a:pt x="4954" y="578"/>
                              </a:lnTo>
                              <a:lnTo>
                                <a:pt x="4962" y="580"/>
                              </a:lnTo>
                              <a:lnTo>
                                <a:pt x="4970" y="582"/>
                              </a:lnTo>
                              <a:lnTo>
                                <a:pt x="4978" y="582"/>
                              </a:lnTo>
                              <a:lnTo>
                                <a:pt x="4986" y="583"/>
                              </a:lnTo>
                              <a:lnTo>
                                <a:pt x="5000" y="582"/>
                              </a:lnTo>
                              <a:lnTo>
                                <a:pt x="5013" y="581"/>
                              </a:lnTo>
                              <a:lnTo>
                                <a:pt x="5026" y="578"/>
                              </a:lnTo>
                              <a:lnTo>
                                <a:pt x="5038" y="575"/>
                              </a:lnTo>
                              <a:lnTo>
                                <a:pt x="5049" y="571"/>
                              </a:lnTo>
                              <a:lnTo>
                                <a:pt x="5060" y="565"/>
                              </a:lnTo>
                              <a:lnTo>
                                <a:pt x="5070" y="559"/>
                              </a:lnTo>
                              <a:lnTo>
                                <a:pt x="5080" y="552"/>
                              </a:lnTo>
                              <a:lnTo>
                                <a:pt x="5088" y="543"/>
                              </a:lnTo>
                              <a:lnTo>
                                <a:pt x="5096" y="534"/>
                              </a:lnTo>
                              <a:lnTo>
                                <a:pt x="5102" y="524"/>
                              </a:lnTo>
                              <a:lnTo>
                                <a:pt x="5107" y="512"/>
                              </a:lnTo>
                              <a:lnTo>
                                <a:pt x="5112" y="500"/>
                              </a:lnTo>
                              <a:lnTo>
                                <a:pt x="5114" y="487"/>
                              </a:lnTo>
                              <a:lnTo>
                                <a:pt x="5116" y="472"/>
                              </a:lnTo>
                              <a:lnTo>
                                <a:pt x="5117" y="456"/>
                              </a:lnTo>
                              <a:lnTo>
                                <a:pt x="5117" y="417"/>
                              </a:lnTo>
                              <a:lnTo>
                                <a:pt x="5052" y="419"/>
                              </a:lnTo>
                              <a:close/>
                              <a:moveTo>
                                <a:pt x="5483" y="182"/>
                              </a:moveTo>
                              <a:lnTo>
                                <a:pt x="5494" y="182"/>
                              </a:lnTo>
                              <a:lnTo>
                                <a:pt x="5505" y="183"/>
                              </a:lnTo>
                              <a:lnTo>
                                <a:pt x="5515" y="184"/>
                              </a:lnTo>
                              <a:lnTo>
                                <a:pt x="5525" y="186"/>
                              </a:lnTo>
                              <a:lnTo>
                                <a:pt x="5534" y="188"/>
                              </a:lnTo>
                              <a:lnTo>
                                <a:pt x="5544" y="191"/>
                              </a:lnTo>
                              <a:lnTo>
                                <a:pt x="5553" y="194"/>
                              </a:lnTo>
                              <a:lnTo>
                                <a:pt x="5562" y="198"/>
                              </a:lnTo>
                              <a:lnTo>
                                <a:pt x="5571" y="202"/>
                              </a:lnTo>
                              <a:lnTo>
                                <a:pt x="5579" y="207"/>
                              </a:lnTo>
                              <a:lnTo>
                                <a:pt x="5587" y="213"/>
                              </a:lnTo>
                              <a:lnTo>
                                <a:pt x="5594" y="219"/>
                              </a:lnTo>
                              <a:lnTo>
                                <a:pt x="5602" y="225"/>
                              </a:lnTo>
                              <a:lnTo>
                                <a:pt x="5609" y="233"/>
                              </a:lnTo>
                              <a:lnTo>
                                <a:pt x="5615" y="240"/>
                              </a:lnTo>
                              <a:lnTo>
                                <a:pt x="5622" y="248"/>
                              </a:lnTo>
                              <a:lnTo>
                                <a:pt x="5626" y="248"/>
                              </a:lnTo>
                              <a:lnTo>
                                <a:pt x="5636" y="190"/>
                              </a:lnTo>
                              <a:lnTo>
                                <a:pt x="5694" y="190"/>
                              </a:lnTo>
                              <a:lnTo>
                                <a:pt x="5694" y="640"/>
                              </a:lnTo>
                              <a:lnTo>
                                <a:pt x="5693" y="663"/>
                              </a:lnTo>
                              <a:lnTo>
                                <a:pt x="5691" y="685"/>
                              </a:lnTo>
                              <a:lnTo>
                                <a:pt x="5687" y="706"/>
                              </a:lnTo>
                              <a:lnTo>
                                <a:pt x="5681" y="725"/>
                              </a:lnTo>
                              <a:lnTo>
                                <a:pt x="5675" y="742"/>
                              </a:lnTo>
                              <a:lnTo>
                                <a:pt x="5666" y="757"/>
                              </a:lnTo>
                              <a:lnTo>
                                <a:pt x="5662" y="765"/>
                              </a:lnTo>
                              <a:lnTo>
                                <a:pt x="5657" y="771"/>
                              </a:lnTo>
                              <a:lnTo>
                                <a:pt x="5651" y="778"/>
                              </a:lnTo>
                              <a:lnTo>
                                <a:pt x="5645" y="784"/>
                              </a:lnTo>
                              <a:lnTo>
                                <a:pt x="5639" y="790"/>
                              </a:lnTo>
                              <a:lnTo>
                                <a:pt x="5632" y="795"/>
                              </a:lnTo>
                              <a:lnTo>
                                <a:pt x="5625" y="800"/>
                              </a:lnTo>
                              <a:lnTo>
                                <a:pt x="5618" y="805"/>
                              </a:lnTo>
                              <a:lnTo>
                                <a:pt x="5610" y="809"/>
                              </a:lnTo>
                              <a:lnTo>
                                <a:pt x="5602" y="813"/>
                              </a:lnTo>
                              <a:lnTo>
                                <a:pt x="5593" y="817"/>
                              </a:lnTo>
                              <a:lnTo>
                                <a:pt x="5584" y="820"/>
                              </a:lnTo>
                              <a:lnTo>
                                <a:pt x="5564" y="825"/>
                              </a:lnTo>
                              <a:lnTo>
                                <a:pt x="5543" y="829"/>
                              </a:lnTo>
                              <a:lnTo>
                                <a:pt x="5520" y="831"/>
                              </a:lnTo>
                              <a:lnTo>
                                <a:pt x="5496" y="832"/>
                              </a:lnTo>
                              <a:lnTo>
                                <a:pt x="5472" y="832"/>
                              </a:lnTo>
                              <a:lnTo>
                                <a:pt x="5449" y="830"/>
                              </a:lnTo>
                              <a:lnTo>
                                <a:pt x="5428" y="828"/>
                              </a:lnTo>
                              <a:lnTo>
                                <a:pt x="5407" y="825"/>
                              </a:lnTo>
                              <a:lnTo>
                                <a:pt x="5388" y="821"/>
                              </a:lnTo>
                              <a:lnTo>
                                <a:pt x="5370" y="816"/>
                              </a:lnTo>
                              <a:lnTo>
                                <a:pt x="5352" y="811"/>
                              </a:lnTo>
                              <a:lnTo>
                                <a:pt x="5336" y="804"/>
                              </a:lnTo>
                              <a:lnTo>
                                <a:pt x="5336" y="737"/>
                              </a:lnTo>
                              <a:lnTo>
                                <a:pt x="5353" y="745"/>
                              </a:lnTo>
                              <a:lnTo>
                                <a:pt x="5371" y="752"/>
                              </a:lnTo>
                              <a:lnTo>
                                <a:pt x="5390" y="758"/>
                              </a:lnTo>
                              <a:lnTo>
                                <a:pt x="5410" y="763"/>
                              </a:lnTo>
                              <a:lnTo>
                                <a:pt x="5431" y="767"/>
                              </a:lnTo>
                              <a:lnTo>
                                <a:pt x="5453" y="770"/>
                              </a:lnTo>
                              <a:lnTo>
                                <a:pt x="5476" y="771"/>
                              </a:lnTo>
                              <a:lnTo>
                                <a:pt x="5500" y="772"/>
                              </a:lnTo>
                              <a:lnTo>
                                <a:pt x="5514" y="771"/>
                              </a:lnTo>
                              <a:lnTo>
                                <a:pt x="5527" y="770"/>
                              </a:lnTo>
                              <a:lnTo>
                                <a:pt x="5539" y="767"/>
                              </a:lnTo>
                              <a:lnTo>
                                <a:pt x="5551" y="763"/>
                              </a:lnTo>
                              <a:lnTo>
                                <a:pt x="5561" y="759"/>
                              </a:lnTo>
                              <a:lnTo>
                                <a:pt x="5571" y="753"/>
                              </a:lnTo>
                              <a:lnTo>
                                <a:pt x="5581" y="746"/>
                              </a:lnTo>
                              <a:lnTo>
                                <a:pt x="5589" y="738"/>
                              </a:lnTo>
                              <a:lnTo>
                                <a:pt x="5597" y="730"/>
                              </a:lnTo>
                              <a:lnTo>
                                <a:pt x="5603" y="720"/>
                              </a:lnTo>
                              <a:lnTo>
                                <a:pt x="5609" y="710"/>
                              </a:lnTo>
                              <a:lnTo>
                                <a:pt x="5614" y="699"/>
                              </a:lnTo>
                              <a:lnTo>
                                <a:pt x="5617" y="687"/>
                              </a:lnTo>
                              <a:lnTo>
                                <a:pt x="5620" y="674"/>
                              </a:lnTo>
                              <a:lnTo>
                                <a:pt x="5621" y="660"/>
                              </a:lnTo>
                              <a:lnTo>
                                <a:pt x="5622" y="646"/>
                              </a:lnTo>
                              <a:lnTo>
                                <a:pt x="5622" y="629"/>
                              </a:lnTo>
                              <a:lnTo>
                                <a:pt x="5622" y="617"/>
                              </a:lnTo>
                              <a:lnTo>
                                <a:pt x="5623" y="600"/>
                              </a:lnTo>
                              <a:lnTo>
                                <a:pt x="5623" y="585"/>
                              </a:lnTo>
                              <a:lnTo>
                                <a:pt x="5624" y="574"/>
                              </a:lnTo>
                              <a:lnTo>
                                <a:pt x="5621" y="574"/>
                              </a:lnTo>
                              <a:lnTo>
                                <a:pt x="5615" y="583"/>
                              </a:lnTo>
                              <a:lnTo>
                                <a:pt x="5609" y="590"/>
                              </a:lnTo>
                              <a:lnTo>
                                <a:pt x="5603" y="597"/>
                              </a:lnTo>
                              <a:lnTo>
                                <a:pt x="5596" y="604"/>
                              </a:lnTo>
                              <a:lnTo>
                                <a:pt x="5588" y="610"/>
                              </a:lnTo>
                              <a:lnTo>
                                <a:pt x="5581" y="615"/>
                              </a:lnTo>
                              <a:lnTo>
                                <a:pt x="5573" y="620"/>
                              </a:lnTo>
                              <a:lnTo>
                                <a:pt x="5564" y="625"/>
                              </a:lnTo>
                              <a:lnTo>
                                <a:pt x="5556" y="628"/>
                              </a:lnTo>
                              <a:lnTo>
                                <a:pt x="5547" y="632"/>
                              </a:lnTo>
                              <a:lnTo>
                                <a:pt x="5537" y="635"/>
                              </a:lnTo>
                              <a:lnTo>
                                <a:pt x="5527" y="637"/>
                              </a:lnTo>
                              <a:lnTo>
                                <a:pt x="5517" y="639"/>
                              </a:lnTo>
                              <a:lnTo>
                                <a:pt x="5506" y="640"/>
                              </a:lnTo>
                              <a:lnTo>
                                <a:pt x="5495" y="641"/>
                              </a:lnTo>
                              <a:lnTo>
                                <a:pt x="5484" y="641"/>
                              </a:lnTo>
                              <a:lnTo>
                                <a:pt x="5463" y="640"/>
                              </a:lnTo>
                              <a:lnTo>
                                <a:pt x="5443" y="637"/>
                              </a:lnTo>
                              <a:lnTo>
                                <a:pt x="5434" y="635"/>
                              </a:lnTo>
                              <a:lnTo>
                                <a:pt x="5425" y="633"/>
                              </a:lnTo>
                              <a:lnTo>
                                <a:pt x="5416" y="630"/>
                              </a:lnTo>
                              <a:lnTo>
                                <a:pt x="5408" y="626"/>
                              </a:lnTo>
                              <a:lnTo>
                                <a:pt x="5399" y="622"/>
                              </a:lnTo>
                              <a:lnTo>
                                <a:pt x="5391" y="618"/>
                              </a:lnTo>
                              <a:lnTo>
                                <a:pt x="5384" y="613"/>
                              </a:lnTo>
                              <a:lnTo>
                                <a:pt x="5376" y="607"/>
                              </a:lnTo>
                              <a:lnTo>
                                <a:pt x="5369" y="601"/>
                              </a:lnTo>
                              <a:lnTo>
                                <a:pt x="5363" y="595"/>
                              </a:lnTo>
                              <a:lnTo>
                                <a:pt x="5356" y="588"/>
                              </a:lnTo>
                              <a:lnTo>
                                <a:pt x="5350" y="581"/>
                              </a:lnTo>
                              <a:lnTo>
                                <a:pt x="5344" y="573"/>
                              </a:lnTo>
                              <a:lnTo>
                                <a:pt x="5339" y="565"/>
                              </a:lnTo>
                              <a:lnTo>
                                <a:pt x="5334" y="557"/>
                              </a:lnTo>
                              <a:lnTo>
                                <a:pt x="5329" y="548"/>
                              </a:lnTo>
                              <a:lnTo>
                                <a:pt x="5321" y="529"/>
                              </a:lnTo>
                              <a:lnTo>
                                <a:pt x="5314" y="509"/>
                              </a:lnTo>
                              <a:lnTo>
                                <a:pt x="5308" y="487"/>
                              </a:lnTo>
                              <a:lnTo>
                                <a:pt x="5305" y="464"/>
                              </a:lnTo>
                              <a:lnTo>
                                <a:pt x="5302" y="439"/>
                              </a:lnTo>
                              <a:lnTo>
                                <a:pt x="5302" y="413"/>
                              </a:lnTo>
                              <a:lnTo>
                                <a:pt x="5302" y="387"/>
                              </a:lnTo>
                              <a:lnTo>
                                <a:pt x="5305" y="363"/>
                              </a:lnTo>
                              <a:lnTo>
                                <a:pt x="5308" y="340"/>
                              </a:lnTo>
                              <a:lnTo>
                                <a:pt x="5314" y="318"/>
                              </a:lnTo>
                              <a:lnTo>
                                <a:pt x="5321" y="298"/>
                              </a:lnTo>
                              <a:lnTo>
                                <a:pt x="5329" y="278"/>
                              </a:lnTo>
                              <a:lnTo>
                                <a:pt x="5334" y="269"/>
                              </a:lnTo>
                              <a:lnTo>
                                <a:pt x="5339" y="260"/>
                              </a:lnTo>
                              <a:lnTo>
                                <a:pt x="5344" y="252"/>
                              </a:lnTo>
                              <a:lnTo>
                                <a:pt x="5350" y="244"/>
                              </a:lnTo>
                              <a:lnTo>
                                <a:pt x="5356" y="236"/>
                              </a:lnTo>
                              <a:lnTo>
                                <a:pt x="5363" y="229"/>
                              </a:lnTo>
                              <a:lnTo>
                                <a:pt x="5369" y="223"/>
                              </a:lnTo>
                              <a:lnTo>
                                <a:pt x="5376" y="217"/>
                              </a:lnTo>
                              <a:lnTo>
                                <a:pt x="5384" y="211"/>
                              </a:lnTo>
                              <a:lnTo>
                                <a:pt x="5391" y="206"/>
                              </a:lnTo>
                              <a:lnTo>
                                <a:pt x="5399" y="201"/>
                              </a:lnTo>
                              <a:lnTo>
                                <a:pt x="5407" y="197"/>
                              </a:lnTo>
                              <a:lnTo>
                                <a:pt x="5416" y="193"/>
                              </a:lnTo>
                              <a:lnTo>
                                <a:pt x="5425" y="190"/>
                              </a:lnTo>
                              <a:lnTo>
                                <a:pt x="5434" y="188"/>
                              </a:lnTo>
                              <a:lnTo>
                                <a:pt x="5443" y="185"/>
                              </a:lnTo>
                              <a:lnTo>
                                <a:pt x="5453" y="184"/>
                              </a:lnTo>
                              <a:lnTo>
                                <a:pt x="5463" y="183"/>
                              </a:lnTo>
                              <a:lnTo>
                                <a:pt x="5473" y="182"/>
                              </a:lnTo>
                              <a:lnTo>
                                <a:pt x="5483" y="182"/>
                              </a:lnTo>
                              <a:close/>
                              <a:moveTo>
                                <a:pt x="5493" y="243"/>
                              </a:moveTo>
                              <a:lnTo>
                                <a:pt x="5480" y="243"/>
                              </a:lnTo>
                              <a:lnTo>
                                <a:pt x="5467" y="245"/>
                              </a:lnTo>
                              <a:lnTo>
                                <a:pt x="5455" y="249"/>
                              </a:lnTo>
                              <a:lnTo>
                                <a:pt x="5444" y="254"/>
                              </a:lnTo>
                              <a:lnTo>
                                <a:pt x="5434" y="260"/>
                              </a:lnTo>
                              <a:lnTo>
                                <a:pt x="5424" y="267"/>
                              </a:lnTo>
                              <a:lnTo>
                                <a:pt x="5415" y="276"/>
                              </a:lnTo>
                              <a:lnTo>
                                <a:pt x="5407" y="287"/>
                              </a:lnTo>
                              <a:lnTo>
                                <a:pt x="5400" y="299"/>
                              </a:lnTo>
                              <a:lnTo>
                                <a:pt x="5394" y="312"/>
                              </a:lnTo>
                              <a:lnTo>
                                <a:pt x="5389" y="326"/>
                              </a:lnTo>
                              <a:lnTo>
                                <a:pt x="5384" y="341"/>
                              </a:lnTo>
                              <a:lnTo>
                                <a:pt x="5381" y="358"/>
                              </a:lnTo>
                              <a:lnTo>
                                <a:pt x="5379" y="375"/>
                              </a:lnTo>
                              <a:lnTo>
                                <a:pt x="5377" y="394"/>
                              </a:lnTo>
                              <a:lnTo>
                                <a:pt x="5377" y="414"/>
                              </a:lnTo>
                              <a:lnTo>
                                <a:pt x="5377" y="433"/>
                              </a:lnTo>
                              <a:lnTo>
                                <a:pt x="5379" y="452"/>
                              </a:lnTo>
                              <a:lnTo>
                                <a:pt x="5381" y="469"/>
                              </a:lnTo>
                              <a:lnTo>
                                <a:pt x="5384" y="486"/>
                              </a:lnTo>
                              <a:lnTo>
                                <a:pt x="5389" y="501"/>
                              </a:lnTo>
                              <a:lnTo>
                                <a:pt x="5394" y="514"/>
                              </a:lnTo>
                              <a:lnTo>
                                <a:pt x="5400" y="527"/>
                              </a:lnTo>
                              <a:lnTo>
                                <a:pt x="5407" y="539"/>
                              </a:lnTo>
                              <a:lnTo>
                                <a:pt x="5415" y="549"/>
                              </a:lnTo>
                              <a:lnTo>
                                <a:pt x="5424" y="557"/>
                              </a:lnTo>
                              <a:lnTo>
                                <a:pt x="5433" y="565"/>
                              </a:lnTo>
                              <a:lnTo>
                                <a:pt x="5444" y="571"/>
                              </a:lnTo>
                              <a:lnTo>
                                <a:pt x="5455" y="576"/>
                              </a:lnTo>
                              <a:lnTo>
                                <a:pt x="5468" y="579"/>
                              </a:lnTo>
                              <a:lnTo>
                                <a:pt x="5481" y="581"/>
                              </a:lnTo>
                              <a:lnTo>
                                <a:pt x="5495" y="582"/>
                              </a:lnTo>
                              <a:lnTo>
                                <a:pt x="5511" y="581"/>
                              </a:lnTo>
                              <a:lnTo>
                                <a:pt x="5526" y="580"/>
                              </a:lnTo>
                              <a:lnTo>
                                <a:pt x="5540" y="577"/>
                              </a:lnTo>
                              <a:lnTo>
                                <a:pt x="5552" y="573"/>
                              </a:lnTo>
                              <a:lnTo>
                                <a:pt x="5564" y="568"/>
                              </a:lnTo>
                              <a:lnTo>
                                <a:pt x="5575" y="562"/>
                              </a:lnTo>
                              <a:lnTo>
                                <a:pt x="5584" y="554"/>
                              </a:lnTo>
                              <a:lnTo>
                                <a:pt x="5592" y="546"/>
                              </a:lnTo>
                              <a:lnTo>
                                <a:pt x="5599" y="536"/>
                              </a:lnTo>
                              <a:lnTo>
                                <a:pt x="5605" y="525"/>
                              </a:lnTo>
                              <a:lnTo>
                                <a:pt x="5611" y="513"/>
                              </a:lnTo>
                              <a:lnTo>
                                <a:pt x="5615" y="499"/>
                              </a:lnTo>
                              <a:lnTo>
                                <a:pt x="5618" y="484"/>
                              </a:lnTo>
                              <a:lnTo>
                                <a:pt x="5621" y="467"/>
                              </a:lnTo>
                              <a:lnTo>
                                <a:pt x="5622" y="449"/>
                              </a:lnTo>
                              <a:lnTo>
                                <a:pt x="5623" y="430"/>
                              </a:lnTo>
                              <a:lnTo>
                                <a:pt x="5623" y="413"/>
                              </a:lnTo>
                              <a:lnTo>
                                <a:pt x="5622" y="391"/>
                              </a:lnTo>
                              <a:lnTo>
                                <a:pt x="5621" y="371"/>
                              </a:lnTo>
                              <a:lnTo>
                                <a:pt x="5618" y="352"/>
                              </a:lnTo>
                              <a:lnTo>
                                <a:pt x="5615" y="335"/>
                              </a:lnTo>
                              <a:lnTo>
                                <a:pt x="5610" y="319"/>
                              </a:lnTo>
                              <a:lnTo>
                                <a:pt x="5605" y="306"/>
                              </a:lnTo>
                              <a:lnTo>
                                <a:pt x="5599" y="293"/>
                              </a:lnTo>
                              <a:lnTo>
                                <a:pt x="5591" y="282"/>
                              </a:lnTo>
                              <a:lnTo>
                                <a:pt x="5583" y="273"/>
                              </a:lnTo>
                              <a:lnTo>
                                <a:pt x="5573" y="265"/>
                              </a:lnTo>
                              <a:lnTo>
                                <a:pt x="5563" y="258"/>
                              </a:lnTo>
                              <a:lnTo>
                                <a:pt x="5551" y="252"/>
                              </a:lnTo>
                              <a:lnTo>
                                <a:pt x="5538" y="248"/>
                              </a:lnTo>
                              <a:lnTo>
                                <a:pt x="5524" y="245"/>
                              </a:lnTo>
                              <a:lnTo>
                                <a:pt x="5509" y="243"/>
                              </a:lnTo>
                              <a:lnTo>
                                <a:pt x="5493" y="243"/>
                              </a:lnTo>
                              <a:close/>
                              <a:moveTo>
                                <a:pt x="6219" y="411"/>
                              </a:moveTo>
                              <a:lnTo>
                                <a:pt x="6218" y="438"/>
                              </a:lnTo>
                              <a:lnTo>
                                <a:pt x="6216" y="463"/>
                              </a:lnTo>
                              <a:lnTo>
                                <a:pt x="6214" y="475"/>
                              </a:lnTo>
                              <a:lnTo>
                                <a:pt x="6211" y="486"/>
                              </a:lnTo>
                              <a:lnTo>
                                <a:pt x="6209" y="498"/>
                              </a:lnTo>
                              <a:lnTo>
                                <a:pt x="6205" y="508"/>
                              </a:lnTo>
                              <a:lnTo>
                                <a:pt x="6202" y="519"/>
                              </a:lnTo>
                              <a:lnTo>
                                <a:pt x="6197" y="529"/>
                              </a:lnTo>
                              <a:lnTo>
                                <a:pt x="6193" y="539"/>
                              </a:lnTo>
                              <a:lnTo>
                                <a:pt x="6188" y="548"/>
                              </a:lnTo>
                              <a:lnTo>
                                <a:pt x="6182" y="557"/>
                              </a:lnTo>
                              <a:lnTo>
                                <a:pt x="6177" y="565"/>
                              </a:lnTo>
                              <a:lnTo>
                                <a:pt x="6170" y="573"/>
                              </a:lnTo>
                              <a:lnTo>
                                <a:pt x="6163" y="581"/>
                              </a:lnTo>
                              <a:lnTo>
                                <a:pt x="6156" y="588"/>
                              </a:lnTo>
                              <a:lnTo>
                                <a:pt x="6149" y="595"/>
                              </a:lnTo>
                              <a:lnTo>
                                <a:pt x="6141" y="601"/>
                              </a:lnTo>
                              <a:lnTo>
                                <a:pt x="6133" y="607"/>
                              </a:lnTo>
                              <a:lnTo>
                                <a:pt x="6125" y="613"/>
                              </a:lnTo>
                              <a:lnTo>
                                <a:pt x="6116" y="618"/>
                              </a:lnTo>
                              <a:lnTo>
                                <a:pt x="6107" y="622"/>
                              </a:lnTo>
                              <a:lnTo>
                                <a:pt x="6098" y="626"/>
                              </a:lnTo>
                              <a:lnTo>
                                <a:pt x="6088" y="630"/>
                              </a:lnTo>
                              <a:lnTo>
                                <a:pt x="6079" y="633"/>
                              </a:lnTo>
                              <a:lnTo>
                                <a:pt x="6068" y="635"/>
                              </a:lnTo>
                              <a:lnTo>
                                <a:pt x="6058" y="637"/>
                              </a:lnTo>
                              <a:lnTo>
                                <a:pt x="6036" y="640"/>
                              </a:lnTo>
                              <a:lnTo>
                                <a:pt x="6013" y="641"/>
                              </a:lnTo>
                              <a:lnTo>
                                <a:pt x="5999" y="641"/>
                              </a:lnTo>
                              <a:lnTo>
                                <a:pt x="5984" y="640"/>
                              </a:lnTo>
                              <a:lnTo>
                                <a:pt x="5971" y="637"/>
                              </a:lnTo>
                              <a:lnTo>
                                <a:pt x="5957" y="635"/>
                              </a:lnTo>
                              <a:lnTo>
                                <a:pt x="5944" y="631"/>
                              </a:lnTo>
                              <a:lnTo>
                                <a:pt x="5931" y="626"/>
                              </a:lnTo>
                              <a:lnTo>
                                <a:pt x="5919" y="621"/>
                              </a:lnTo>
                              <a:lnTo>
                                <a:pt x="5908" y="614"/>
                              </a:lnTo>
                              <a:lnTo>
                                <a:pt x="5896" y="607"/>
                              </a:lnTo>
                              <a:lnTo>
                                <a:pt x="5886" y="599"/>
                              </a:lnTo>
                              <a:lnTo>
                                <a:pt x="5876" y="591"/>
                              </a:lnTo>
                              <a:lnTo>
                                <a:pt x="5867" y="581"/>
                              </a:lnTo>
                              <a:lnTo>
                                <a:pt x="5858" y="571"/>
                              </a:lnTo>
                              <a:lnTo>
                                <a:pt x="5850" y="560"/>
                              </a:lnTo>
                              <a:lnTo>
                                <a:pt x="5842" y="549"/>
                              </a:lnTo>
                              <a:lnTo>
                                <a:pt x="5835" y="536"/>
                              </a:lnTo>
                              <a:lnTo>
                                <a:pt x="5829" y="523"/>
                              </a:lnTo>
                              <a:lnTo>
                                <a:pt x="5824" y="509"/>
                              </a:lnTo>
                              <a:lnTo>
                                <a:pt x="5819" y="494"/>
                              </a:lnTo>
                              <a:lnTo>
                                <a:pt x="5816" y="479"/>
                              </a:lnTo>
                              <a:lnTo>
                                <a:pt x="5813" y="463"/>
                              </a:lnTo>
                              <a:lnTo>
                                <a:pt x="5811" y="446"/>
                              </a:lnTo>
                              <a:lnTo>
                                <a:pt x="5809" y="429"/>
                              </a:lnTo>
                              <a:lnTo>
                                <a:pt x="5809" y="411"/>
                              </a:lnTo>
                              <a:lnTo>
                                <a:pt x="5810" y="384"/>
                              </a:lnTo>
                              <a:lnTo>
                                <a:pt x="5812" y="359"/>
                              </a:lnTo>
                              <a:lnTo>
                                <a:pt x="5814" y="347"/>
                              </a:lnTo>
                              <a:lnTo>
                                <a:pt x="5817" y="336"/>
                              </a:lnTo>
                              <a:lnTo>
                                <a:pt x="5820" y="325"/>
                              </a:lnTo>
                              <a:lnTo>
                                <a:pt x="5823" y="314"/>
                              </a:lnTo>
                              <a:lnTo>
                                <a:pt x="5827" y="304"/>
                              </a:lnTo>
                              <a:lnTo>
                                <a:pt x="5831" y="294"/>
                              </a:lnTo>
                              <a:lnTo>
                                <a:pt x="5835" y="283"/>
                              </a:lnTo>
                              <a:lnTo>
                                <a:pt x="5840" y="274"/>
                              </a:lnTo>
                              <a:lnTo>
                                <a:pt x="5846" y="265"/>
                              </a:lnTo>
                              <a:lnTo>
                                <a:pt x="5851" y="257"/>
                              </a:lnTo>
                              <a:lnTo>
                                <a:pt x="5858" y="249"/>
                              </a:lnTo>
                              <a:lnTo>
                                <a:pt x="5864" y="241"/>
                              </a:lnTo>
                              <a:lnTo>
                                <a:pt x="5871" y="234"/>
                              </a:lnTo>
                              <a:lnTo>
                                <a:pt x="5879" y="227"/>
                              </a:lnTo>
                              <a:lnTo>
                                <a:pt x="5886" y="221"/>
                              </a:lnTo>
                              <a:lnTo>
                                <a:pt x="5894" y="215"/>
                              </a:lnTo>
                              <a:lnTo>
                                <a:pt x="5903" y="210"/>
                              </a:lnTo>
                              <a:lnTo>
                                <a:pt x="5911" y="205"/>
                              </a:lnTo>
                              <a:lnTo>
                                <a:pt x="5920" y="200"/>
                              </a:lnTo>
                              <a:lnTo>
                                <a:pt x="5929" y="196"/>
                              </a:lnTo>
                              <a:lnTo>
                                <a:pt x="5939" y="193"/>
                              </a:lnTo>
                              <a:lnTo>
                                <a:pt x="5949" y="190"/>
                              </a:lnTo>
                              <a:lnTo>
                                <a:pt x="5959" y="187"/>
                              </a:lnTo>
                              <a:lnTo>
                                <a:pt x="5969" y="185"/>
                              </a:lnTo>
                              <a:lnTo>
                                <a:pt x="5992" y="182"/>
                              </a:lnTo>
                              <a:lnTo>
                                <a:pt x="6015" y="182"/>
                              </a:lnTo>
                              <a:lnTo>
                                <a:pt x="6030" y="182"/>
                              </a:lnTo>
                              <a:lnTo>
                                <a:pt x="6045" y="183"/>
                              </a:lnTo>
                              <a:lnTo>
                                <a:pt x="6059" y="185"/>
                              </a:lnTo>
                              <a:lnTo>
                                <a:pt x="6072" y="188"/>
                              </a:lnTo>
                              <a:lnTo>
                                <a:pt x="6085" y="192"/>
                              </a:lnTo>
                              <a:lnTo>
                                <a:pt x="6098" y="197"/>
                              </a:lnTo>
                              <a:lnTo>
                                <a:pt x="6110" y="202"/>
                              </a:lnTo>
                              <a:lnTo>
                                <a:pt x="6121" y="208"/>
                              </a:lnTo>
                              <a:lnTo>
                                <a:pt x="6133" y="215"/>
                              </a:lnTo>
                              <a:lnTo>
                                <a:pt x="6143" y="223"/>
                              </a:lnTo>
                              <a:lnTo>
                                <a:pt x="6153" y="232"/>
                              </a:lnTo>
                              <a:lnTo>
                                <a:pt x="6162" y="241"/>
                              </a:lnTo>
                              <a:lnTo>
                                <a:pt x="6171" y="251"/>
                              </a:lnTo>
                              <a:lnTo>
                                <a:pt x="6179" y="262"/>
                              </a:lnTo>
                              <a:lnTo>
                                <a:pt x="6186" y="274"/>
                              </a:lnTo>
                              <a:lnTo>
                                <a:pt x="6193" y="286"/>
                              </a:lnTo>
                              <a:lnTo>
                                <a:pt x="6199" y="300"/>
                              </a:lnTo>
                              <a:lnTo>
                                <a:pt x="6205" y="314"/>
                              </a:lnTo>
                              <a:lnTo>
                                <a:pt x="6209" y="328"/>
                              </a:lnTo>
                              <a:lnTo>
                                <a:pt x="6213" y="343"/>
                              </a:lnTo>
                              <a:lnTo>
                                <a:pt x="6216" y="359"/>
                              </a:lnTo>
                              <a:lnTo>
                                <a:pt x="6218" y="376"/>
                              </a:lnTo>
                              <a:lnTo>
                                <a:pt x="6219" y="393"/>
                              </a:lnTo>
                              <a:lnTo>
                                <a:pt x="6219" y="411"/>
                              </a:lnTo>
                              <a:close/>
                              <a:moveTo>
                                <a:pt x="5884" y="411"/>
                              </a:moveTo>
                              <a:lnTo>
                                <a:pt x="5885" y="430"/>
                              </a:lnTo>
                              <a:lnTo>
                                <a:pt x="5886" y="448"/>
                              </a:lnTo>
                              <a:lnTo>
                                <a:pt x="5888" y="465"/>
                              </a:lnTo>
                              <a:lnTo>
                                <a:pt x="5892" y="481"/>
                              </a:lnTo>
                              <a:lnTo>
                                <a:pt x="5896" y="496"/>
                              </a:lnTo>
                              <a:lnTo>
                                <a:pt x="5901" y="510"/>
                              </a:lnTo>
                              <a:lnTo>
                                <a:pt x="5908" y="523"/>
                              </a:lnTo>
                              <a:lnTo>
                                <a:pt x="5915" y="535"/>
                              </a:lnTo>
                              <a:lnTo>
                                <a:pt x="5923" y="546"/>
                              </a:lnTo>
                              <a:lnTo>
                                <a:pt x="5933" y="555"/>
                              </a:lnTo>
                              <a:lnTo>
                                <a:pt x="5943" y="563"/>
                              </a:lnTo>
                              <a:lnTo>
                                <a:pt x="5955" y="570"/>
                              </a:lnTo>
                              <a:lnTo>
                                <a:pt x="5968" y="575"/>
                              </a:lnTo>
                              <a:lnTo>
                                <a:pt x="5983" y="578"/>
                              </a:lnTo>
                              <a:lnTo>
                                <a:pt x="5998" y="580"/>
                              </a:lnTo>
                              <a:lnTo>
                                <a:pt x="6015" y="581"/>
                              </a:lnTo>
                              <a:lnTo>
                                <a:pt x="6031" y="580"/>
                              </a:lnTo>
                              <a:lnTo>
                                <a:pt x="6046" y="578"/>
                              </a:lnTo>
                              <a:lnTo>
                                <a:pt x="6060" y="575"/>
                              </a:lnTo>
                              <a:lnTo>
                                <a:pt x="6073" y="570"/>
                              </a:lnTo>
                              <a:lnTo>
                                <a:pt x="6084" y="563"/>
                              </a:lnTo>
                              <a:lnTo>
                                <a:pt x="6095" y="555"/>
                              </a:lnTo>
                              <a:lnTo>
                                <a:pt x="6104" y="546"/>
                              </a:lnTo>
                              <a:lnTo>
                                <a:pt x="6113" y="535"/>
                              </a:lnTo>
                              <a:lnTo>
                                <a:pt x="6120" y="523"/>
                              </a:lnTo>
                              <a:lnTo>
                                <a:pt x="6126" y="510"/>
                              </a:lnTo>
                              <a:lnTo>
                                <a:pt x="6132" y="496"/>
                              </a:lnTo>
                              <a:lnTo>
                                <a:pt x="6136" y="481"/>
                              </a:lnTo>
                              <a:lnTo>
                                <a:pt x="6140" y="465"/>
                              </a:lnTo>
                              <a:lnTo>
                                <a:pt x="6142" y="448"/>
                              </a:lnTo>
                              <a:lnTo>
                                <a:pt x="6144" y="430"/>
                              </a:lnTo>
                              <a:lnTo>
                                <a:pt x="6144" y="411"/>
                              </a:lnTo>
                              <a:lnTo>
                                <a:pt x="6144" y="392"/>
                              </a:lnTo>
                              <a:lnTo>
                                <a:pt x="6142" y="374"/>
                              </a:lnTo>
                              <a:lnTo>
                                <a:pt x="6140" y="357"/>
                              </a:lnTo>
                              <a:lnTo>
                                <a:pt x="6136" y="341"/>
                              </a:lnTo>
                              <a:lnTo>
                                <a:pt x="6132" y="326"/>
                              </a:lnTo>
                              <a:lnTo>
                                <a:pt x="6126" y="313"/>
                              </a:lnTo>
                              <a:lnTo>
                                <a:pt x="6120" y="300"/>
                              </a:lnTo>
                              <a:lnTo>
                                <a:pt x="6113" y="287"/>
                              </a:lnTo>
                              <a:lnTo>
                                <a:pt x="6104" y="277"/>
                              </a:lnTo>
                              <a:lnTo>
                                <a:pt x="6095" y="268"/>
                              </a:lnTo>
                              <a:lnTo>
                                <a:pt x="6084" y="260"/>
                              </a:lnTo>
                              <a:lnTo>
                                <a:pt x="6072" y="254"/>
                              </a:lnTo>
                              <a:lnTo>
                                <a:pt x="6059" y="249"/>
                              </a:lnTo>
                              <a:lnTo>
                                <a:pt x="6045" y="245"/>
                              </a:lnTo>
                              <a:lnTo>
                                <a:pt x="6030" y="243"/>
                              </a:lnTo>
                              <a:lnTo>
                                <a:pt x="6014" y="243"/>
                              </a:lnTo>
                              <a:lnTo>
                                <a:pt x="5997" y="243"/>
                              </a:lnTo>
                              <a:lnTo>
                                <a:pt x="5982" y="245"/>
                              </a:lnTo>
                              <a:lnTo>
                                <a:pt x="5967" y="249"/>
                              </a:lnTo>
                              <a:lnTo>
                                <a:pt x="5954" y="254"/>
                              </a:lnTo>
                              <a:lnTo>
                                <a:pt x="5943" y="260"/>
                              </a:lnTo>
                              <a:lnTo>
                                <a:pt x="5932" y="268"/>
                              </a:lnTo>
                              <a:lnTo>
                                <a:pt x="5923" y="277"/>
                              </a:lnTo>
                              <a:lnTo>
                                <a:pt x="5915" y="287"/>
                              </a:lnTo>
                              <a:lnTo>
                                <a:pt x="5907" y="300"/>
                              </a:lnTo>
                              <a:lnTo>
                                <a:pt x="5901" y="313"/>
                              </a:lnTo>
                              <a:lnTo>
                                <a:pt x="5896" y="326"/>
                              </a:lnTo>
                              <a:lnTo>
                                <a:pt x="5892" y="341"/>
                              </a:lnTo>
                              <a:lnTo>
                                <a:pt x="5888" y="357"/>
                              </a:lnTo>
                              <a:lnTo>
                                <a:pt x="5886" y="374"/>
                              </a:lnTo>
                              <a:lnTo>
                                <a:pt x="5885" y="392"/>
                              </a:lnTo>
                              <a:lnTo>
                                <a:pt x="5884" y="411"/>
                              </a:lnTo>
                              <a:close/>
                              <a:moveTo>
                                <a:pt x="6491" y="182"/>
                              </a:moveTo>
                              <a:lnTo>
                                <a:pt x="6501" y="182"/>
                              </a:lnTo>
                              <a:lnTo>
                                <a:pt x="6512" y="183"/>
                              </a:lnTo>
                              <a:lnTo>
                                <a:pt x="6522" y="184"/>
                              </a:lnTo>
                              <a:lnTo>
                                <a:pt x="6532" y="186"/>
                              </a:lnTo>
                              <a:lnTo>
                                <a:pt x="6542" y="188"/>
                              </a:lnTo>
                              <a:lnTo>
                                <a:pt x="6551" y="191"/>
                              </a:lnTo>
                              <a:lnTo>
                                <a:pt x="6560" y="194"/>
                              </a:lnTo>
                              <a:lnTo>
                                <a:pt x="6569" y="198"/>
                              </a:lnTo>
                              <a:lnTo>
                                <a:pt x="6578" y="202"/>
                              </a:lnTo>
                              <a:lnTo>
                                <a:pt x="6586" y="207"/>
                              </a:lnTo>
                              <a:lnTo>
                                <a:pt x="6594" y="213"/>
                              </a:lnTo>
                              <a:lnTo>
                                <a:pt x="6602" y="219"/>
                              </a:lnTo>
                              <a:lnTo>
                                <a:pt x="6609" y="225"/>
                              </a:lnTo>
                              <a:lnTo>
                                <a:pt x="6616" y="233"/>
                              </a:lnTo>
                              <a:lnTo>
                                <a:pt x="6623" y="240"/>
                              </a:lnTo>
                              <a:lnTo>
                                <a:pt x="6629" y="248"/>
                              </a:lnTo>
                              <a:lnTo>
                                <a:pt x="6633" y="248"/>
                              </a:lnTo>
                              <a:lnTo>
                                <a:pt x="6643" y="190"/>
                              </a:lnTo>
                              <a:lnTo>
                                <a:pt x="6701" y="190"/>
                              </a:lnTo>
                              <a:lnTo>
                                <a:pt x="6701" y="640"/>
                              </a:lnTo>
                              <a:lnTo>
                                <a:pt x="6700" y="663"/>
                              </a:lnTo>
                              <a:lnTo>
                                <a:pt x="6698" y="685"/>
                              </a:lnTo>
                              <a:lnTo>
                                <a:pt x="6694" y="706"/>
                              </a:lnTo>
                              <a:lnTo>
                                <a:pt x="6689" y="725"/>
                              </a:lnTo>
                              <a:lnTo>
                                <a:pt x="6682" y="742"/>
                              </a:lnTo>
                              <a:lnTo>
                                <a:pt x="6674" y="757"/>
                              </a:lnTo>
                              <a:lnTo>
                                <a:pt x="6669" y="765"/>
                              </a:lnTo>
                              <a:lnTo>
                                <a:pt x="6664" y="771"/>
                              </a:lnTo>
                              <a:lnTo>
                                <a:pt x="6659" y="778"/>
                              </a:lnTo>
                              <a:lnTo>
                                <a:pt x="6653" y="784"/>
                              </a:lnTo>
                              <a:lnTo>
                                <a:pt x="6646" y="790"/>
                              </a:lnTo>
                              <a:lnTo>
                                <a:pt x="6640" y="795"/>
                              </a:lnTo>
                              <a:lnTo>
                                <a:pt x="6633" y="800"/>
                              </a:lnTo>
                              <a:lnTo>
                                <a:pt x="6625" y="805"/>
                              </a:lnTo>
                              <a:lnTo>
                                <a:pt x="6617" y="809"/>
                              </a:lnTo>
                              <a:lnTo>
                                <a:pt x="6609" y="813"/>
                              </a:lnTo>
                              <a:lnTo>
                                <a:pt x="6600" y="817"/>
                              </a:lnTo>
                              <a:lnTo>
                                <a:pt x="6591" y="820"/>
                              </a:lnTo>
                              <a:lnTo>
                                <a:pt x="6572" y="825"/>
                              </a:lnTo>
                              <a:lnTo>
                                <a:pt x="6550" y="829"/>
                              </a:lnTo>
                              <a:lnTo>
                                <a:pt x="6527" y="831"/>
                              </a:lnTo>
                              <a:lnTo>
                                <a:pt x="6503" y="832"/>
                              </a:lnTo>
                              <a:lnTo>
                                <a:pt x="6479" y="832"/>
                              </a:lnTo>
                              <a:lnTo>
                                <a:pt x="6456" y="830"/>
                              </a:lnTo>
                              <a:lnTo>
                                <a:pt x="6435" y="828"/>
                              </a:lnTo>
                              <a:lnTo>
                                <a:pt x="6414" y="825"/>
                              </a:lnTo>
                              <a:lnTo>
                                <a:pt x="6395" y="821"/>
                              </a:lnTo>
                              <a:lnTo>
                                <a:pt x="6377" y="816"/>
                              </a:lnTo>
                              <a:lnTo>
                                <a:pt x="6360" y="811"/>
                              </a:lnTo>
                              <a:lnTo>
                                <a:pt x="6344" y="804"/>
                              </a:lnTo>
                              <a:lnTo>
                                <a:pt x="6344" y="737"/>
                              </a:lnTo>
                              <a:lnTo>
                                <a:pt x="6361" y="745"/>
                              </a:lnTo>
                              <a:lnTo>
                                <a:pt x="6378" y="752"/>
                              </a:lnTo>
                              <a:lnTo>
                                <a:pt x="6397" y="758"/>
                              </a:lnTo>
                              <a:lnTo>
                                <a:pt x="6417" y="763"/>
                              </a:lnTo>
                              <a:lnTo>
                                <a:pt x="6438" y="767"/>
                              </a:lnTo>
                              <a:lnTo>
                                <a:pt x="6460" y="770"/>
                              </a:lnTo>
                              <a:lnTo>
                                <a:pt x="6483" y="771"/>
                              </a:lnTo>
                              <a:lnTo>
                                <a:pt x="6507" y="772"/>
                              </a:lnTo>
                              <a:lnTo>
                                <a:pt x="6521" y="771"/>
                              </a:lnTo>
                              <a:lnTo>
                                <a:pt x="6534" y="770"/>
                              </a:lnTo>
                              <a:lnTo>
                                <a:pt x="6546" y="767"/>
                              </a:lnTo>
                              <a:lnTo>
                                <a:pt x="6558" y="763"/>
                              </a:lnTo>
                              <a:lnTo>
                                <a:pt x="6569" y="759"/>
                              </a:lnTo>
                              <a:lnTo>
                                <a:pt x="6579" y="753"/>
                              </a:lnTo>
                              <a:lnTo>
                                <a:pt x="6588" y="746"/>
                              </a:lnTo>
                              <a:lnTo>
                                <a:pt x="6597" y="738"/>
                              </a:lnTo>
                              <a:lnTo>
                                <a:pt x="6604" y="730"/>
                              </a:lnTo>
                              <a:lnTo>
                                <a:pt x="6611" y="720"/>
                              </a:lnTo>
                              <a:lnTo>
                                <a:pt x="6616" y="710"/>
                              </a:lnTo>
                              <a:lnTo>
                                <a:pt x="6621" y="699"/>
                              </a:lnTo>
                              <a:lnTo>
                                <a:pt x="6625" y="687"/>
                              </a:lnTo>
                              <a:lnTo>
                                <a:pt x="6627" y="674"/>
                              </a:lnTo>
                              <a:lnTo>
                                <a:pt x="6629" y="660"/>
                              </a:lnTo>
                              <a:lnTo>
                                <a:pt x="6629" y="646"/>
                              </a:lnTo>
                              <a:lnTo>
                                <a:pt x="6629" y="629"/>
                              </a:lnTo>
                              <a:lnTo>
                                <a:pt x="6629" y="617"/>
                              </a:lnTo>
                              <a:lnTo>
                                <a:pt x="6630" y="600"/>
                              </a:lnTo>
                              <a:lnTo>
                                <a:pt x="6631" y="585"/>
                              </a:lnTo>
                              <a:lnTo>
                                <a:pt x="6632" y="574"/>
                              </a:lnTo>
                              <a:lnTo>
                                <a:pt x="6628" y="574"/>
                              </a:lnTo>
                              <a:lnTo>
                                <a:pt x="6623" y="583"/>
                              </a:lnTo>
                              <a:lnTo>
                                <a:pt x="6616" y="590"/>
                              </a:lnTo>
                              <a:lnTo>
                                <a:pt x="6610" y="597"/>
                              </a:lnTo>
                              <a:lnTo>
                                <a:pt x="6603" y="604"/>
                              </a:lnTo>
                              <a:lnTo>
                                <a:pt x="6596" y="610"/>
                              </a:lnTo>
                              <a:lnTo>
                                <a:pt x="6588" y="615"/>
                              </a:lnTo>
                              <a:lnTo>
                                <a:pt x="6580" y="620"/>
                              </a:lnTo>
                              <a:lnTo>
                                <a:pt x="6572" y="625"/>
                              </a:lnTo>
                              <a:lnTo>
                                <a:pt x="6563" y="628"/>
                              </a:lnTo>
                              <a:lnTo>
                                <a:pt x="6554" y="632"/>
                              </a:lnTo>
                              <a:lnTo>
                                <a:pt x="6544" y="635"/>
                              </a:lnTo>
                              <a:lnTo>
                                <a:pt x="6535" y="637"/>
                              </a:lnTo>
                              <a:lnTo>
                                <a:pt x="6524" y="639"/>
                              </a:lnTo>
                              <a:lnTo>
                                <a:pt x="6514" y="640"/>
                              </a:lnTo>
                              <a:lnTo>
                                <a:pt x="6503" y="641"/>
                              </a:lnTo>
                              <a:lnTo>
                                <a:pt x="6491" y="641"/>
                              </a:lnTo>
                              <a:lnTo>
                                <a:pt x="6471" y="640"/>
                              </a:lnTo>
                              <a:lnTo>
                                <a:pt x="6451" y="637"/>
                              </a:lnTo>
                              <a:lnTo>
                                <a:pt x="6441" y="635"/>
                              </a:lnTo>
                              <a:lnTo>
                                <a:pt x="6432" y="633"/>
                              </a:lnTo>
                              <a:lnTo>
                                <a:pt x="6424" y="630"/>
                              </a:lnTo>
                              <a:lnTo>
                                <a:pt x="6415" y="626"/>
                              </a:lnTo>
                              <a:lnTo>
                                <a:pt x="6407" y="622"/>
                              </a:lnTo>
                              <a:lnTo>
                                <a:pt x="6399" y="618"/>
                              </a:lnTo>
                              <a:lnTo>
                                <a:pt x="6391" y="613"/>
                              </a:lnTo>
                              <a:lnTo>
                                <a:pt x="6384" y="607"/>
                              </a:lnTo>
                              <a:lnTo>
                                <a:pt x="6377" y="601"/>
                              </a:lnTo>
                              <a:lnTo>
                                <a:pt x="6370" y="595"/>
                              </a:lnTo>
                              <a:lnTo>
                                <a:pt x="6364" y="588"/>
                              </a:lnTo>
                              <a:lnTo>
                                <a:pt x="6357" y="581"/>
                              </a:lnTo>
                              <a:lnTo>
                                <a:pt x="6351" y="573"/>
                              </a:lnTo>
                              <a:lnTo>
                                <a:pt x="6346" y="565"/>
                              </a:lnTo>
                              <a:lnTo>
                                <a:pt x="6341" y="557"/>
                              </a:lnTo>
                              <a:lnTo>
                                <a:pt x="6336" y="548"/>
                              </a:lnTo>
                              <a:lnTo>
                                <a:pt x="6328" y="529"/>
                              </a:lnTo>
                              <a:lnTo>
                                <a:pt x="6321" y="509"/>
                              </a:lnTo>
                              <a:lnTo>
                                <a:pt x="6316" y="487"/>
                              </a:lnTo>
                              <a:lnTo>
                                <a:pt x="6312" y="464"/>
                              </a:lnTo>
                              <a:lnTo>
                                <a:pt x="6310" y="439"/>
                              </a:lnTo>
                              <a:lnTo>
                                <a:pt x="6309" y="413"/>
                              </a:lnTo>
                              <a:lnTo>
                                <a:pt x="6310" y="387"/>
                              </a:lnTo>
                              <a:lnTo>
                                <a:pt x="6312" y="363"/>
                              </a:lnTo>
                              <a:lnTo>
                                <a:pt x="6316" y="340"/>
                              </a:lnTo>
                              <a:lnTo>
                                <a:pt x="6321" y="318"/>
                              </a:lnTo>
                              <a:lnTo>
                                <a:pt x="6328" y="298"/>
                              </a:lnTo>
                              <a:lnTo>
                                <a:pt x="6336" y="278"/>
                              </a:lnTo>
                              <a:lnTo>
                                <a:pt x="6341" y="269"/>
                              </a:lnTo>
                              <a:lnTo>
                                <a:pt x="6346" y="260"/>
                              </a:lnTo>
                              <a:lnTo>
                                <a:pt x="6351" y="252"/>
                              </a:lnTo>
                              <a:lnTo>
                                <a:pt x="6357" y="244"/>
                              </a:lnTo>
                              <a:lnTo>
                                <a:pt x="6364" y="236"/>
                              </a:lnTo>
                              <a:lnTo>
                                <a:pt x="6370" y="229"/>
                              </a:lnTo>
                              <a:lnTo>
                                <a:pt x="6377" y="223"/>
                              </a:lnTo>
                              <a:lnTo>
                                <a:pt x="6384" y="217"/>
                              </a:lnTo>
                              <a:lnTo>
                                <a:pt x="6391" y="211"/>
                              </a:lnTo>
                              <a:lnTo>
                                <a:pt x="6399" y="206"/>
                              </a:lnTo>
                              <a:lnTo>
                                <a:pt x="6407" y="201"/>
                              </a:lnTo>
                              <a:lnTo>
                                <a:pt x="6415" y="197"/>
                              </a:lnTo>
                              <a:lnTo>
                                <a:pt x="6423" y="193"/>
                              </a:lnTo>
                              <a:lnTo>
                                <a:pt x="6432" y="190"/>
                              </a:lnTo>
                              <a:lnTo>
                                <a:pt x="6441" y="188"/>
                              </a:lnTo>
                              <a:lnTo>
                                <a:pt x="6450" y="185"/>
                              </a:lnTo>
                              <a:lnTo>
                                <a:pt x="6460" y="184"/>
                              </a:lnTo>
                              <a:lnTo>
                                <a:pt x="6470" y="183"/>
                              </a:lnTo>
                              <a:lnTo>
                                <a:pt x="6480" y="182"/>
                              </a:lnTo>
                              <a:lnTo>
                                <a:pt x="6491" y="182"/>
                              </a:lnTo>
                              <a:close/>
                              <a:moveTo>
                                <a:pt x="6500" y="243"/>
                              </a:moveTo>
                              <a:lnTo>
                                <a:pt x="6487" y="243"/>
                              </a:lnTo>
                              <a:lnTo>
                                <a:pt x="6474" y="245"/>
                              </a:lnTo>
                              <a:lnTo>
                                <a:pt x="6462" y="249"/>
                              </a:lnTo>
                              <a:lnTo>
                                <a:pt x="6451" y="254"/>
                              </a:lnTo>
                              <a:lnTo>
                                <a:pt x="6441" y="260"/>
                              </a:lnTo>
                              <a:lnTo>
                                <a:pt x="6431" y="267"/>
                              </a:lnTo>
                              <a:lnTo>
                                <a:pt x="6423" y="276"/>
                              </a:lnTo>
                              <a:lnTo>
                                <a:pt x="6415" y="287"/>
                              </a:lnTo>
                              <a:lnTo>
                                <a:pt x="6408" y="299"/>
                              </a:lnTo>
                              <a:lnTo>
                                <a:pt x="6401" y="312"/>
                              </a:lnTo>
                              <a:lnTo>
                                <a:pt x="6396" y="326"/>
                              </a:lnTo>
                              <a:lnTo>
                                <a:pt x="6392" y="341"/>
                              </a:lnTo>
                              <a:lnTo>
                                <a:pt x="6388" y="358"/>
                              </a:lnTo>
                              <a:lnTo>
                                <a:pt x="6386" y="375"/>
                              </a:lnTo>
                              <a:lnTo>
                                <a:pt x="6385" y="394"/>
                              </a:lnTo>
                              <a:lnTo>
                                <a:pt x="6384" y="414"/>
                              </a:lnTo>
                              <a:lnTo>
                                <a:pt x="6385" y="433"/>
                              </a:lnTo>
                              <a:lnTo>
                                <a:pt x="6386" y="452"/>
                              </a:lnTo>
                              <a:lnTo>
                                <a:pt x="6388" y="469"/>
                              </a:lnTo>
                              <a:lnTo>
                                <a:pt x="6392" y="486"/>
                              </a:lnTo>
                              <a:lnTo>
                                <a:pt x="6396" y="501"/>
                              </a:lnTo>
                              <a:lnTo>
                                <a:pt x="6401" y="514"/>
                              </a:lnTo>
                              <a:lnTo>
                                <a:pt x="6407" y="527"/>
                              </a:lnTo>
                              <a:lnTo>
                                <a:pt x="6414" y="539"/>
                              </a:lnTo>
                              <a:lnTo>
                                <a:pt x="6422" y="549"/>
                              </a:lnTo>
                              <a:lnTo>
                                <a:pt x="6431" y="557"/>
                              </a:lnTo>
                              <a:lnTo>
                                <a:pt x="6441" y="565"/>
                              </a:lnTo>
                              <a:lnTo>
                                <a:pt x="6451" y="571"/>
                              </a:lnTo>
                              <a:lnTo>
                                <a:pt x="6463" y="576"/>
                              </a:lnTo>
                              <a:lnTo>
                                <a:pt x="6475" y="579"/>
                              </a:lnTo>
                              <a:lnTo>
                                <a:pt x="6488" y="581"/>
                              </a:lnTo>
                              <a:lnTo>
                                <a:pt x="6502" y="582"/>
                              </a:lnTo>
                              <a:lnTo>
                                <a:pt x="6518" y="581"/>
                              </a:lnTo>
                              <a:lnTo>
                                <a:pt x="6533" y="580"/>
                              </a:lnTo>
                              <a:lnTo>
                                <a:pt x="6547" y="577"/>
                              </a:lnTo>
                              <a:lnTo>
                                <a:pt x="6560" y="573"/>
                              </a:lnTo>
                              <a:lnTo>
                                <a:pt x="6571" y="568"/>
                              </a:lnTo>
                              <a:lnTo>
                                <a:pt x="6582" y="562"/>
                              </a:lnTo>
                              <a:lnTo>
                                <a:pt x="6591" y="554"/>
                              </a:lnTo>
                              <a:lnTo>
                                <a:pt x="6599" y="546"/>
                              </a:lnTo>
                              <a:lnTo>
                                <a:pt x="6607" y="536"/>
                              </a:lnTo>
                              <a:lnTo>
                                <a:pt x="6613" y="525"/>
                              </a:lnTo>
                              <a:lnTo>
                                <a:pt x="6618" y="513"/>
                              </a:lnTo>
                              <a:lnTo>
                                <a:pt x="6622" y="499"/>
                              </a:lnTo>
                              <a:lnTo>
                                <a:pt x="6626" y="484"/>
                              </a:lnTo>
                              <a:lnTo>
                                <a:pt x="6628" y="467"/>
                              </a:lnTo>
                              <a:lnTo>
                                <a:pt x="6629" y="449"/>
                              </a:lnTo>
                              <a:lnTo>
                                <a:pt x="6630" y="430"/>
                              </a:lnTo>
                              <a:lnTo>
                                <a:pt x="6630" y="413"/>
                              </a:lnTo>
                              <a:lnTo>
                                <a:pt x="6629" y="391"/>
                              </a:lnTo>
                              <a:lnTo>
                                <a:pt x="6628" y="371"/>
                              </a:lnTo>
                              <a:lnTo>
                                <a:pt x="6626" y="352"/>
                              </a:lnTo>
                              <a:lnTo>
                                <a:pt x="6622" y="335"/>
                              </a:lnTo>
                              <a:lnTo>
                                <a:pt x="6618" y="319"/>
                              </a:lnTo>
                              <a:lnTo>
                                <a:pt x="6612" y="306"/>
                              </a:lnTo>
                              <a:lnTo>
                                <a:pt x="6606" y="293"/>
                              </a:lnTo>
                              <a:lnTo>
                                <a:pt x="6599" y="282"/>
                              </a:lnTo>
                              <a:lnTo>
                                <a:pt x="6590" y="273"/>
                              </a:lnTo>
                              <a:lnTo>
                                <a:pt x="6581" y="265"/>
                              </a:lnTo>
                              <a:lnTo>
                                <a:pt x="6570" y="258"/>
                              </a:lnTo>
                              <a:lnTo>
                                <a:pt x="6558" y="252"/>
                              </a:lnTo>
                              <a:lnTo>
                                <a:pt x="6546" y="248"/>
                              </a:lnTo>
                              <a:lnTo>
                                <a:pt x="6532" y="245"/>
                              </a:lnTo>
                              <a:lnTo>
                                <a:pt x="6517" y="243"/>
                              </a:lnTo>
                              <a:lnTo>
                                <a:pt x="6500" y="243"/>
                              </a:lnTo>
                              <a:close/>
                              <a:moveTo>
                                <a:pt x="6879" y="24"/>
                              </a:moveTo>
                              <a:lnTo>
                                <a:pt x="6887" y="25"/>
                              </a:lnTo>
                              <a:lnTo>
                                <a:pt x="6895" y="27"/>
                              </a:lnTo>
                              <a:lnTo>
                                <a:pt x="6902" y="30"/>
                              </a:lnTo>
                              <a:lnTo>
                                <a:pt x="6909" y="35"/>
                              </a:lnTo>
                              <a:lnTo>
                                <a:pt x="6912" y="38"/>
                              </a:lnTo>
                              <a:lnTo>
                                <a:pt x="6914" y="41"/>
                              </a:lnTo>
                              <a:lnTo>
                                <a:pt x="6916" y="45"/>
                              </a:lnTo>
                              <a:lnTo>
                                <a:pt x="6918" y="49"/>
                              </a:lnTo>
                              <a:lnTo>
                                <a:pt x="6921" y="59"/>
                              </a:lnTo>
                              <a:lnTo>
                                <a:pt x="6921" y="70"/>
                              </a:lnTo>
                              <a:lnTo>
                                <a:pt x="6921" y="81"/>
                              </a:lnTo>
                              <a:lnTo>
                                <a:pt x="6918" y="90"/>
                              </a:lnTo>
                              <a:lnTo>
                                <a:pt x="6916" y="95"/>
                              </a:lnTo>
                              <a:lnTo>
                                <a:pt x="6914" y="98"/>
                              </a:lnTo>
                              <a:lnTo>
                                <a:pt x="6912" y="102"/>
                              </a:lnTo>
                              <a:lnTo>
                                <a:pt x="6909" y="105"/>
                              </a:lnTo>
                              <a:lnTo>
                                <a:pt x="6902" y="110"/>
                              </a:lnTo>
                              <a:lnTo>
                                <a:pt x="6895" y="113"/>
                              </a:lnTo>
                              <a:lnTo>
                                <a:pt x="6887" y="116"/>
                              </a:lnTo>
                              <a:lnTo>
                                <a:pt x="6879" y="116"/>
                              </a:lnTo>
                              <a:lnTo>
                                <a:pt x="6871" y="116"/>
                              </a:lnTo>
                              <a:lnTo>
                                <a:pt x="6863" y="113"/>
                              </a:lnTo>
                              <a:lnTo>
                                <a:pt x="6855" y="110"/>
                              </a:lnTo>
                              <a:lnTo>
                                <a:pt x="6849" y="105"/>
                              </a:lnTo>
                              <a:lnTo>
                                <a:pt x="6846" y="102"/>
                              </a:lnTo>
                              <a:lnTo>
                                <a:pt x="6843" y="98"/>
                              </a:lnTo>
                              <a:lnTo>
                                <a:pt x="6841" y="95"/>
                              </a:lnTo>
                              <a:lnTo>
                                <a:pt x="6839" y="90"/>
                              </a:lnTo>
                              <a:lnTo>
                                <a:pt x="6837" y="81"/>
                              </a:lnTo>
                              <a:lnTo>
                                <a:pt x="6836" y="70"/>
                              </a:lnTo>
                              <a:lnTo>
                                <a:pt x="6837" y="59"/>
                              </a:lnTo>
                              <a:lnTo>
                                <a:pt x="6839" y="49"/>
                              </a:lnTo>
                              <a:lnTo>
                                <a:pt x="6841" y="45"/>
                              </a:lnTo>
                              <a:lnTo>
                                <a:pt x="6843" y="41"/>
                              </a:lnTo>
                              <a:lnTo>
                                <a:pt x="6846" y="38"/>
                              </a:lnTo>
                              <a:lnTo>
                                <a:pt x="6849" y="35"/>
                              </a:lnTo>
                              <a:lnTo>
                                <a:pt x="6855" y="30"/>
                              </a:lnTo>
                              <a:lnTo>
                                <a:pt x="6863" y="27"/>
                              </a:lnTo>
                              <a:lnTo>
                                <a:pt x="6871" y="25"/>
                              </a:lnTo>
                              <a:lnTo>
                                <a:pt x="6879" y="24"/>
                              </a:lnTo>
                              <a:close/>
                              <a:moveTo>
                                <a:pt x="6915" y="190"/>
                              </a:moveTo>
                              <a:lnTo>
                                <a:pt x="6915" y="633"/>
                              </a:lnTo>
                              <a:lnTo>
                                <a:pt x="6842" y="633"/>
                              </a:lnTo>
                              <a:lnTo>
                                <a:pt x="6842" y="190"/>
                              </a:lnTo>
                              <a:lnTo>
                                <a:pt x="6915" y="190"/>
                              </a:lnTo>
                              <a:close/>
                              <a:moveTo>
                                <a:pt x="7232" y="641"/>
                              </a:moveTo>
                              <a:lnTo>
                                <a:pt x="7218" y="641"/>
                              </a:lnTo>
                              <a:lnTo>
                                <a:pt x="7204" y="640"/>
                              </a:lnTo>
                              <a:lnTo>
                                <a:pt x="7190" y="638"/>
                              </a:lnTo>
                              <a:lnTo>
                                <a:pt x="7177" y="635"/>
                              </a:lnTo>
                              <a:lnTo>
                                <a:pt x="7164" y="632"/>
                              </a:lnTo>
                              <a:lnTo>
                                <a:pt x="7152" y="628"/>
                              </a:lnTo>
                              <a:lnTo>
                                <a:pt x="7140" y="623"/>
                              </a:lnTo>
                              <a:lnTo>
                                <a:pt x="7128" y="617"/>
                              </a:lnTo>
                              <a:lnTo>
                                <a:pt x="7117" y="611"/>
                              </a:lnTo>
                              <a:lnTo>
                                <a:pt x="7106" y="604"/>
                              </a:lnTo>
                              <a:lnTo>
                                <a:pt x="7096" y="596"/>
                              </a:lnTo>
                              <a:lnTo>
                                <a:pt x="7087" y="587"/>
                              </a:lnTo>
                              <a:lnTo>
                                <a:pt x="7078" y="577"/>
                              </a:lnTo>
                              <a:lnTo>
                                <a:pt x="7070" y="567"/>
                              </a:lnTo>
                              <a:lnTo>
                                <a:pt x="7063" y="555"/>
                              </a:lnTo>
                              <a:lnTo>
                                <a:pt x="7056" y="543"/>
                              </a:lnTo>
                              <a:lnTo>
                                <a:pt x="7050" y="530"/>
                              </a:lnTo>
                              <a:lnTo>
                                <a:pt x="7045" y="516"/>
                              </a:lnTo>
                              <a:lnTo>
                                <a:pt x="7040" y="501"/>
                              </a:lnTo>
                              <a:lnTo>
                                <a:pt x="7037" y="486"/>
                              </a:lnTo>
                              <a:lnTo>
                                <a:pt x="7034" y="469"/>
                              </a:lnTo>
                              <a:lnTo>
                                <a:pt x="7032" y="452"/>
                              </a:lnTo>
                              <a:lnTo>
                                <a:pt x="7031" y="434"/>
                              </a:lnTo>
                              <a:lnTo>
                                <a:pt x="7030" y="414"/>
                              </a:lnTo>
                              <a:lnTo>
                                <a:pt x="7031" y="394"/>
                              </a:lnTo>
                              <a:lnTo>
                                <a:pt x="7032" y="375"/>
                              </a:lnTo>
                              <a:lnTo>
                                <a:pt x="7034" y="357"/>
                              </a:lnTo>
                              <a:lnTo>
                                <a:pt x="7037" y="340"/>
                              </a:lnTo>
                              <a:lnTo>
                                <a:pt x="7041" y="324"/>
                              </a:lnTo>
                              <a:lnTo>
                                <a:pt x="7046" y="309"/>
                              </a:lnTo>
                              <a:lnTo>
                                <a:pt x="7051" y="295"/>
                              </a:lnTo>
                              <a:lnTo>
                                <a:pt x="7057" y="281"/>
                              </a:lnTo>
                              <a:lnTo>
                                <a:pt x="7065" y="268"/>
                              </a:lnTo>
                              <a:lnTo>
                                <a:pt x="7072" y="257"/>
                              </a:lnTo>
                              <a:lnTo>
                                <a:pt x="7081" y="246"/>
                              </a:lnTo>
                              <a:lnTo>
                                <a:pt x="7090" y="236"/>
                              </a:lnTo>
                              <a:lnTo>
                                <a:pt x="7099" y="227"/>
                              </a:lnTo>
                              <a:lnTo>
                                <a:pt x="7109" y="219"/>
                              </a:lnTo>
                              <a:lnTo>
                                <a:pt x="7120" y="212"/>
                              </a:lnTo>
                              <a:lnTo>
                                <a:pt x="7131" y="205"/>
                              </a:lnTo>
                              <a:lnTo>
                                <a:pt x="7143" y="200"/>
                              </a:lnTo>
                              <a:lnTo>
                                <a:pt x="7155" y="195"/>
                              </a:lnTo>
                              <a:lnTo>
                                <a:pt x="7168" y="191"/>
                              </a:lnTo>
                              <a:lnTo>
                                <a:pt x="7181" y="188"/>
                              </a:lnTo>
                              <a:lnTo>
                                <a:pt x="7195" y="185"/>
                              </a:lnTo>
                              <a:lnTo>
                                <a:pt x="7208" y="183"/>
                              </a:lnTo>
                              <a:lnTo>
                                <a:pt x="7223" y="182"/>
                              </a:lnTo>
                              <a:lnTo>
                                <a:pt x="7237" y="182"/>
                              </a:lnTo>
                              <a:lnTo>
                                <a:pt x="7254" y="182"/>
                              </a:lnTo>
                              <a:lnTo>
                                <a:pt x="7270" y="183"/>
                              </a:lnTo>
                              <a:lnTo>
                                <a:pt x="7287" y="185"/>
                              </a:lnTo>
                              <a:lnTo>
                                <a:pt x="7302" y="189"/>
                              </a:lnTo>
                              <a:lnTo>
                                <a:pt x="7317" y="192"/>
                              </a:lnTo>
                              <a:lnTo>
                                <a:pt x="7331" y="196"/>
                              </a:lnTo>
                              <a:lnTo>
                                <a:pt x="7343" y="201"/>
                              </a:lnTo>
                              <a:lnTo>
                                <a:pt x="7354" y="205"/>
                              </a:lnTo>
                              <a:lnTo>
                                <a:pt x="7331" y="266"/>
                              </a:lnTo>
                              <a:lnTo>
                                <a:pt x="7321" y="262"/>
                              </a:lnTo>
                              <a:lnTo>
                                <a:pt x="7310" y="258"/>
                              </a:lnTo>
                              <a:lnTo>
                                <a:pt x="7298" y="255"/>
                              </a:lnTo>
                              <a:lnTo>
                                <a:pt x="7285" y="252"/>
                              </a:lnTo>
                              <a:lnTo>
                                <a:pt x="7272" y="249"/>
                              </a:lnTo>
                              <a:lnTo>
                                <a:pt x="7260" y="247"/>
                              </a:lnTo>
                              <a:lnTo>
                                <a:pt x="7247" y="245"/>
                              </a:lnTo>
                              <a:lnTo>
                                <a:pt x="7236" y="245"/>
                              </a:lnTo>
                              <a:lnTo>
                                <a:pt x="7220" y="246"/>
                              </a:lnTo>
                              <a:lnTo>
                                <a:pt x="7205" y="248"/>
                              </a:lnTo>
                              <a:lnTo>
                                <a:pt x="7191" y="251"/>
                              </a:lnTo>
                              <a:lnTo>
                                <a:pt x="7179" y="256"/>
                              </a:lnTo>
                              <a:lnTo>
                                <a:pt x="7167" y="261"/>
                              </a:lnTo>
                              <a:lnTo>
                                <a:pt x="7156" y="269"/>
                              </a:lnTo>
                              <a:lnTo>
                                <a:pt x="7147" y="277"/>
                              </a:lnTo>
                              <a:lnTo>
                                <a:pt x="7138" y="287"/>
                              </a:lnTo>
                              <a:lnTo>
                                <a:pt x="7130" y="299"/>
                              </a:lnTo>
                              <a:lnTo>
                                <a:pt x="7124" y="311"/>
                              </a:lnTo>
                              <a:lnTo>
                                <a:pt x="7118" y="325"/>
                              </a:lnTo>
                              <a:lnTo>
                                <a:pt x="7113" y="340"/>
                              </a:lnTo>
                              <a:lnTo>
                                <a:pt x="7110" y="357"/>
                              </a:lnTo>
                              <a:lnTo>
                                <a:pt x="7107" y="374"/>
                              </a:lnTo>
                              <a:lnTo>
                                <a:pt x="7106" y="393"/>
                              </a:lnTo>
                              <a:lnTo>
                                <a:pt x="7105" y="414"/>
                              </a:lnTo>
                              <a:lnTo>
                                <a:pt x="7106" y="433"/>
                              </a:lnTo>
                              <a:lnTo>
                                <a:pt x="7107" y="451"/>
                              </a:lnTo>
                              <a:lnTo>
                                <a:pt x="7110" y="468"/>
                              </a:lnTo>
                              <a:lnTo>
                                <a:pt x="7113" y="484"/>
                              </a:lnTo>
                              <a:lnTo>
                                <a:pt x="7118" y="499"/>
                              </a:lnTo>
                              <a:lnTo>
                                <a:pt x="7123" y="512"/>
                              </a:lnTo>
                              <a:lnTo>
                                <a:pt x="7130" y="525"/>
                              </a:lnTo>
                              <a:lnTo>
                                <a:pt x="7137" y="536"/>
                              </a:lnTo>
                              <a:lnTo>
                                <a:pt x="7145" y="546"/>
                              </a:lnTo>
                              <a:lnTo>
                                <a:pt x="7155" y="555"/>
                              </a:lnTo>
                              <a:lnTo>
                                <a:pt x="7165" y="562"/>
                              </a:lnTo>
                              <a:lnTo>
                                <a:pt x="7177" y="568"/>
                              </a:lnTo>
                              <a:lnTo>
                                <a:pt x="7189" y="573"/>
                              </a:lnTo>
                              <a:lnTo>
                                <a:pt x="7202" y="576"/>
                              </a:lnTo>
                              <a:lnTo>
                                <a:pt x="7216" y="578"/>
                              </a:lnTo>
                              <a:lnTo>
                                <a:pt x="7231" y="579"/>
                              </a:lnTo>
                              <a:lnTo>
                                <a:pt x="7249" y="578"/>
                              </a:lnTo>
                              <a:lnTo>
                                <a:pt x="7266" y="577"/>
                              </a:lnTo>
                              <a:lnTo>
                                <a:pt x="7281" y="574"/>
                              </a:lnTo>
                              <a:lnTo>
                                <a:pt x="7295" y="571"/>
                              </a:lnTo>
                              <a:lnTo>
                                <a:pt x="7309" y="567"/>
                              </a:lnTo>
                              <a:lnTo>
                                <a:pt x="7322" y="563"/>
                              </a:lnTo>
                              <a:lnTo>
                                <a:pt x="7334" y="558"/>
                              </a:lnTo>
                              <a:lnTo>
                                <a:pt x="7346" y="553"/>
                              </a:lnTo>
                              <a:lnTo>
                                <a:pt x="7346" y="617"/>
                              </a:lnTo>
                              <a:lnTo>
                                <a:pt x="7335" y="623"/>
                              </a:lnTo>
                              <a:lnTo>
                                <a:pt x="7323" y="628"/>
                              </a:lnTo>
                              <a:lnTo>
                                <a:pt x="7310" y="632"/>
                              </a:lnTo>
                              <a:lnTo>
                                <a:pt x="7297" y="635"/>
                              </a:lnTo>
                              <a:lnTo>
                                <a:pt x="7283" y="638"/>
                              </a:lnTo>
                              <a:lnTo>
                                <a:pt x="7267" y="640"/>
                              </a:lnTo>
                              <a:lnTo>
                                <a:pt x="7251" y="641"/>
                              </a:lnTo>
                              <a:lnTo>
                                <a:pt x="7232" y="641"/>
                              </a:lnTo>
                              <a:close/>
                              <a:moveTo>
                                <a:pt x="7523" y="334"/>
                              </a:moveTo>
                              <a:lnTo>
                                <a:pt x="7523" y="341"/>
                              </a:lnTo>
                              <a:lnTo>
                                <a:pt x="7522" y="349"/>
                              </a:lnTo>
                              <a:lnTo>
                                <a:pt x="7522" y="358"/>
                              </a:lnTo>
                              <a:lnTo>
                                <a:pt x="7521" y="368"/>
                              </a:lnTo>
                              <a:lnTo>
                                <a:pt x="7521" y="379"/>
                              </a:lnTo>
                              <a:lnTo>
                                <a:pt x="7520" y="388"/>
                              </a:lnTo>
                              <a:lnTo>
                                <a:pt x="7520" y="397"/>
                              </a:lnTo>
                              <a:lnTo>
                                <a:pt x="7519" y="405"/>
                              </a:lnTo>
                              <a:lnTo>
                                <a:pt x="7523" y="405"/>
                              </a:lnTo>
                              <a:lnTo>
                                <a:pt x="7529" y="397"/>
                              </a:lnTo>
                              <a:lnTo>
                                <a:pt x="7538" y="386"/>
                              </a:lnTo>
                              <a:lnTo>
                                <a:pt x="7548" y="374"/>
                              </a:lnTo>
                              <a:lnTo>
                                <a:pt x="7558" y="361"/>
                              </a:lnTo>
                              <a:lnTo>
                                <a:pt x="7567" y="350"/>
                              </a:lnTo>
                              <a:lnTo>
                                <a:pt x="7576" y="340"/>
                              </a:lnTo>
                              <a:lnTo>
                                <a:pt x="7718" y="190"/>
                              </a:lnTo>
                              <a:lnTo>
                                <a:pt x="7802" y="190"/>
                              </a:lnTo>
                              <a:lnTo>
                                <a:pt x="7623" y="380"/>
                              </a:lnTo>
                              <a:lnTo>
                                <a:pt x="7815" y="633"/>
                              </a:lnTo>
                              <a:lnTo>
                                <a:pt x="7727" y="633"/>
                              </a:lnTo>
                              <a:lnTo>
                                <a:pt x="7574" y="427"/>
                              </a:lnTo>
                              <a:lnTo>
                                <a:pt x="7523" y="470"/>
                              </a:lnTo>
                              <a:lnTo>
                                <a:pt x="7523" y="633"/>
                              </a:lnTo>
                              <a:lnTo>
                                <a:pt x="7451" y="633"/>
                              </a:lnTo>
                              <a:lnTo>
                                <a:pt x="7451" y="5"/>
                              </a:lnTo>
                              <a:lnTo>
                                <a:pt x="7523" y="5"/>
                              </a:lnTo>
                              <a:lnTo>
                                <a:pt x="7523" y="334"/>
                              </a:lnTo>
                              <a:close/>
                              <a:moveTo>
                                <a:pt x="7823" y="190"/>
                              </a:moveTo>
                              <a:lnTo>
                                <a:pt x="7901" y="190"/>
                              </a:lnTo>
                              <a:lnTo>
                                <a:pt x="7996" y="442"/>
                              </a:lnTo>
                              <a:lnTo>
                                <a:pt x="8002" y="459"/>
                              </a:lnTo>
                              <a:lnTo>
                                <a:pt x="8008" y="475"/>
                              </a:lnTo>
                              <a:lnTo>
                                <a:pt x="8014" y="490"/>
                              </a:lnTo>
                              <a:lnTo>
                                <a:pt x="8019" y="506"/>
                              </a:lnTo>
                              <a:lnTo>
                                <a:pt x="8023" y="520"/>
                              </a:lnTo>
                              <a:lnTo>
                                <a:pt x="8027" y="535"/>
                              </a:lnTo>
                              <a:lnTo>
                                <a:pt x="8031" y="549"/>
                              </a:lnTo>
                              <a:lnTo>
                                <a:pt x="8033" y="563"/>
                              </a:lnTo>
                              <a:lnTo>
                                <a:pt x="8037" y="563"/>
                              </a:lnTo>
                              <a:lnTo>
                                <a:pt x="8040" y="552"/>
                              </a:lnTo>
                              <a:lnTo>
                                <a:pt x="8043" y="539"/>
                              </a:lnTo>
                              <a:lnTo>
                                <a:pt x="8047" y="525"/>
                              </a:lnTo>
                              <a:lnTo>
                                <a:pt x="8052" y="509"/>
                              </a:lnTo>
                              <a:lnTo>
                                <a:pt x="8058" y="492"/>
                              </a:lnTo>
                              <a:lnTo>
                                <a:pt x="8063" y="475"/>
                              </a:lnTo>
                              <a:lnTo>
                                <a:pt x="8069" y="458"/>
                              </a:lnTo>
                              <a:lnTo>
                                <a:pt x="8075" y="442"/>
                              </a:lnTo>
                              <a:lnTo>
                                <a:pt x="8165" y="190"/>
                              </a:lnTo>
                              <a:lnTo>
                                <a:pt x="8243" y="190"/>
                              </a:lnTo>
                              <a:lnTo>
                                <a:pt x="8052" y="695"/>
                              </a:lnTo>
                              <a:lnTo>
                                <a:pt x="8046" y="710"/>
                              </a:lnTo>
                              <a:lnTo>
                                <a:pt x="8040" y="725"/>
                              </a:lnTo>
                              <a:lnTo>
                                <a:pt x="8033" y="738"/>
                              </a:lnTo>
                              <a:lnTo>
                                <a:pt x="8026" y="751"/>
                              </a:lnTo>
                              <a:lnTo>
                                <a:pt x="8018" y="763"/>
                              </a:lnTo>
                              <a:lnTo>
                                <a:pt x="8010" y="775"/>
                              </a:lnTo>
                              <a:lnTo>
                                <a:pt x="8002" y="785"/>
                              </a:lnTo>
                              <a:lnTo>
                                <a:pt x="7993" y="795"/>
                              </a:lnTo>
                              <a:lnTo>
                                <a:pt x="7983" y="804"/>
                              </a:lnTo>
                              <a:lnTo>
                                <a:pt x="7973" y="811"/>
                              </a:lnTo>
                              <a:lnTo>
                                <a:pt x="7961" y="817"/>
                              </a:lnTo>
                              <a:lnTo>
                                <a:pt x="7949" y="823"/>
                              </a:lnTo>
                              <a:lnTo>
                                <a:pt x="7936" y="827"/>
                              </a:lnTo>
                              <a:lnTo>
                                <a:pt x="7922" y="830"/>
                              </a:lnTo>
                              <a:lnTo>
                                <a:pt x="7907" y="831"/>
                              </a:lnTo>
                              <a:lnTo>
                                <a:pt x="7892" y="832"/>
                              </a:lnTo>
                              <a:lnTo>
                                <a:pt x="7882" y="832"/>
                              </a:lnTo>
                              <a:lnTo>
                                <a:pt x="7873" y="831"/>
                              </a:lnTo>
                              <a:lnTo>
                                <a:pt x="7865" y="831"/>
                              </a:lnTo>
                              <a:lnTo>
                                <a:pt x="7857" y="830"/>
                              </a:lnTo>
                              <a:lnTo>
                                <a:pt x="7843" y="828"/>
                              </a:lnTo>
                              <a:lnTo>
                                <a:pt x="7831" y="825"/>
                              </a:lnTo>
                              <a:lnTo>
                                <a:pt x="7831" y="768"/>
                              </a:lnTo>
                              <a:lnTo>
                                <a:pt x="7841" y="769"/>
                              </a:lnTo>
                              <a:lnTo>
                                <a:pt x="7853" y="771"/>
                              </a:lnTo>
                              <a:lnTo>
                                <a:pt x="7866" y="772"/>
                              </a:lnTo>
                              <a:lnTo>
                                <a:pt x="7880" y="773"/>
                              </a:lnTo>
                              <a:lnTo>
                                <a:pt x="7889" y="772"/>
                              </a:lnTo>
                              <a:lnTo>
                                <a:pt x="7898" y="771"/>
                              </a:lnTo>
                              <a:lnTo>
                                <a:pt x="7906" y="770"/>
                              </a:lnTo>
                              <a:lnTo>
                                <a:pt x="7914" y="767"/>
                              </a:lnTo>
                              <a:lnTo>
                                <a:pt x="7922" y="764"/>
                              </a:lnTo>
                              <a:lnTo>
                                <a:pt x="7929" y="761"/>
                              </a:lnTo>
                              <a:lnTo>
                                <a:pt x="7935" y="756"/>
                              </a:lnTo>
                              <a:lnTo>
                                <a:pt x="7941" y="751"/>
                              </a:lnTo>
                              <a:lnTo>
                                <a:pt x="7947" y="746"/>
                              </a:lnTo>
                              <a:lnTo>
                                <a:pt x="7953" y="740"/>
                              </a:lnTo>
                              <a:lnTo>
                                <a:pt x="7958" y="733"/>
                              </a:lnTo>
                              <a:lnTo>
                                <a:pt x="7962" y="726"/>
                              </a:lnTo>
                              <a:lnTo>
                                <a:pt x="7971" y="711"/>
                              </a:lnTo>
                              <a:lnTo>
                                <a:pt x="7978" y="694"/>
                              </a:lnTo>
                              <a:lnTo>
                                <a:pt x="8001" y="635"/>
                              </a:lnTo>
                              <a:lnTo>
                                <a:pt x="7823" y="190"/>
                              </a:lnTo>
                              <a:close/>
                              <a:moveTo>
                                <a:pt x="8155" y="8"/>
                              </a:moveTo>
                              <a:lnTo>
                                <a:pt x="8149" y="16"/>
                              </a:lnTo>
                              <a:lnTo>
                                <a:pt x="8142" y="25"/>
                              </a:lnTo>
                              <a:lnTo>
                                <a:pt x="8134" y="35"/>
                              </a:lnTo>
                              <a:lnTo>
                                <a:pt x="8124" y="47"/>
                              </a:lnTo>
                              <a:lnTo>
                                <a:pt x="8114" y="58"/>
                              </a:lnTo>
                              <a:lnTo>
                                <a:pt x="8103" y="70"/>
                              </a:lnTo>
                              <a:lnTo>
                                <a:pt x="8092" y="82"/>
                              </a:lnTo>
                              <a:lnTo>
                                <a:pt x="8080" y="94"/>
                              </a:lnTo>
                              <a:lnTo>
                                <a:pt x="8069" y="105"/>
                              </a:lnTo>
                              <a:lnTo>
                                <a:pt x="8057" y="115"/>
                              </a:lnTo>
                              <a:lnTo>
                                <a:pt x="8047" y="124"/>
                              </a:lnTo>
                              <a:lnTo>
                                <a:pt x="8037" y="132"/>
                              </a:lnTo>
                              <a:lnTo>
                                <a:pt x="7989" y="132"/>
                              </a:lnTo>
                              <a:lnTo>
                                <a:pt x="7989" y="122"/>
                              </a:lnTo>
                              <a:lnTo>
                                <a:pt x="7995" y="114"/>
                              </a:lnTo>
                              <a:lnTo>
                                <a:pt x="8002" y="105"/>
                              </a:lnTo>
                              <a:lnTo>
                                <a:pt x="8009" y="95"/>
                              </a:lnTo>
                              <a:lnTo>
                                <a:pt x="8016" y="85"/>
                              </a:lnTo>
                              <a:lnTo>
                                <a:pt x="8023" y="74"/>
                              </a:lnTo>
                              <a:lnTo>
                                <a:pt x="8030" y="63"/>
                              </a:lnTo>
                              <a:lnTo>
                                <a:pt x="8037" y="52"/>
                              </a:lnTo>
                              <a:lnTo>
                                <a:pt x="8044" y="41"/>
                              </a:lnTo>
                              <a:lnTo>
                                <a:pt x="8051" y="30"/>
                              </a:lnTo>
                              <a:lnTo>
                                <a:pt x="8057" y="19"/>
                              </a:lnTo>
                              <a:lnTo>
                                <a:pt x="8062" y="9"/>
                              </a:lnTo>
                              <a:lnTo>
                                <a:pt x="8067" y="0"/>
                              </a:lnTo>
                              <a:lnTo>
                                <a:pt x="8155" y="0"/>
                              </a:lnTo>
                              <a:lnTo>
                                <a:pt x="8155" y="8"/>
                              </a:lnTo>
                              <a:close/>
                              <a:moveTo>
                                <a:pt x="8566" y="24"/>
                              </a:moveTo>
                              <a:lnTo>
                                <a:pt x="8574" y="25"/>
                              </a:lnTo>
                              <a:lnTo>
                                <a:pt x="8581" y="27"/>
                              </a:lnTo>
                              <a:lnTo>
                                <a:pt x="8588" y="30"/>
                              </a:lnTo>
                              <a:lnTo>
                                <a:pt x="8595" y="35"/>
                              </a:lnTo>
                              <a:lnTo>
                                <a:pt x="8598" y="38"/>
                              </a:lnTo>
                              <a:lnTo>
                                <a:pt x="8601" y="41"/>
                              </a:lnTo>
                              <a:lnTo>
                                <a:pt x="8603" y="45"/>
                              </a:lnTo>
                              <a:lnTo>
                                <a:pt x="8605" y="49"/>
                              </a:lnTo>
                              <a:lnTo>
                                <a:pt x="8607" y="59"/>
                              </a:lnTo>
                              <a:lnTo>
                                <a:pt x="8608" y="70"/>
                              </a:lnTo>
                              <a:lnTo>
                                <a:pt x="8607" y="81"/>
                              </a:lnTo>
                              <a:lnTo>
                                <a:pt x="8605" y="90"/>
                              </a:lnTo>
                              <a:lnTo>
                                <a:pt x="8603" y="95"/>
                              </a:lnTo>
                              <a:lnTo>
                                <a:pt x="8601" y="98"/>
                              </a:lnTo>
                              <a:lnTo>
                                <a:pt x="8598" y="102"/>
                              </a:lnTo>
                              <a:lnTo>
                                <a:pt x="8595" y="105"/>
                              </a:lnTo>
                              <a:lnTo>
                                <a:pt x="8588" y="110"/>
                              </a:lnTo>
                              <a:lnTo>
                                <a:pt x="8581" y="113"/>
                              </a:lnTo>
                              <a:lnTo>
                                <a:pt x="8574" y="116"/>
                              </a:lnTo>
                              <a:lnTo>
                                <a:pt x="8566" y="116"/>
                              </a:lnTo>
                              <a:lnTo>
                                <a:pt x="8557" y="116"/>
                              </a:lnTo>
                              <a:lnTo>
                                <a:pt x="8549" y="113"/>
                              </a:lnTo>
                              <a:lnTo>
                                <a:pt x="8542" y="110"/>
                              </a:lnTo>
                              <a:lnTo>
                                <a:pt x="8535" y="105"/>
                              </a:lnTo>
                              <a:lnTo>
                                <a:pt x="8532" y="102"/>
                              </a:lnTo>
                              <a:lnTo>
                                <a:pt x="8530" y="98"/>
                              </a:lnTo>
                              <a:lnTo>
                                <a:pt x="8528" y="95"/>
                              </a:lnTo>
                              <a:lnTo>
                                <a:pt x="8526" y="90"/>
                              </a:lnTo>
                              <a:lnTo>
                                <a:pt x="8524" y="81"/>
                              </a:lnTo>
                              <a:lnTo>
                                <a:pt x="8523" y="70"/>
                              </a:lnTo>
                              <a:lnTo>
                                <a:pt x="8524" y="59"/>
                              </a:lnTo>
                              <a:lnTo>
                                <a:pt x="8526" y="49"/>
                              </a:lnTo>
                              <a:lnTo>
                                <a:pt x="8528" y="45"/>
                              </a:lnTo>
                              <a:lnTo>
                                <a:pt x="8530" y="41"/>
                              </a:lnTo>
                              <a:lnTo>
                                <a:pt x="8532" y="38"/>
                              </a:lnTo>
                              <a:lnTo>
                                <a:pt x="8535" y="35"/>
                              </a:lnTo>
                              <a:lnTo>
                                <a:pt x="8542" y="30"/>
                              </a:lnTo>
                              <a:lnTo>
                                <a:pt x="8549" y="27"/>
                              </a:lnTo>
                              <a:lnTo>
                                <a:pt x="8557" y="25"/>
                              </a:lnTo>
                              <a:lnTo>
                                <a:pt x="8566" y="24"/>
                              </a:lnTo>
                              <a:close/>
                              <a:moveTo>
                                <a:pt x="8601" y="190"/>
                              </a:moveTo>
                              <a:lnTo>
                                <a:pt x="8601" y="633"/>
                              </a:lnTo>
                              <a:lnTo>
                                <a:pt x="8529" y="633"/>
                              </a:lnTo>
                              <a:lnTo>
                                <a:pt x="8529" y="190"/>
                              </a:lnTo>
                              <a:lnTo>
                                <a:pt x="8601" y="190"/>
                              </a:lnTo>
                              <a:close/>
                              <a:moveTo>
                                <a:pt x="8954" y="182"/>
                              </a:moveTo>
                              <a:lnTo>
                                <a:pt x="8973" y="182"/>
                              </a:lnTo>
                              <a:lnTo>
                                <a:pt x="8991" y="184"/>
                              </a:lnTo>
                              <a:lnTo>
                                <a:pt x="9008" y="187"/>
                              </a:lnTo>
                              <a:lnTo>
                                <a:pt x="9024" y="191"/>
                              </a:lnTo>
                              <a:lnTo>
                                <a:pt x="9038" y="197"/>
                              </a:lnTo>
                              <a:lnTo>
                                <a:pt x="9051" y="203"/>
                              </a:lnTo>
                              <a:lnTo>
                                <a:pt x="9063" y="211"/>
                              </a:lnTo>
                              <a:lnTo>
                                <a:pt x="9074" y="220"/>
                              </a:lnTo>
                              <a:lnTo>
                                <a:pt x="9083" y="230"/>
                              </a:lnTo>
                              <a:lnTo>
                                <a:pt x="9092" y="242"/>
                              </a:lnTo>
                              <a:lnTo>
                                <a:pt x="9098" y="255"/>
                              </a:lnTo>
                              <a:lnTo>
                                <a:pt x="9104" y="270"/>
                              </a:lnTo>
                              <a:lnTo>
                                <a:pt x="9109" y="286"/>
                              </a:lnTo>
                              <a:lnTo>
                                <a:pt x="9112" y="305"/>
                              </a:lnTo>
                              <a:lnTo>
                                <a:pt x="9114" y="324"/>
                              </a:lnTo>
                              <a:lnTo>
                                <a:pt x="9114" y="345"/>
                              </a:lnTo>
                              <a:lnTo>
                                <a:pt x="9114" y="633"/>
                              </a:lnTo>
                              <a:lnTo>
                                <a:pt x="9042" y="633"/>
                              </a:lnTo>
                              <a:lnTo>
                                <a:pt x="9042" y="350"/>
                              </a:lnTo>
                              <a:lnTo>
                                <a:pt x="9042" y="337"/>
                              </a:lnTo>
                              <a:lnTo>
                                <a:pt x="9041" y="325"/>
                              </a:lnTo>
                              <a:lnTo>
                                <a:pt x="9039" y="314"/>
                              </a:lnTo>
                              <a:lnTo>
                                <a:pt x="9036" y="303"/>
                              </a:lnTo>
                              <a:lnTo>
                                <a:pt x="9033" y="294"/>
                              </a:lnTo>
                              <a:lnTo>
                                <a:pt x="9029" y="284"/>
                              </a:lnTo>
                              <a:lnTo>
                                <a:pt x="9024" y="276"/>
                              </a:lnTo>
                              <a:lnTo>
                                <a:pt x="9018" y="269"/>
                              </a:lnTo>
                              <a:lnTo>
                                <a:pt x="9011" y="263"/>
                              </a:lnTo>
                              <a:lnTo>
                                <a:pt x="9004" y="258"/>
                              </a:lnTo>
                              <a:lnTo>
                                <a:pt x="8996" y="253"/>
                              </a:lnTo>
                              <a:lnTo>
                                <a:pt x="8987" y="249"/>
                              </a:lnTo>
                              <a:lnTo>
                                <a:pt x="8977" y="246"/>
                              </a:lnTo>
                              <a:lnTo>
                                <a:pt x="8967" y="244"/>
                              </a:lnTo>
                              <a:lnTo>
                                <a:pt x="8955" y="243"/>
                              </a:lnTo>
                              <a:lnTo>
                                <a:pt x="8944" y="243"/>
                              </a:lnTo>
                              <a:lnTo>
                                <a:pt x="8926" y="243"/>
                              </a:lnTo>
                              <a:lnTo>
                                <a:pt x="8910" y="245"/>
                              </a:lnTo>
                              <a:lnTo>
                                <a:pt x="8895" y="248"/>
                              </a:lnTo>
                              <a:lnTo>
                                <a:pt x="8881" y="253"/>
                              </a:lnTo>
                              <a:lnTo>
                                <a:pt x="8869" y="259"/>
                              </a:lnTo>
                              <a:lnTo>
                                <a:pt x="8859" y="266"/>
                              </a:lnTo>
                              <a:lnTo>
                                <a:pt x="8850" y="274"/>
                              </a:lnTo>
                              <a:lnTo>
                                <a:pt x="8842" y="284"/>
                              </a:lnTo>
                              <a:lnTo>
                                <a:pt x="8835" y="296"/>
                              </a:lnTo>
                              <a:lnTo>
                                <a:pt x="8830" y="308"/>
                              </a:lnTo>
                              <a:lnTo>
                                <a:pt x="8825" y="321"/>
                              </a:lnTo>
                              <a:lnTo>
                                <a:pt x="8821" y="335"/>
                              </a:lnTo>
                              <a:lnTo>
                                <a:pt x="8818" y="351"/>
                              </a:lnTo>
                              <a:lnTo>
                                <a:pt x="8816" y="367"/>
                              </a:lnTo>
                              <a:lnTo>
                                <a:pt x="8814" y="385"/>
                              </a:lnTo>
                              <a:lnTo>
                                <a:pt x="8814" y="404"/>
                              </a:lnTo>
                              <a:lnTo>
                                <a:pt x="8814" y="633"/>
                              </a:lnTo>
                              <a:lnTo>
                                <a:pt x="8741" y="633"/>
                              </a:lnTo>
                              <a:lnTo>
                                <a:pt x="8741" y="190"/>
                              </a:lnTo>
                              <a:lnTo>
                                <a:pt x="8800" y="190"/>
                              </a:lnTo>
                              <a:lnTo>
                                <a:pt x="8811" y="250"/>
                              </a:lnTo>
                              <a:lnTo>
                                <a:pt x="8815" y="250"/>
                              </a:lnTo>
                              <a:lnTo>
                                <a:pt x="8820" y="242"/>
                              </a:lnTo>
                              <a:lnTo>
                                <a:pt x="8827" y="234"/>
                              </a:lnTo>
                              <a:lnTo>
                                <a:pt x="8833" y="227"/>
                              </a:lnTo>
                              <a:lnTo>
                                <a:pt x="8840" y="220"/>
                              </a:lnTo>
                              <a:lnTo>
                                <a:pt x="8848" y="214"/>
                              </a:lnTo>
                              <a:lnTo>
                                <a:pt x="8856" y="208"/>
                              </a:lnTo>
                              <a:lnTo>
                                <a:pt x="8865" y="203"/>
                              </a:lnTo>
                              <a:lnTo>
                                <a:pt x="8874" y="198"/>
                              </a:lnTo>
                              <a:lnTo>
                                <a:pt x="8884" y="194"/>
                              </a:lnTo>
                              <a:lnTo>
                                <a:pt x="8893" y="191"/>
                              </a:lnTo>
                              <a:lnTo>
                                <a:pt x="8903" y="188"/>
                              </a:lnTo>
                              <a:lnTo>
                                <a:pt x="8913" y="186"/>
                              </a:lnTo>
                              <a:lnTo>
                                <a:pt x="8923" y="184"/>
                              </a:lnTo>
                              <a:lnTo>
                                <a:pt x="8933" y="183"/>
                              </a:lnTo>
                              <a:lnTo>
                                <a:pt x="8944" y="182"/>
                              </a:lnTo>
                              <a:lnTo>
                                <a:pt x="8954" y="182"/>
                              </a:lnTo>
                              <a:close/>
                              <a:moveTo>
                                <a:pt x="9540" y="511"/>
                              </a:moveTo>
                              <a:lnTo>
                                <a:pt x="9539" y="526"/>
                              </a:lnTo>
                              <a:lnTo>
                                <a:pt x="9537" y="541"/>
                              </a:lnTo>
                              <a:lnTo>
                                <a:pt x="9533" y="555"/>
                              </a:lnTo>
                              <a:lnTo>
                                <a:pt x="9528" y="567"/>
                              </a:lnTo>
                              <a:lnTo>
                                <a:pt x="9521" y="579"/>
                              </a:lnTo>
                              <a:lnTo>
                                <a:pt x="9513" y="590"/>
                              </a:lnTo>
                              <a:lnTo>
                                <a:pt x="9503" y="600"/>
                              </a:lnTo>
                              <a:lnTo>
                                <a:pt x="9492" y="608"/>
                              </a:lnTo>
                              <a:lnTo>
                                <a:pt x="9480" y="616"/>
                              </a:lnTo>
                              <a:lnTo>
                                <a:pt x="9466" y="623"/>
                              </a:lnTo>
                              <a:lnTo>
                                <a:pt x="9452" y="628"/>
                              </a:lnTo>
                              <a:lnTo>
                                <a:pt x="9436" y="633"/>
                              </a:lnTo>
                              <a:lnTo>
                                <a:pt x="9420" y="637"/>
                              </a:lnTo>
                              <a:lnTo>
                                <a:pt x="9402" y="639"/>
                              </a:lnTo>
                              <a:lnTo>
                                <a:pt x="9383" y="641"/>
                              </a:lnTo>
                              <a:lnTo>
                                <a:pt x="9364" y="641"/>
                              </a:lnTo>
                              <a:lnTo>
                                <a:pt x="9341" y="641"/>
                              </a:lnTo>
                              <a:lnTo>
                                <a:pt x="9321" y="639"/>
                              </a:lnTo>
                              <a:lnTo>
                                <a:pt x="9301" y="637"/>
                              </a:lnTo>
                              <a:lnTo>
                                <a:pt x="9284" y="634"/>
                              </a:lnTo>
                              <a:lnTo>
                                <a:pt x="9268" y="630"/>
                              </a:lnTo>
                              <a:lnTo>
                                <a:pt x="9253" y="625"/>
                              </a:lnTo>
                              <a:lnTo>
                                <a:pt x="9238" y="619"/>
                              </a:lnTo>
                              <a:lnTo>
                                <a:pt x="9225" y="613"/>
                              </a:lnTo>
                              <a:lnTo>
                                <a:pt x="9225" y="547"/>
                              </a:lnTo>
                              <a:lnTo>
                                <a:pt x="9239" y="554"/>
                              </a:lnTo>
                              <a:lnTo>
                                <a:pt x="9254" y="560"/>
                              </a:lnTo>
                              <a:lnTo>
                                <a:pt x="9271" y="566"/>
                              </a:lnTo>
                              <a:lnTo>
                                <a:pt x="9289" y="572"/>
                              </a:lnTo>
                              <a:lnTo>
                                <a:pt x="9308" y="576"/>
                              </a:lnTo>
                              <a:lnTo>
                                <a:pt x="9327" y="580"/>
                              </a:lnTo>
                              <a:lnTo>
                                <a:pt x="9346" y="582"/>
                              </a:lnTo>
                              <a:lnTo>
                                <a:pt x="9365" y="583"/>
                              </a:lnTo>
                              <a:lnTo>
                                <a:pt x="9379" y="582"/>
                              </a:lnTo>
                              <a:lnTo>
                                <a:pt x="9391" y="582"/>
                              </a:lnTo>
                              <a:lnTo>
                                <a:pt x="9402" y="580"/>
                              </a:lnTo>
                              <a:lnTo>
                                <a:pt x="9413" y="578"/>
                              </a:lnTo>
                              <a:lnTo>
                                <a:pt x="9422" y="576"/>
                              </a:lnTo>
                              <a:lnTo>
                                <a:pt x="9431" y="573"/>
                              </a:lnTo>
                              <a:lnTo>
                                <a:pt x="9439" y="569"/>
                              </a:lnTo>
                              <a:lnTo>
                                <a:pt x="9445" y="565"/>
                              </a:lnTo>
                              <a:lnTo>
                                <a:pt x="9451" y="560"/>
                              </a:lnTo>
                              <a:lnTo>
                                <a:pt x="9456" y="555"/>
                              </a:lnTo>
                              <a:lnTo>
                                <a:pt x="9460" y="550"/>
                              </a:lnTo>
                              <a:lnTo>
                                <a:pt x="9464" y="544"/>
                              </a:lnTo>
                              <a:lnTo>
                                <a:pt x="9466" y="538"/>
                              </a:lnTo>
                              <a:lnTo>
                                <a:pt x="9468" y="532"/>
                              </a:lnTo>
                              <a:lnTo>
                                <a:pt x="9470" y="525"/>
                              </a:lnTo>
                              <a:lnTo>
                                <a:pt x="9470" y="517"/>
                              </a:lnTo>
                              <a:lnTo>
                                <a:pt x="9469" y="509"/>
                              </a:lnTo>
                              <a:lnTo>
                                <a:pt x="9468" y="502"/>
                              </a:lnTo>
                              <a:lnTo>
                                <a:pt x="9465" y="495"/>
                              </a:lnTo>
                              <a:lnTo>
                                <a:pt x="9461" y="488"/>
                              </a:lnTo>
                              <a:lnTo>
                                <a:pt x="9455" y="481"/>
                              </a:lnTo>
                              <a:lnTo>
                                <a:pt x="9448" y="475"/>
                              </a:lnTo>
                              <a:lnTo>
                                <a:pt x="9439" y="468"/>
                              </a:lnTo>
                              <a:lnTo>
                                <a:pt x="9428" y="461"/>
                              </a:lnTo>
                              <a:lnTo>
                                <a:pt x="9415" y="455"/>
                              </a:lnTo>
                              <a:lnTo>
                                <a:pt x="9400" y="447"/>
                              </a:lnTo>
                              <a:lnTo>
                                <a:pt x="9382" y="440"/>
                              </a:lnTo>
                              <a:lnTo>
                                <a:pt x="9361" y="432"/>
                              </a:lnTo>
                              <a:lnTo>
                                <a:pt x="9340" y="423"/>
                              </a:lnTo>
                              <a:lnTo>
                                <a:pt x="9321" y="415"/>
                              </a:lnTo>
                              <a:lnTo>
                                <a:pt x="9304" y="407"/>
                              </a:lnTo>
                              <a:lnTo>
                                <a:pt x="9288" y="399"/>
                              </a:lnTo>
                              <a:lnTo>
                                <a:pt x="9273" y="390"/>
                              </a:lnTo>
                              <a:lnTo>
                                <a:pt x="9261" y="381"/>
                              </a:lnTo>
                              <a:lnTo>
                                <a:pt x="9250" y="370"/>
                              </a:lnTo>
                              <a:lnTo>
                                <a:pt x="9241" y="359"/>
                              </a:lnTo>
                              <a:lnTo>
                                <a:pt x="9237" y="353"/>
                              </a:lnTo>
                              <a:lnTo>
                                <a:pt x="9233" y="347"/>
                              </a:lnTo>
                              <a:lnTo>
                                <a:pt x="9231" y="340"/>
                              </a:lnTo>
                              <a:lnTo>
                                <a:pt x="9228" y="333"/>
                              </a:lnTo>
                              <a:lnTo>
                                <a:pt x="9226" y="325"/>
                              </a:lnTo>
                              <a:lnTo>
                                <a:pt x="9225" y="317"/>
                              </a:lnTo>
                              <a:lnTo>
                                <a:pt x="9224" y="309"/>
                              </a:lnTo>
                              <a:lnTo>
                                <a:pt x="9224" y="300"/>
                              </a:lnTo>
                              <a:lnTo>
                                <a:pt x="9225" y="285"/>
                              </a:lnTo>
                              <a:lnTo>
                                <a:pt x="9227" y="272"/>
                              </a:lnTo>
                              <a:lnTo>
                                <a:pt x="9231" y="260"/>
                              </a:lnTo>
                              <a:lnTo>
                                <a:pt x="9236" y="249"/>
                              </a:lnTo>
                              <a:lnTo>
                                <a:pt x="9242" y="239"/>
                              </a:lnTo>
                              <a:lnTo>
                                <a:pt x="9250" y="229"/>
                              </a:lnTo>
                              <a:lnTo>
                                <a:pt x="9259" y="220"/>
                              </a:lnTo>
                              <a:lnTo>
                                <a:pt x="9270" y="212"/>
                              </a:lnTo>
                              <a:lnTo>
                                <a:pt x="9282" y="205"/>
                              </a:lnTo>
                              <a:lnTo>
                                <a:pt x="9295" y="199"/>
                              </a:lnTo>
                              <a:lnTo>
                                <a:pt x="9308" y="193"/>
                              </a:lnTo>
                              <a:lnTo>
                                <a:pt x="9323" y="189"/>
                              </a:lnTo>
                              <a:lnTo>
                                <a:pt x="9338" y="186"/>
                              </a:lnTo>
                              <a:lnTo>
                                <a:pt x="9355" y="183"/>
                              </a:lnTo>
                              <a:lnTo>
                                <a:pt x="9372" y="182"/>
                              </a:lnTo>
                              <a:lnTo>
                                <a:pt x="9390" y="182"/>
                              </a:lnTo>
                              <a:lnTo>
                                <a:pt x="9410" y="182"/>
                              </a:lnTo>
                              <a:lnTo>
                                <a:pt x="9429" y="184"/>
                              </a:lnTo>
                              <a:lnTo>
                                <a:pt x="9448" y="186"/>
                              </a:lnTo>
                              <a:lnTo>
                                <a:pt x="9465" y="189"/>
                              </a:lnTo>
                              <a:lnTo>
                                <a:pt x="9483" y="194"/>
                              </a:lnTo>
                              <a:lnTo>
                                <a:pt x="9499" y="199"/>
                              </a:lnTo>
                              <a:lnTo>
                                <a:pt x="9515" y="205"/>
                              </a:lnTo>
                              <a:lnTo>
                                <a:pt x="9531" y="211"/>
                              </a:lnTo>
                              <a:lnTo>
                                <a:pt x="9506" y="269"/>
                              </a:lnTo>
                              <a:lnTo>
                                <a:pt x="9492" y="263"/>
                              </a:lnTo>
                              <a:lnTo>
                                <a:pt x="9478" y="258"/>
                              </a:lnTo>
                              <a:lnTo>
                                <a:pt x="9463" y="254"/>
                              </a:lnTo>
                              <a:lnTo>
                                <a:pt x="9448" y="249"/>
                              </a:lnTo>
                              <a:lnTo>
                                <a:pt x="9432" y="246"/>
                              </a:lnTo>
                              <a:lnTo>
                                <a:pt x="9417" y="243"/>
                              </a:lnTo>
                              <a:lnTo>
                                <a:pt x="9401" y="241"/>
                              </a:lnTo>
                              <a:lnTo>
                                <a:pt x="9385" y="241"/>
                              </a:lnTo>
                              <a:lnTo>
                                <a:pt x="9374" y="241"/>
                              </a:lnTo>
                              <a:lnTo>
                                <a:pt x="9364" y="242"/>
                              </a:lnTo>
                              <a:lnTo>
                                <a:pt x="9355" y="243"/>
                              </a:lnTo>
                              <a:lnTo>
                                <a:pt x="9346" y="245"/>
                              </a:lnTo>
                              <a:lnTo>
                                <a:pt x="9338" y="247"/>
                              </a:lnTo>
                              <a:lnTo>
                                <a:pt x="9330" y="249"/>
                              </a:lnTo>
                              <a:lnTo>
                                <a:pt x="9323" y="252"/>
                              </a:lnTo>
                              <a:lnTo>
                                <a:pt x="9317" y="255"/>
                              </a:lnTo>
                              <a:lnTo>
                                <a:pt x="9311" y="259"/>
                              </a:lnTo>
                              <a:lnTo>
                                <a:pt x="9307" y="263"/>
                              </a:lnTo>
                              <a:lnTo>
                                <a:pt x="9303" y="268"/>
                              </a:lnTo>
                              <a:lnTo>
                                <a:pt x="9299" y="272"/>
                              </a:lnTo>
                              <a:lnTo>
                                <a:pt x="9297" y="277"/>
                              </a:lnTo>
                              <a:lnTo>
                                <a:pt x="9295" y="283"/>
                              </a:lnTo>
                              <a:lnTo>
                                <a:pt x="9294" y="290"/>
                              </a:lnTo>
                              <a:lnTo>
                                <a:pt x="9293" y="296"/>
                              </a:lnTo>
                              <a:lnTo>
                                <a:pt x="9294" y="304"/>
                              </a:lnTo>
                              <a:lnTo>
                                <a:pt x="9296" y="312"/>
                              </a:lnTo>
                              <a:lnTo>
                                <a:pt x="9299" y="320"/>
                              </a:lnTo>
                              <a:lnTo>
                                <a:pt x="9304" y="327"/>
                              </a:lnTo>
                              <a:lnTo>
                                <a:pt x="9310" y="333"/>
                              </a:lnTo>
                              <a:lnTo>
                                <a:pt x="9318" y="339"/>
                              </a:lnTo>
                              <a:lnTo>
                                <a:pt x="9328" y="345"/>
                              </a:lnTo>
                              <a:lnTo>
                                <a:pt x="9340" y="351"/>
                              </a:lnTo>
                              <a:lnTo>
                                <a:pt x="9354" y="358"/>
                              </a:lnTo>
                              <a:lnTo>
                                <a:pt x="9369" y="364"/>
                              </a:lnTo>
                              <a:lnTo>
                                <a:pt x="9387" y="372"/>
                              </a:lnTo>
                              <a:lnTo>
                                <a:pt x="9407" y="380"/>
                              </a:lnTo>
                              <a:lnTo>
                                <a:pt x="9428" y="388"/>
                              </a:lnTo>
                              <a:lnTo>
                                <a:pt x="9446" y="396"/>
                              </a:lnTo>
                              <a:lnTo>
                                <a:pt x="9463" y="404"/>
                              </a:lnTo>
                              <a:lnTo>
                                <a:pt x="9479" y="412"/>
                              </a:lnTo>
                              <a:lnTo>
                                <a:pt x="9493" y="421"/>
                              </a:lnTo>
                              <a:lnTo>
                                <a:pt x="9505" y="430"/>
                              </a:lnTo>
                              <a:lnTo>
                                <a:pt x="9516" y="441"/>
                              </a:lnTo>
                              <a:lnTo>
                                <a:pt x="9524" y="452"/>
                              </a:lnTo>
                              <a:lnTo>
                                <a:pt x="9528" y="458"/>
                              </a:lnTo>
                              <a:lnTo>
                                <a:pt x="9531" y="464"/>
                              </a:lnTo>
                              <a:lnTo>
                                <a:pt x="9534" y="471"/>
                              </a:lnTo>
                              <a:lnTo>
                                <a:pt x="9536" y="478"/>
                              </a:lnTo>
                              <a:lnTo>
                                <a:pt x="9538" y="486"/>
                              </a:lnTo>
                              <a:lnTo>
                                <a:pt x="9539" y="494"/>
                              </a:lnTo>
                              <a:lnTo>
                                <a:pt x="9540" y="502"/>
                              </a:lnTo>
                              <a:lnTo>
                                <a:pt x="9540" y="511"/>
                              </a:lnTo>
                              <a:close/>
                              <a:moveTo>
                                <a:pt x="9795" y="582"/>
                              </a:moveTo>
                              <a:lnTo>
                                <a:pt x="9803" y="582"/>
                              </a:lnTo>
                              <a:lnTo>
                                <a:pt x="9812" y="581"/>
                              </a:lnTo>
                              <a:lnTo>
                                <a:pt x="9820" y="580"/>
                              </a:lnTo>
                              <a:lnTo>
                                <a:pt x="9829" y="579"/>
                              </a:lnTo>
                              <a:lnTo>
                                <a:pt x="9844" y="576"/>
                              </a:lnTo>
                              <a:lnTo>
                                <a:pt x="9857" y="573"/>
                              </a:lnTo>
                              <a:lnTo>
                                <a:pt x="9857" y="628"/>
                              </a:lnTo>
                              <a:lnTo>
                                <a:pt x="9850" y="631"/>
                              </a:lnTo>
                              <a:lnTo>
                                <a:pt x="9843" y="633"/>
                              </a:lnTo>
                              <a:lnTo>
                                <a:pt x="9834" y="636"/>
                              </a:lnTo>
                              <a:lnTo>
                                <a:pt x="9824" y="638"/>
                              </a:lnTo>
                              <a:lnTo>
                                <a:pt x="9813" y="639"/>
                              </a:lnTo>
                              <a:lnTo>
                                <a:pt x="9803" y="640"/>
                              </a:lnTo>
                              <a:lnTo>
                                <a:pt x="9793" y="641"/>
                              </a:lnTo>
                              <a:lnTo>
                                <a:pt x="9783" y="641"/>
                              </a:lnTo>
                              <a:lnTo>
                                <a:pt x="9766" y="640"/>
                              </a:lnTo>
                              <a:lnTo>
                                <a:pt x="9749" y="638"/>
                              </a:lnTo>
                              <a:lnTo>
                                <a:pt x="9734" y="635"/>
                              </a:lnTo>
                              <a:lnTo>
                                <a:pt x="9719" y="629"/>
                              </a:lnTo>
                              <a:lnTo>
                                <a:pt x="9712" y="626"/>
                              </a:lnTo>
                              <a:lnTo>
                                <a:pt x="9705" y="622"/>
                              </a:lnTo>
                              <a:lnTo>
                                <a:pt x="9698" y="618"/>
                              </a:lnTo>
                              <a:lnTo>
                                <a:pt x="9692" y="613"/>
                              </a:lnTo>
                              <a:lnTo>
                                <a:pt x="9686" y="607"/>
                              </a:lnTo>
                              <a:lnTo>
                                <a:pt x="9681" y="601"/>
                              </a:lnTo>
                              <a:lnTo>
                                <a:pt x="9676" y="595"/>
                              </a:lnTo>
                              <a:lnTo>
                                <a:pt x="9671" y="588"/>
                              </a:lnTo>
                              <a:lnTo>
                                <a:pt x="9667" y="580"/>
                              </a:lnTo>
                              <a:lnTo>
                                <a:pt x="9663" y="571"/>
                              </a:lnTo>
                              <a:lnTo>
                                <a:pt x="9660" y="562"/>
                              </a:lnTo>
                              <a:lnTo>
                                <a:pt x="9658" y="552"/>
                              </a:lnTo>
                              <a:lnTo>
                                <a:pt x="9656" y="541"/>
                              </a:lnTo>
                              <a:lnTo>
                                <a:pt x="9654" y="530"/>
                              </a:lnTo>
                              <a:lnTo>
                                <a:pt x="9653" y="517"/>
                              </a:lnTo>
                              <a:lnTo>
                                <a:pt x="9653" y="504"/>
                              </a:lnTo>
                              <a:lnTo>
                                <a:pt x="9653" y="246"/>
                              </a:lnTo>
                              <a:lnTo>
                                <a:pt x="9590" y="246"/>
                              </a:lnTo>
                              <a:lnTo>
                                <a:pt x="9590" y="211"/>
                              </a:lnTo>
                              <a:lnTo>
                                <a:pt x="9654" y="182"/>
                              </a:lnTo>
                              <a:lnTo>
                                <a:pt x="9683" y="88"/>
                              </a:lnTo>
                              <a:lnTo>
                                <a:pt x="9726" y="88"/>
                              </a:lnTo>
                              <a:lnTo>
                                <a:pt x="9726" y="190"/>
                              </a:lnTo>
                              <a:lnTo>
                                <a:pt x="9854" y="190"/>
                              </a:lnTo>
                              <a:lnTo>
                                <a:pt x="9854" y="246"/>
                              </a:lnTo>
                              <a:lnTo>
                                <a:pt x="9726" y="246"/>
                              </a:lnTo>
                              <a:lnTo>
                                <a:pt x="9726" y="503"/>
                              </a:lnTo>
                              <a:lnTo>
                                <a:pt x="9726" y="512"/>
                              </a:lnTo>
                              <a:lnTo>
                                <a:pt x="9727" y="522"/>
                              </a:lnTo>
                              <a:lnTo>
                                <a:pt x="9728" y="530"/>
                              </a:lnTo>
                              <a:lnTo>
                                <a:pt x="9731" y="538"/>
                              </a:lnTo>
                              <a:lnTo>
                                <a:pt x="9733" y="545"/>
                              </a:lnTo>
                              <a:lnTo>
                                <a:pt x="9737" y="551"/>
                              </a:lnTo>
                              <a:lnTo>
                                <a:pt x="9741" y="557"/>
                              </a:lnTo>
                              <a:lnTo>
                                <a:pt x="9745" y="562"/>
                              </a:lnTo>
                              <a:lnTo>
                                <a:pt x="9750" y="567"/>
                              </a:lnTo>
                              <a:lnTo>
                                <a:pt x="9755" y="571"/>
                              </a:lnTo>
                              <a:lnTo>
                                <a:pt x="9761" y="574"/>
                              </a:lnTo>
                              <a:lnTo>
                                <a:pt x="9767" y="577"/>
                              </a:lnTo>
                              <a:lnTo>
                                <a:pt x="9774" y="579"/>
                              </a:lnTo>
                              <a:lnTo>
                                <a:pt x="9780" y="581"/>
                              </a:lnTo>
                              <a:lnTo>
                                <a:pt x="9788" y="582"/>
                              </a:lnTo>
                              <a:lnTo>
                                <a:pt x="9795" y="582"/>
                              </a:lnTo>
                              <a:close/>
                              <a:moveTo>
                                <a:pt x="9983" y="24"/>
                              </a:moveTo>
                              <a:lnTo>
                                <a:pt x="9991" y="25"/>
                              </a:lnTo>
                              <a:lnTo>
                                <a:pt x="9999" y="27"/>
                              </a:lnTo>
                              <a:lnTo>
                                <a:pt x="10006" y="30"/>
                              </a:lnTo>
                              <a:lnTo>
                                <a:pt x="10012" y="35"/>
                              </a:lnTo>
                              <a:lnTo>
                                <a:pt x="10015" y="38"/>
                              </a:lnTo>
                              <a:lnTo>
                                <a:pt x="10018" y="41"/>
                              </a:lnTo>
                              <a:lnTo>
                                <a:pt x="10020" y="45"/>
                              </a:lnTo>
                              <a:lnTo>
                                <a:pt x="10022" y="49"/>
                              </a:lnTo>
                              <a:lnTo>
                                <a:pt x="10024" y="59"/>
                              </a:lnTo>
                              <a:lnTo>
                                <a:pt x="10025" y="70"/>
                              </a:lnTo>
                              <a:lnTo>
                                <a:pt x="10024" y="81"/>
                              </a:lnTo>
                              <a:lnTo>
                                <a:pt x="10022" y="90"/>
                              </a:lnTo>
                              <a:lnTo>
                                <a:pt x="10020" y="95"/>
                              </a:lnTo>
                              <a:lnTo>
                                <a:pt x="10018" y="98"/>
                              </a:lnTo>
                              <a:lnTo>
                                <a:pt x="10015" y="102"/>
                              </a:lnTo>
                              <a:lnTo>
                                <a:pt x="10012" y="105"/>
                              </a:lnTo>
                              <a:lnTo>
                                <a:pt x="10006" y="110"/>
                              </a:lnTo>
                              <a:lnTo>
                                <a:pt x="9999" y="113"/>
                              </a:lnTo>
                              <a:lnTo>
                                <a:pt x="9991" y="116"/>
                              </a:lnTo>
                              <a:lnTo>
                                <a:pt x="9983" y="116"/>
                              </a:lnTo>
                              <a:lnTo>
                                <a:pt x="9973" y="116"/>
                              </a:lnTo>
                              <a:lnTo>
                                <a:pt x="9966" y="113"/>
                              </a:lnTo>
                              <a:lnTo>
                                <a:pt x="9958" y="110"/>
                              </a:lnTo>
                              <a:lnTo>
                                <a:pt x="9952" y="105"/>
                              </a:lnTo>
                              <a:lnTo>
                                <a:pt x="9949" y="102"/>
                              </a:lnTo>
                              <a:lnTo>
                                <a:pt x="9946" y="98"/>
                              </a:lnTo>
                              <a:lnTo>
                                <a:pt x="9944" y="95"/>
                              </a:lnTo>
                              <a:lnTo>
                                <a:pt x="9942" y="90"/>
                              </a:lnTo>
                              <a:lnTo>
                                <a:pt x="9940" y="81"/>
                              </a:lnTo>
                              <a:lnTo>
                                <a:pt x="9939" y="70"/>
                              </a:lnTo>
                              <a:lnTo>
                                <a:pt x="9940" y="59"/>
                              </a:lnTo>
                              <a:lnTo>
                                <a:pt x="9942" y="49"/>
                              </a:lnTo>
                              <a:lnTo>
                                <a:pt x="9944" y="45"/>
                              </a:lnTo>
                              <a:lnTo>
                                <a:pt x="9946" y="41"/>
                              </a:lnTo>
                              <a:lnTo>
                                <a:pt x="9949" y="38"/>
                              </a:lnTo>
                              <a:lnTo>
                                <a:pt x="9952" y="35"/>
                              </a:lnTo>
                              <a:lnTo>
                                <a:pt x="9958" y="30"/>
                              </a:lnTo>
                              <a:lnTo>
                                <a:pt x="9966" y="27"/>
                              </a:lnTo>
                              <a:lnTo>
                                <a:pt x="9973" y="25"/>
                              </a:lnTo>
                              <a:lnTo>
                                <a:pt x="9983" y="24"/>
                              </a:lnTo>
                              <a:close/>
                              <a:moveTo>
                                <a:pt x="10019" y="190"/>
                              </a:moveTo>
                              <a:lnTo>
                                <a:pt x="10019" y="633"/>
                              </a:lnTo>
                              <a:lnTo>
                                <a:pt x="9945" y="633"/>
                              </a:lnTo>
                              <a:lnTo>
                                <a:pt x="9945" y="190"/>
                              </a:lnTo>
                              <a:lnTo>
                                <a:pt x="10019" y="190"/>
                              </a:lnTo>
                              <a:close/>
                              <a:moveTo>
                                <a:pt x="10307" y="582"/>
                              </a:moveTo>
                              <a:lnTo>
                                <a:pt x="10315" y="582"/>
                              </a:lnTo>
                              <a:lnTo>
                                <a:pt x="10323" y="581"/>
                              </a:lnTo>
                              <a:lnTo>
                                <a:pt x="10332" y="580"/>
                              </a:lnTo>
                              <a:lnTo>
                                <a:pt x="10340" y="579"/>
                              </a:lnTo>
                              <a:lnTo>
                                <a:pt x="10356" y="576"/>
                              </a:lnTo>
                              <a:lnTo>
                                <a:pt x="10368" y="573"/>
                              </a:lnTo>
                              <a:lnTo>
                                <a:pt x="10368" y="628"/>
                              </a:lnTo>
                              <a:lnTo>
                                <a:pt x="10362" y="631"/>
                              </a:lnTo>
                              <a:lnTo>
                                <a:pt x="10354" y="633"/>
                              </a:lnTo>
                              <a:lnTo>
                                <a:pt x="10346" y="636"/>
                              </a:lnTo>
                              <a:lnTo>
                                <a:pt x="10335" y="638"/>
                              </a:lnTo>
                              <a:lnTo>
                                <a:pt x="10325" y="639"/>
                              </a:lnTo>
                              <a:lnTo>
                                <a:pt x="10314" y="640"/>
                              </a:lnTo>
                              <a:lnTo>
                                <a:pt x="10304" y="641"/>
                              </a:lnTo>
                              <a:lnTo>
                                <a:pt x="10294" y="641"/>
                              </a:lnTo>
                              <a:lnTo>
                                <a:pt x="10277" y="640"/>
                              </a:lnTo>
                              <a:lnTo>
                                <a:pt x="10261" y="638"/>
                              </a:lnTo>
                              <a:lnTo>
                                <a:pt x="10245" y="635"/>
                              </a:lnTo>
                              <a:lnTo>
                                <a:pt x="10230" y="629"/>
                              </a:lnTo>
                              <a:lnTo>
                                <a:pt x="10223" y="626"/>
                              </a:lnTo>
                              <a:lnTo>
                                <a:pt x="10216" y="622"/>
                              </a:lnTo>
                              <a:lnTo>
                                <a:pt x="10210" y="618"/>
                              </a:lnTo>
                              <a:lnTo>
                                <a:pt x="10204" y="613"/>
                              </a:lnTo>
                              <a:lnTo>
                                <a:pt x="10198" y="607"/>
                              </a:lnTo>
                              <a:lnTo>
                                <a:pt x="10193" y="601"/>
                              </a:lnTo>
                              <a:lnTo>
                                <a:pt x="10188" y="595"/>
                              </a:lnTo>
                              <a:lnTo>
                                <a:pt x="10183" y="588"/>
                              </a:lnTo>
                              <a:lnTo>
                                <a:pt x="10179" y="580"/>
                              </a:lnTo>
                              <a:lnTo>
                                <a:pt x="10175" y="571"/>
                              </a:lnTo>
                              <a:lnTo>
                                <a:pt x="10172" y="562"/>
                              </a:lnTo>
                              <a:lnTo>
                                <a:pt x="10169" y="552"/>
                              </a:lnTo>
                              <a:lnTo>
                                <a:pt x="10167" y="541"/>
                              </a:lnTo>
                              <a:lnTo>
                                <a:pt x="10166" y="530"/>
                              </a:lnTo>
                              <a:lnTo>
                                <a:pt x="10165" y="517"/>
                              </a:lnTo>
                              <a:lnTo>
                                <a:pt x="10165" y="504"/>
                              </a:lnTo>
                              <a:lnTo>
                                <a:pt x="10165" y="246"/>
                              </a:lnTo>
                              <a:lnTo>
                                <a:pt x="10102" y="246"/>
                              </a:lnTo>
                              <a:lnTo>
                                <a:pt x="10102" y="211"/>
                              </a:lnTo>
                              <a:lnTo>
                                <a:pt x="10166" y="182"/>
                              </a:lnTo>
                              <a:lnTo>
                                <a:pt x="10194" y="88"/>
                              </a:lnTo>
                              <a:lnTo>
                                <a:pt x="10237" y="88"/>
                              </a:lnTo>
                              <a:lnTo>
                                <a:pt x="10237" y="190"/>
                              </a:lnTo>
                              <a:lnTo>
                                <a:pt x="10365" y="190"/>
                              </a:lnTo>
                              <a:lnTo>
                                <a:pt x="10365" y="246"/>
                              </a:lnTo>
                              <a:lnTo>
                                <a:pt x="10237" y="246"/>
                              </a:lnTo>
                              <a:lnTo>
                                <a:pt x="10237" y="503"/>
                              </a:lnTo>
                              <a:lnTo>
                                <a:pt x="10238" y="512"/>
                              </a:lnTo>
                              <a:lnTo>
                                <a:pt x="10238" y="522"/>
                              </a:lnTo>
                              <a:lnTo>
                                <a:pt x="10240" y="530"/>
                              </a:lnTo>
                              <a:lnTo>
                                <a:pt x="10242" y="538"/>
                              </a:lnTo>
                              <a:lnTo>
                                <a:pt x="10245" y="545"/>
                              </a:lnTo>
                              <a:lnTo>
                                <a:pt x="10248" y="551"/>
                              </a:lnTo>
                              <a:lnTo>
                                <a:pt x="10252" y="557"/>
                              </a:lnTo>
                              <a:lnTo>
                                <a:pt x="10257" y="562"/>
                              </a:lnTo>
                              <a:lnTo>
                                <a:pt x="10262" y="567"/>
                              </a:lnTo>
                              <a:lnTo>
                                <a:pt x="10267" y="571"/>
                              </a:lnTo>
                              <a:lnTo>
                                <a:pt x="10273" y="574"/>
                              </a:lnTo>
                              <a:lnTo>
                                <a:pt x="10279" y="577"/>
                              </a:lnTo>
                              <a:lnTo>
                                <a:pt x="10285" y="579"/>
                              </a:lnTo>
                              <a:lnTo>
                                <a:pt x="10292" y="581"/>
                              </a:lnTo>
                              <a:lnTo>
                                <a:pt x="10299" y="582"/>
                              </a:lnTo>
                              <a:lnTo>
                                <a:pt x="10307" y="582"/>
                              </a:lnTo>
                              <a:close/>
                              <a:moveTo>
                                <a:pt x="10827" y="190"/>
                              </a:moveTo>
                              <a:lnTo>
                                <a:pt x="10827" y="633"/>
                              </a:lnTo>
                              <a:lnTo>
                                <a:pt x="10767" y="633"/>
                              </a:lnTo>
                              <a:lnTo>
                                <a:pt x="10756" y="574"/>
                              </a:lnTo>
                              <a:lnTo>
                                <a:pt x="10753" y="574"/>
                              </a:lnTo>
                              <a:lnTo>
                                <a:pt x="10747" y="583"/>
                              </a:lnTo>
                              <a:lnTo>
                                <a:pt x="10741" y="591"/>
                              </a:lnTo>
                              <a:lnTo>
                                <a:pt x="10734" y="598"/>
                              </a:lnTo>
                              <a:lnTo>
                                <a:pt x="10727" y="604"/>
                              </a:lnTo>
                              <a:lnTo>
                                <a:pt x="10720" y="610"/>
                              </a:lnTo>
                              <a:lnTo>
                                <a:pt x="10711" y="616"/>
                              </a:lnTo>
                              <a:lnTo>
                                <a:pt x="10703" y="621"/>
                              </a:lnTo>
                              <a:lnTo>
                                <a:pt x="10693" y="625"/>
                              </a:lnTo>
                              <a:lnTo>
                                <a:pt x="10684" y="629"/>
                              </a:lnTo>
                              <a:lnTo>
                                <a:pt x="10674" y="632"/>
                              </a:lnTo>
                              <a:lnTo>
                                <a:pt x="10664" y="635"/>
                              </a:lnTo>
                              <a:lnTo>
                                <a:pt x="10654" y="637"/>
                              </a:lnTo>
                              <a:lnTo>
                                <a:pt x="10644" y="639"/>
                              </a:lnTo>
                              <a:lnTo>
                                <a:pt x="10634" y="640"/>
                              </a:lnTo>
                              <a:lnTo>
                                <a:pt x="10623" y="641"/>
                              </a:lnTo>
                              <a:lnTo>
                                <a:pt x="10613" y="641"/>
                              </a:lnTo>
                              <a:lnTo>
                                <a:pt x="10593" y="641"/>
                              </a:lnTo>
                              <a:lnTo>
                                <a:pt x="10575" y="639"/>
                              </a:lnTo>
                              <a:lnTo>
                                <a:pt x="10558" y="636"/>
                              </a:lnTo>
                              <a:lnTo>
                                <a:pt x="10542" y="632"/>
                              </a:lnTo>
                              <a:lnTo>
                                <a:pt x="10528" y="626"/>
                              </a:lnTo>
                              <a:lnTo>
                                <a:pt x="10515" y="620"/>
                              </a:lnTo>
                              <a:lnTo>
                                <a:pt x="10503" y="612"/>
                              </a:lnTo>
                              <a:lnTo>
                                <a:pt x="10492" y="603"/>
                              </a:lnTo>
                              <a:lnTo>
                                <a:pt x="10483" y="593"/>
                              </a:lnTo>
                              <a:lnTo>
                                <a:pt x="10474" y="581"/>
                              </a:lnTo>
                              <a:lnTo>
                                <a:pt x="10468" y="568"/>
                              </a:lnTo>
                              <a:lnTo>
                                <a:pt x="10462" y="553"/>
                              </a:lnTo>
                              <a:lnTo>
                                <a:pt x="10457" y="537"/>
                              </a:lnTo>
                              <a:lnTo>
                                <a:pt x="10454" y="520"/>
                              </a:lnTo>
                              <a:lnTo>
                                <a:pt x="10452" y="501"/>
                              </a:lnTo>
                              <a:lnTo>
                                <a:pt x="10452" y="480"/>
                              </a:lnTo>
                              <a:lnTo>
                                <a:pt x="10452" y="190"/>
                              </a:lnTo>
                              <a:lnTo>
                                <a:pt x="10525" y="190"/>
                              </a:lnTo>
                              <a:lnTo>
                                <a:pt x="10525" y="475"/>
                              </a:lnTo>
                              <a:lnTo>
                                <a:pt x="10526" y="488"/>
                              </a:lnTo>
                              <a:lnTo>
                                <a:pt x="10527" y="500"/>
                              </a:lnTo>
                              <a:lnTo>
                                <a:pt x="10529" y="511"/>
                              </a:lnTo>
                              <a:lnTo>
                                <a:pt x="10531" y="522"/>
                              </a:lnTo>
                              <a:lnTo>
                                <a:pt x="10535" y="531"/>
                              </a:lnTo>
                              <a:lnTo>
                                <a:pt x="10539" y="540"/>
                              </a:lnTo>
                              <a:lnTo>
                                <a:pt x="10544" y="548"/>
                              </a:lnTo>
                              <a:lnTo>
                                <a:pt x="10550" y="555"/>
                              </a:lnTo>
                              <a:lnTo>
                                <a:pt x="10556" y="561"/>
                              </a:lnTo>
                              <a:lnTo>
                                <a:pt x="10564" y="566"/>
                              </a:lnTo>
                              <a:lnTo>
                                <a:pt x="10572" y="571"/>
                              </a:lnTo>
                              <a:lnTo>
                                <a:pt x="10580" y="574"/>
                              </a:lnTo>
                              <a:lnTo>
                                <a:pt x="10590" y="577"/>
                              </a:lnTo>
                              <a:lnTo>
                                <a:pt x="10600" y="579"/>
                              </a:lnTo>
                              <a:lnTo>
                                <a:pt x="10611" y="581"/>
                              </a:lnTo>
                              <a:lnTo>
                                <a:pt x="10623" y="581"/>
                              </a:lnTo>
                              <a:lnTo>
                                <a:pt x="10641" y="580"/>
                              </a:lnTo>
                              <a:lnTo>
                                <a:pt x="10657" y="578"/>
                              </a:lnTo>
                              <a:lnTo>
                                <a:pt x="10672" y="575"/>
                              </a:lnTo>
                              <a:lnTo>
                                <a:pt x="10685" y="571"/>
                              </a:lnTo>
                              <a:lnTo>
                                <a:pt x="10698" y="565"/>
                              </a:lnTo>
                              <a:lnTo>
                                <a:pt x="10708" y="558"/>
                              </a:lnTo>
                              <a:lnTo>
                                <a:pt x="10717" y="549"/>
                              </a:lnTo>
                              <a:lnTo>
                                <a:pt x="10725" y="540"/>
                              </a:lnTo>
                              <a:lnTo>
                                <a:pt x="10732" y="529"/>
                              </a:lnTo>
                              <a:lnTo>
                                <a:pt x="10738" y="517"/>
                              </a:lnTo>
                              <a:lnTo>
                                <a:pt x="10743" y="504"/>
                              </a:lnTo>
                              <a:lnTo>
                                <a:pt x="10747" y="489"/>
                              </a:lnTo>
                              <a:lnTo>
                                <a:pt x="10750" y="474"/>
                              </a:lnTo>
                              <a:lnTo>
                                <a:pt x="10752" y="457"/>
                              </a:lnTo>
                              <a:lnTo>
                                <a:pt x="10753" y="440"/>
                              </a:lnTo>
                              <a:lnTo>
                                <a:pt x="10754" y="421"/>
                              </a:lnTo>
                              <a:lnTo>
                                <a:pt x="10754" y="190"/>
                              </a:lnTo>
                              <a:lnTo>
                                <a:pt x="10827" y="190"/>
                              </a:lnTo>
                              <a:close/>
                              <a:moveTo>
                                <a:pt x="11115" y="582"/>
                              </a:moveTo>
                              <a:lnTo>
                                <a:pt x="11123" y="582"/>
                              </a:lnTo>
                              <a:lnTo>
                                <a:pt x="11132" y="581"/>
                              </a:lnTo>
                              <a:lnTo>
                                <a:pt x="11140" y="580"/>
                              </a:lnTo>
                              <a:lnTo>
                                <a:pt x="11149" y="579"/>
                              </a:lnTo>
                              <a:lnTo>
                                <a:pt x="11165" y="576"/>
                              </a:lnTo>
                              <a:lnTo>
                                <a:pt x="11177" y="573"/>
                              </a:lnTo>
                              <a:lnTo>
                                <a:pt x="11177" y="628"/>
                              </a:lnTo>
                              <a:lnTo>
                                <a:pt x="11171" y="631"/>
                              </a:lnTo>
                              <a:lnTo>
                                <a:pt x="11163" y="633"/>
                              </a:lnTo>
                              <a:lnTo>
                                <a:pt x="11154" y="636"/>
                              </a:lnTo>
                              <a:lnTo>
                                <a:pt x="11144" y="638"/>
                              </a:lnTo>
                              <a:lnTo>
                                <a:pt x="11133" y="639"/>
                              </a:lnTo>
                              <a:lnTo>
                                <a:pt x="11123" y="640"/>
                              </a:lnTo>
                              <a:lnTo>
                                <a:pt x="11113" y="641"/>
                              </a:lnTo>
                              <a:lnTo>
                                <a:pt x="11103" y="641"/>
                              </a:lnTo>
                              <a:lnTo>
                                <a:pt x="11086" y="640"/>
                              </a:lnTo>
                              <a:lnTo>
                                <a:pt x="11069" y="638"/>
                              </a:lnTo>
                              <a:lnTo>
                                <a:pt x="11054" y="635"/>
                              </a:lnTo>
                              <a:lnTo>
                                <a:pt x="11039" y="629"/>
                              </a:lnTo>
                              <a:lnTo>
                                <a:pt x="11032" y="626"/>
                              </a:lnTo>
                              <a:lnTo>
                                <a:pt x="11025" y="622"/>
                              </a:lnTo>
                              <a:lnTo>
                                <a:pt x="11018" y="618"/>
                              </a:lnTo>
                              <a:lnTo>
                                <a:pt x="11012" y="613"/>
                              </a:lnTo>
                              <a:lnTo>
                                <a:pt x="11007" y="607"/>
                              </a:lnTo>
                              <a:lnTo>
                                <a:pt x="11001" y="601"/>
                              </a:lnTo>
                              <a:lnTo>
                                <a:pt x="10996" y="595"/>
                              </a:lnTo>
                              <a:lnTo>
                                <a:pt x="10991" y="588"/>
                              </a:lnTo>
                              <a:lnTo>
                                <a:pt x="10987" y="580"/>
                              </a:lnTo>
                              <a:lnTo>
                                <a:pt x="10983" y="571"/>
                              </a:lnTo>
                              <a:lnTo>
                                <a:pt x="10980" y="562"/>
                              </a:lnTo>
                              <a:lnTo>
                                <a:pt x="10978" y="552"/>
                              </a:lnTo>
                              <a:lnTo>
                                <a:pt x="10976" y="541"/>
                              </a:lnTo>
                              <a:lnTo>
                                <a:pt x="10974" y="530"/>
                              </a:lnTo>
                              <a:lnTo>
                                <a:pt x="10974" y="517"/>
                              </a:lnTo>
                              <a:lnTo>
                                <a:pt x="10973" y="504"/>
                              </a:lnTo>
                              <a:lnTo>
                                <a:pt x="10973" y="246"/>
                              </a:lnTo>
                              <a:lnTo>
                                <a:pt x="10911" y="246"/>
                              </a:lnTo>
                              <a:lnTo>
                                <a:pt x="10911" y="211"/>
                              </a:lnTo>
                              <a:lnTo>
                                <a:pt x="10974" y="182"/>
                              </a:lnTo>
                              <a:lnTo>
                                <a:pt x="11003" y="88"/>
                              </a:lnTo>
                              <a:lnTo>
                                <a:pt x="11046" y="88"/>
                              </a:lnTo>
                              <a:lnTo>
                                <a:pt x="11046" y="190"/>
                              </a:lnTo>
                              <a:lnTo>
                                <a:pt x="11174" y="190"/>
                              </a:lnTo>
                              <a:lnTo>
                                <a:pt x="11174" y="246"/>
                              </a:lnTo>
                              <a:lnTo>
                                <a:pt x="11046" y="246"/>
                              </a:lnTo>
                              <a:lnTo>
                                <a:pt x="11046" y="503"/>
                              </a:lnTo>
                              <a:lnTo>
                                <a:pt x="11046" y="512"/>
                              </a:lnTo>
                              <a:lnTo>
                                <a:pt x="11047" y="522"/>
                              </a:lnTo>
                              <a:lnTo>
                                <a:pt x="11049" y="530"/>
                              </a:lnTo>
                              <a:lnTo>
                                <a:pt x="11051" y="538"/>
                              </a:lnTo>
                              <a:lnTo>
                                <a:pt x="11053" y="545"/>
                              </a:lnTo>
                              <a:lnTo>
                                <a:pt x="11057" y="551"/>
                              </a:lnTo>
                              <a:lnTo>
                                <a:pt x="11061" y="557"/>
                              </a:lnTo>
                              <a:lnTo>
                                <a:pt x="11065" y="562"/>
                              </a:lnTo>
                              <a:lnTo>
                                <a:pt x="11070" y="567"/>
                              </a:lnTo>
                              <a:lnTo>
                                <a:pt x="11076" y="571"/>
                              </a:lnTo>
                              <a:lnTo>
                                <a:pt x="11081" y="574"/>
                              </a:lnTo>
                              <a:lnTo>
                                <a:pt x="11087" y="577"/>
                              </a:lnTo>
                              <a:lnTo>
                                <a:pt x="11094" y="579"/>
                              </a:lnTo>
                              <a:lnTo>
                                <a:pt x="11101" y="581"/>
                              </a:lnTo>
                              <a:lnTo>
                                <a:pt x="11108" y="582"/>
                              </a:lnTo>
                              <a:lnTo>
                                <a:pt x="11115" y="582"/>
                              </a:lnTo>
                              <a:close/>
                              <a:moveTo>
                                <a:pt x="282" y="1181"/>
                              </a:moveTo>
                              <a:lnTo>
                                <a:pt x="270" y="1181"/>
                              </a:lnTo>
                              <a:lnTo>
                                <a:pt x="259" y="1182"/>
                              </a:lnTo>
                              <a:lnTo>
                                <a:pt x="248" y="1183"/>
                              </a:lnTo>
                              <a:lnTo>
                                <a:pt x="237" y="1185"/>
                              </a:lnTo>
                              <a:lnTo>
                                <a:pt x="227" y="1187"/>
                              </a:lnTo>
                              <a:lnTo>
                                <a:pt x="216" y="1190"/>
                              </a:lnTo>
                              <a:lnTo>
                                <a:pt x="207" y="1193"/>
                              </a:lnTo>
                              <a:lnTo>
                                <a:pt x="197" y="1197"/>
                              </a:lnTo>
                              <a:lnTo>
                                <a:pt x="188" y="1201"/>
                              </a:lnTo>
                              <a:lnTo>
                                <a:pt x="179" y="1206"/>
                              </a:lnTo>
                              <a:lnTo>
                                <a:pt x="171" y="1211"/>
                              </a:lnTo>
                              <a:lnTo>
                                <a:pt x="162" y="1216"/>
                              </a:lnTo>
                              <a:lnTo>
                                <a:pt x="154" y="1223"/>
                              </a:lnTo>
                              <a:lnTo>
                                <a:pt x="147" y="1229"/>
                              </a:lnTo>
                              <a:lnTo>
                                <a:pt x="140" y="1237"/>
                              </a:lnTo>
                              <a:lnTo>
                                <a:pt x="133" y="1244"/>
                              </a:lnTo>
                              <a:lnTo>
                                <a:pt x="126" y="1252"/>
                              </a:lnTo>
                              <a:lnTo>
                                <a:pt x="120" y="1261"/>
                              </a:lnTo>
                              <a:lnTo>
                                <a:pt x="114" y="1270"/>
                              </a:lnTo>
                              <a:lnTo>
                                <a:pt x="109" y="1279"/>
                              </a:lnTo>
                              <a:lnTo>
                                <a:pt x="104" y="1289"/>
                              </a:lnTo>
                              <a:lnTo>
                                <a:pt x="99" y="1299"/>
                              </a:lnTo>
                              <a:lnTo>
                                <a:pt x="95" y="1309"/>
                              </a:lnTo>
                              <a:lnTo>
                                <a:pt x="92" y="1320"/>
                              </a:lnTo>
                              <a:lnTo>
                                <a:pt x="86" y="1342"/>
                              </a:lnTo>
                              <a:lnTo>
                                <a:pt x="82" y="1366"/>
                              </a:lnTo>
                              <a:lnTo>
                                <a:pt x="79" y="1391"/>
                              </a:lnTo>
                              <a:lnTo>
                                <a:pt x="78" y="1418"/>
                              </a:lnTo>
                              <a:lnTo>
                                <a:pt x="79" y="1445"/>
                              </a:lnTo>
                              <a:lnTo>
                                <a:pt x="81" y="1470"/>
                              </a:lnTo>
                              <a:lnTo>
                                <a:pt x="85" y="1495"/>
                              </a:lnTo>
                              <a:lnTo>
                                <a:pt x="91" y="1518"/>
                              </a:lnTo>
                              <a:lnTo>
                                <a:pt x="94" y="1528"/>
                              </a:lnTo>
                              <a:lnTo>
                                <a:pt x="98" y="1539"/>
                              </a:lnTo>
                              <a:lnTo>
                                <a:pt x="102" y="1549"/>
                              </a:lnTo>
                              <a:lnTo>
                                <a:pt x="107" y="1558"/>
                              </a:lnTo>
                              <a:lnTo>
                                <a:pt x="112" y="1567"/>
                              </a:lnTo>
                              <a:lnTo>
                                <a:pt x="117" y="1576"/>
                              </a:lnTo>
                              <a:lnTo>
                                <a:pt x="123" y="1585"/>
                              </a:lnTo>
                              <a:lnTo>
                                <a:pt x="129" y="1593"/>
                              </a:lnTo>
                              <a:lnTo>
                                <a:pt x="135" y="1601"/>
                              </a:lnTo>
                              <a:lnTo>
                                <a:pt x="142" y="1608"/>
                              </a:lnTo>
                              <a:lnTo>
                                <a:pt x="150" y="1615"/>
                              </a:lnTo>
                              <a:lnTo>
                                <a:pt x="157" y="1621"/>
                              </a:lnTo>
                              <a:lnTo>
                                <a:pt x="165" y="1627"/>
                              </a:lnTo>
                              <a:lnTo>
                                <a:pt x="174" y="1632"/>
                              </a:lnTo>
                              <a:lnTo>
                                <a:pt x="183" y="1637"/>
                              </a:lnTo>
                              <a:lnTo>
                                <a:pt x="192" y="1641"/>
                              </a:lnTo>
                              <a:lnTo>
                                <a:pt x="202" y="1645"/>
                              </a:lnTo>
                              <a:lnTo>
                                <a:pt x="212" y="1648"/>
                              </a:lnTo>
                              <a:lnTo>
                                <a:pt x="223" y="1651"/>
                              </a:lnTo>
                              <a:lnTo>
                                <a:pt x="233" y="1653"/>
                              </a:lnTo>
                              <a:lnTo>
                                <a:pt x="245" y="1655"/>
                              </a:lnTo>
                              <a:lnTo>
                                <a:pt x="256" y="1656"/>
                              </a:lnTo>
                              <a:lnTo>
                                <a:pt x="269" y="1657"/>
                              </a:lnTo>
                              <a:lnTo>
                                <a:pt x="281" y="1657"/>
                              </a:lnTo>
                              <a:lnTo>
                                <a:pt x="300" y="1656"/>
                              </a:lnTo>
                              <a:lnTo>
                                <a:pt x="319" y="1655"/>
                              </a:lnTo>
                              <a:lnTo>
                                <a:pt x="337" y="1653"/>
                              </a:lnTo>
                              <a:lnTo>
                                <a:pt x="354" y="1650"/>
                              </a:lnTo>
                              <a:lnTo>
                                <a:pt x="373" y="1647"/>
                              </a:lnTo>
                              <a:lnTo>
                                <a:pt x="390" y="1643"/>
                              </a:lnTo>
                              <a:lnTo>
                                <a:pt x="406" y="1639"/>
                              </a:lnTo>
                              <a:lnTo>
                                <a:pt x="423" y="1634"/>
                              </a:lnTo>
                              <a:lnTo>
                                <a:pt x="423" y="1698"/>
                              </a:lnTo>
                              <a:lnTo>
                                <a:pt x="406" y="1704"/>
                              </a:lnTo>
                              <a:lnTo>
                                <a:pt x="390" y="1709"/>
                              </a:lnTo>
                              <a:lnTo>
                                <a:pt x="372" y="1713"/>
                              </a:lnTo>
                              <a:lnTo>
                                <a:pt x="354" y="1716"/>
                              </a:lnTo>
                              <a:lnTo>
                                <a:pt x="336" y="1719"/>
                              </a:lnTo>
                              <a:lnTo>
                                <a:pt x="316" y="1721"/>
                              </a:lnTo>
                              <a:lnTo>
                                <a:pt x="294" y="1722"/>
                              </a:lnTo>
                              <a:lnTo>
                                <a:pt x="270" y="1722"/>
                              </a:lnTo>
                              <a:lnTo>
                                <a:pt x="248" y="1722"/>
                              </a:lnTo>
                              <a:lnTo>
                                <a:pt x="227" y="1720"/>
                              </a:lnTo>
                              <a:lnTo>
                                <a:pt x="207" y="1717"/>
                              </a:lnTo>
                              <a:lnTo>
                                <a:pt x="188" y="1713"/>
                              </a:lnTo>
                              <a:lnTo>
                                <a:pt x="170" y="1708"/>
                              </a:lnTo>
                              <a:lnTo>
                                <a:pt x="152" y="1701"/>
                              </a:lnTo>
                              <a:lnTo>
                                <a:pt x="136" y="1694"/>
                              </a:lnTo>
                              <a:lnTo>
                                <a:pt x="120" y="1685"/>
                              </a:lnTo>
                              <a:lnTo>
                                <a:pt x="106" y="1675"/>
                              </a:lnTo>
                              <a:lnTo>
                                <a:pt x="92" y="1664"/>
                              </a:lnTo>
                              <a:lnTo>
                                <a:pt x="79" y="1653"/>
                              </a:lnTo>
                              <a:lnTo>
                                <a:pt x="67" y="1640"/>
                              </a:lnTo>
                              <a:lnTo>
                                <a:pt x="57" y="1626"/>
                              </a:lnTo>
                              <a:lnTo>
                                <a:pt x="47" y="1612"/>
                              </a:lnTo>
                              <a:lnTo>
                                <a:pt x="38" y="1596"/>
                              </a:lnTo>
                              <a:lnTo>
                                <a:pt x="30" y="1579"/>
                              </a:lnTo>
                              <a:lnTo>
                                <a:pt x="23" y="1562"/>
                              </a:lnTo>
                              <a:lnTo>
                                <a:pt x="17" y="1544"/>
                              </a:lnTo>
                              <a:lnTo>
                                <a:pt x="11" y="1525"/>
                              </a:lnTo>
                              <a:lnTo>
                                <a:pt x="7" y="1505"/>
                              </a:lnTo>
                              <a:lnTo>
                                <a:pt x="4" y="1484"/>
                              </a:lnTo>
                              <a:lnTo>
                                <a:pt x="2" y="1462"/>
                              </a:lnTo>
                              <a:lnTo>
                                <a:pt x="0" y="1440"/>
                              </a:lnTo>
                              <a:lnTo>
                                <a:pt x="0" y="1417"/>
                              </a:lnTo>
                              <a:lnTo>
                                <a:pt x="0" y="1396"/>
                              </a:lnTo>
                              <a:lnTo>
                                <a:pt x="2" y="1374"/>
                              </a:lnTo>
                              <a:lnTo>
                                <a:pt x="4" y="1354"/>
                              </a:lnTo>
                              <a:lnTo>
                                <a:pt x="8" y="1334"/>
                              </a:lnTo>
                              <a:lnTo>
                                <a:pt x="12" y="1314"/>
                              </a:lnTo>
                              <a:lnTo>
                                <a:pt x="18" y="1296"/>
                              </a:lnTo>
                              <a:lnTo>
                                <a:pt x="25" y="1278"/>
                              </a:lnTo>
                              <a:lnTo>
                                <a:pt x="32" y="1260"/>
                              </a:lnTo>
                              <a:lnTo>
                                <a:pt x="41" y="1244"/>
                              </a:lnTo>
                              <a:lnTo>
                                <a:pt x="51" y="1228"/>
                              </a:lnTo>
                              <a:lnTo>
                                <a:pt x="61" y="1213"/>
                              </a:lnTo>
                              <a:lnTo>
                                <a:pt x="73" y="1200"/>
                              </a:lnTo>
                              <a:lnTo>
                                <a:pt x="85" y="1187"/>
                              </a:lnTo>
                              <a:lnTo>
                                <a:pt x="99" y="1175"/>
                              </a:lnTo>
                              <a:lnTo>
                                <a:pt x="113" y="1164"/>
                              </a:lnTo>
                              <a:lnTo>
                                <a:pt x="128" y="1154"/>
                              </a:lnTo>
                              <a:lnTo>
                                <a:pt x="145" y="1145"/>
                              </a:lnTo>
                              <a:lnTo>
                                <a:pt x="162" y="1137"/>
                              </a:lnTo>
                              <a:lnTo>
                                <a:pt x="180" y="1131"/>
                              </a:lnTo>
                              <a:lnTo>
                                <a:pt x="199" y="1125"/>
                              </a:lnTo>
                              <a:lnTo>
                                <a:pt x="218" y="1121"/>
                              </a:lnTo>
                              <a:lnTo>
                                <a:pt x="239" y="1118"/>
                              </a:lnTo>
                              <a:lnTo>
                                <a:pt x="260" y="1116"/>
                              </a:lnTo>
                              <a:lnTo>
                                <a:pt x="283" y="1116"/>
                              </a:lnTo>
                              <a:lnTo>
                                <a:pt x="306" y="1116"/>
                              </a:lnTo>
                              <a:lnTo>
                                <a:pt x="328" y="1118"/>
                              </a:lnTo>
                              <a:lnTo>
                                <a:pt x="349" y="1120"/>
                              </a:lnTo>
                              <a:lnTo>
                                <a:pt x="371" y="1124"/>
                              </a:lnTo>
                              <a:lnTo>
                                <a:pt x="391" y="1129"/>
                              </a:lnTo>
                              <a:lnTo>
                                <a:pt x="410" y="1135"/>
                              </a:lnTo>
                              <a:lnTo>
                                <a:pt x="428" y="1142"/>
                              </a:lnTo>
                              <a:lnTo>
                                <a:pt x="446" y="1150"/>
                              </a:lnTo>
                              <a:lnTo>
                                <a:pt x="416" y="1213"/>
                              </a:lnTo>
                              <a:lnTo>
                                <a:pt x="402" y="1207"/>
                              </a:lnTo>
                              <a:lnTo>
                                <a:pt x="388" y="1201"/>
                              </a:lnTo>
                              <a:lnTo>
                                <a:pt x="372" y="1196"/>
                              </a:lnTo>
                              <a:lnTo>
                                <a:pt x="355" y="1191"/>
                              </a:lnTo>
                              <a:lnTo>
                                <a:pt x="338" y="1186"/>
                              </a:lnTo>
                              <a:lnTo>
                                <a:pt x="320" y="1183"/>
                              </a:lnTo>
                              <a:lnTo>
                                <a:pt x="301" y="1181"/>
                              </a:lnTo>
                              <a:lnTo>
                                <a:pt x="282" y="1181"/>
                              </a:lnTo>
                              <a:close/>
                              <a:moveTo>
                                <a:pt x="225" y="1065"/>
                              </a:moveTo>
                              <a:lnTo>
                                <a:pt x="219" y="1055"/>
                              </a:lnTo>
                              <a:lnTo>
                                <a:pt x="212" y="1045"/>
                              </a:lnTo>
                              <a:lnTo>
                                <a:pt x="205" y="1035"/>
                              </a:lnTo>
                              <a:lnTo>
                                <a:pt x="196" y="1024"/>
                              </a:lnTo>
                              <a:lnTo>
                                <a:pt x="187" y="1013"/>
                              </a:lnTo>
                              <a:lnTo>
                                <a:pt x="178" y="1002"/>
                              </a:lnTo>
                              <a:lnTo>
                                <a:pt x="168" y="992"/>
                              </a:lnTo>
                              <a:lnTo>
                                <a:pt x="158" y="981"/>
                              </a:lnTo>
                              <a:lnTo>
                                <a:pt x="149" y="971"/>
                              </a:lnTo>
                              <a:lnTo>
                                <a:pt x="140" y="961"/>
                              </a:lnTo>
                              <a:lnTo>
                                <a:pt x="131" y="952"/>
                              </a:lnTo>
                              <a:lnTo>
                                <a:pt x="123" y="944"/>
                              </a:lnTo>
                              <a:lnTo>
                                <a:pt x="123" y="933"/>
                              </a:lnTo>
                              <a:lnTo>
                                <a:pt x="173" y="933"/>
                              </a:lnTo>
                              <a:lnTo>
                                <a:pt x="184" y="940"/>
                              </a:lnTo>
                              <a:lnTo>
                                <a:pt x="195" y="949"/>
                              </a:lnTo>
                              <a:lnTo>
                                <a:pt x="206" y="957"/>
                              </a:lnTo>
                              <a:lnTo>
                                <a:pt x="218" y="967"/>
                              </a:lnTo>
                              <a:lnTo>
                                <a:pt x="229" y="977"/>
                              </a:lnTo>
                              <a:lnTo>
                                <a:pt x="240" y="987"/>
                              </a:lnTo>
                              <a:lnTo>
                                <a:pt x="251" y="998"/>
                              </a:lnTo>
                              <a:lnTo>
                                <a:pt x="261" y="1009"/>
                              </a:lnTo>
                              <a:lnTo>
                                <a:pt x="272" y="998"/>
                              </a:lnTo>
                              <a:lnTo>
                                <a:pt x="284" y="987"/>
                              </a:lnTo>
                              <a:lnTo>
                                <a:pt x="295" y="977"/>
                              </a:lnTo>
                              <a:lnTo>
                                <a:pt x="307" y="967"/>
                              </a:lnTo>
                              <a:lnTo>
                                <a:pt x="318" y="957"/>
                              </a:lnTo>
                              <a:lnTo>
                                <a:pt x="329" y="949"/>
                              </a:lnTo>
                              <a:lnTo>
                                <a:pt x="340" y="940"/>
                              </a:lnTo>
                              <a:lnTo>
                                <a:pt x="351" y="933"/>
                              </a:lnTo>
                              <a:lnTo>
                                <a:pt x="403" y="933"/>
                              </a:lnTo>
                              <a:lnTo>
                                <a:pt x="403" y="944"/>
                              </a:lnTo>
                              <a:lnTo>
                                <a:pt x="395" y="952"/>
                              </a:lnTo>
                              <a:lnTo>
                                <a:pt x="386" y="961"/>
                              </a:lnTo>
                              <a:lnTo>
                                <a:pt x="377" y="971"/>
                              </a:lnTo>
                              <a:lnTo>
                                <a:pt x="367" y="981"/>
                              </a:lnTo>
                              <a:lnTo>
                                <a:pt x="356" y="992"/>
                              </a:lnTo>
                              <a:lnTo>
                                <a:pt x="347" y="1002"/>
                              </a:lnTo>
                              <a:lnTo>
                                <a:pt x="337" y="1013"/>
                              </a:lnTo>
                              <a:lnTo>
                                <a:pt x="328" y="1024"/>
                              </a:lnTo>
                              <a:lnTo>
                                <a:pt x="319" y="1035"/>
                              </a:lnTo>
                              <a:lnTo>
                                <a:pt x="311" y="1045"/>
                              </a:lnTo>
                              <a:lnTo>
                                <a:pt x="305" y="1055"/>
                              </a:lnTo>
                              <a:lnTo>
                                <a:pt x="299" y="1065"/>
                              </a:lnTo>
                              <a:lnTo>
                                <a:pt x="225" y="1065"/>
                              </a:lnTo>
                              <a:close/>
                              <a:moveTo>
                                <a:pt x="713" y="1262"/>
                              </a:moveTo>
                              <a:lnTo>
                                <a:pt x="727" y="1263"/>
                              </a:lnTo>
                              <a:lnTo>
                                <a:pt x="740" y="1264"/>
                              </a:lnTo>
                              <a:lnTo>
                                <a:pt x="753" y="1266"/>
                              </a:lnTo>
                              <a:lnTo>
                                <a:pt x="766" y="1269"/>
                              </a:lnTo>
                              <a:lnTo>
                                <a:pt x="777" y="1272"/>
                              </a:lnTo>
                              <a:lnTo>
                                <a:pt x="789" y="1276"/>
                              </a:lnTo>
                              <a:lnTo>
                                <a:pt x="800" y="1281"/>
                              </a:lnTo>
                              <a:lnTo>
                                <a:pt x="810" y="1287"/>
                              </a:lnTo>
                              <a:lnTo>
                                <a:pt x="820" y="1294"/>
                              </a:lnTo>
                              <a:lnTo>
                                <a:pt x="830" y="1301"/>
                              </a:lnTo>
                              <a:lnTo>
                                <a:pt x="838" y="1309"/>
                              </a:lnTo>
                              <a:lnTo>
                                <a:pt x="846" y="1317"/>
                              </a:lnTo>
                              <a:lnTo>
                                <a:pt x="854" y="1326"/>
                              </a:lnTo>
                              <a:lnTo>
                                <a:pt x="861" y="1336"/>
                              </a:lnTo>
                              <a:lnTo>
                                <a:pt x="867" y="1346"/>
                              </a:lnTo>
                              <a:lnTo>
                                <a:pt x="873" y="1357"/>
                              </a:lnTo>
                              <a:lnTo>
                                <a:pt x="878" y="1368"/>
                              </a:lnTo>
                              <a:lnTo>
                                <a:pt x="883" y="1380"/>
                              </a:lnTo>
                              <a:lnTo>
                                <a:pt x="886" y="1393"/>
                              </a:lnTo>
                              <a:lnTo>
                                <a:pt x="889" y="1406"/>
                              </a:lnTo>
                              <a:lnTo>
                                <a:pt x="892" y="1419"/>
                              </a:lnTo>
                              <a:lnTo>
                                <a:pt x="894" y="1433"/>
                              </a:lnTo>
                              <a:lnTo>
                                <a:pt x="895" y="1447"/>
                              </a:lnTo>
                              <a:lnTo>
                                <a:pt x="895" y="1462"/>
                              </a:lnTo>
                              <a:lnTo>
                                <a:pt x="895" y="1507"/>
                              </a:lnTo>
                              <a:lnTo>
                                <a:pt x="592" y="1507"/>
                              </a:lnTo>
                              <a:lnTo>
                                <a:pt x="593" y="1525"/>
                              </a:lnTo>
                              <a:lnTo>
                                <a:pt x="595" y="1542"/>
                              </a:lnTo>
                              <a:lnTo>
                                <a:pt x="598" y="1558"/>
                              </a:lnTo>
                              <a:lnTo>
                                <a:pt x="603" y="1573"/>
                              </a:lnTo>
                              <a:lnTo>
                                <a:pt x="608" y="1587"/>
                              </a:lnTo>
                              <a:lnTo>
                                <a:pt x="614" y="1599"/>
                              </a:lnTo>
                              <a:lnTo>
                                <a:pt x="622" y="1611"/>
                              </a:lnTo>
                              <a:lnTo>
                                <a:pt x="631" y="1621"/>
                              </a:lnTo>
                              <a:lnTo>
                                <a:pt x="640" y="1630"/>
                              </a:lnTo>
                              <a:lnTo>
                                <a:pt x="651" y="1638"/>
                              </a:lnTo>
                              <a:lnTo>
                                <a:pt x="662" y="1645"/>
                              </a:lnTo>
                              <a:lnTo>
                                <a:pt x="675" y="1650"/>
                              </a:lnTo>
                              <a:lnTo>
                                <a:pt x="688" y="1655"/>
                              </a:lnTo>
                              <a:lnTo>
                                <a:pt x="702" y="1658"/>
                              </a:lnTo>
                              <a:lnTo>
                                <a:pt x="717" y="1660"/>
                              </a:lnTo>
                              <a:lnTo>
                                <a:pt x="733" y="1660"/>
                              </a:lnTo>
                              <a:lnTo>
                                <a:pt x="754" y="1660"/>
                              </a:lnTo>
                              <a:lnTo>
                                <a:pt x="773" y="1658"/>
                              </a:lnTo>
                              <a:lnTo>
                                <a:pt x="791" y="1656"/>
                              </a:lnTo>
                              <a:lnTo>
                                <a:pt x="808" y="1652"/>
                              </a:lnTo>
                              <a:lnTo>
                                <a:pt x="824" y="1648"/>
                              </a:lnTo>
                              <a:lnTo>
                                <a:pt x="841" y="1643"/>
                              </a:lnTo>
                              <a:lnTo>
                                <a:pt x="858" y="1637"/>
                              </a:lnTo>
                              <a:lnTo>
                                <a:pt x="875" y="1630"/>
                              </a:lnTo>
                              <a:lnTo>
                                <a:pt x="875" y="1693"/>
                              </a:lnTo>
                              <a:lnTo>
                                <a:pt x="858" y="1700"/>
                              </a:lnTo>
                              <a:lnTo>
                                <a:pt x="842" y="1706"/>
                              </a:lnTo>
                              <a:lnTo>
                                <a:pt x="825" y="1711"/>
                              </a:lnTo>
                              <a:lnTo>
                                <a:pt x="808" y="1715"/>
                              </a:lnTo>
                              <a:lnTo>
                                <a:pt x="791" y="1718"/>
                              </a:lnTo>
                              <a:lnTo>
                                <a:pt x="772" y="1720"/>
                              </a:lnTo>
                              <a:lnTo>
                                <a:pt x="752" y="1722"/>
                              </a:lnTo>
                              <a:lnTo>
                                <a:pt x="730" y="1722"/>
                              </a:lnTo>
                              <a:lnTo>
                                <a:pt x="714" y="1722"/>
                              </a:lnTo>
                              <a:lnTo>
                                <a:pt x="700" y="1720"/>
                              </a:lnTo>
                              <a:lnTo>
                                <a:pt x="685" y="1718"/>
                              </a:lnTo>
                              <a:lnTo>
                                <a:pt x="671" y="1716"/>
                              </a:lnTo>
                              <a:lnTo>
                                <a:pt x="657" y="1712"/>
                              </a:lnTo>
                              <a:lnTo>
                                <a:pt x="644" y="1708"/>
                              </a:lnTo>
                              <a:lnTo>
                                <a:pt x="631" y="1703"/>
                              </a:lnTo>
                              <a:lnTo>
                                <a:pt x="619" y="1697"/>
                              </a:lnTo>
                              <a:lnTo>
                                <a:pt x="607" y="1690"/>
                              </a:lnTo>
                              <a:lnTo>
                                <a:pt x="596" y="1682"/>
                              </a:lnTo>
                              <a:lnTo>
                                <a:pt x="586" y="1674"/>
                              </a:lnTo>
                              <a:lnTo>
                                <a:pt x="576" y="1665"/>
                              </a:lnTo>
                              <a:lnTo>
                                <a:pt x="567" y="1655"/>
                              </a:lnTo>
                              <a:lnTo>
                                <a:pt x="559" y="1644"/>
                              </a:lnTo>
                              <a:lnTo>
                                <a:pt x="551" y="1632"/>
                              </a:lnTo>
                              <a:lnTo>
                                <a:pt x="544" y="1620"/>
                              </a:lnTo>
                              <a:lnTo>
                                <a:pt x="538" y="1607"/>
                              </a:lnTo>
                              <a:lnTo>
                                <a:pt x="532" y="1593"/>
                              </a:lnTo>
                              <a:lnTo>
                                <a:pt x="528" y="1579"/>
                              </a:lnTo>
                              <a:lnTo>
                                <a:pt x="524" y="1564"/>
                              </a:lnTo>
                              <a:lnTo>
                                <a:pt x="521" y="1548"/>
                              </a:lnTo>
                              <a:lnTo>
                                <a:pt x="519" y="1531"/>
                              </a:lnTo>
                              <a:lnTo>
                                <a:pt x="518" y="1514"/>
                              </a:lnTo>
                              <a:lnTo>
                                <a:pt x="517" y="1496"/>
                              </a:lnTo>
                              <a:lnTo>
                                <a:pt x="518" y="1477"/>
                              </a:lnTo>
                              <a:lnTo>
                                <a:pt x="519" y="1460"/>
                              </a:lnTo>
                              <a:lnTo>
                                <a:pt x="521" y="1443"/>
                              </a:lnTo>
                              <a:lnTo>
                                <a:pt x="523" y="1428"/>
                              </a:lnTo>
                              <a:lnTo>
                                <a:pt x="527" y="1412"/>
                              </a:lnTo>
                              <a:lnTo>
                                <a:pt x="531" y="1398"/>
                              </a:lnTo>
                              <a:lnTo>
                                <a:pt x="536" y="1384"/>
                              </a:lnTo>
                              <a:lnTo>
                                <a:pt x="541" y="1370"/>
                              </a:lnTo>
                              <a:lnTo>
                                <a:pt x="548" y="1358"/>
                              </a:lnTo>
                              <a:lnTo>
                                <a:pt x="555" y="1346"/>
                              </a:lnTo>
                              <a:lnTo>
                                <a:pt x="562" y="1335"/>
                              </a:lnTo>
                              <a:lnTo>
                                <a:pt x="571" y="1324"/>
                              </a:lnTo>
                              <a:lnTo>
                                <a:pt x="580" y="1315"/>
                              </a:lnTo>
                              <a:lnTo>
                                <a:pt x="589" y="1306"/>
                              </a:lnTo>
                              <a:lnTo>
                                <a:pt x="599" y="1298"/>
                              </a:lnTo>
                              <a:lnTo>
                                <a:pt x="610" y="1290"/>
                              </a:lnTo>
                              <a:lnTo>
                                <a:pt x="621" y="1284"/>
                              </a:lnTo>
                              <a:lnTo>
                                <a:pt x="633" y="1278"/>
                              </a:lnTo>
                              <a:lnTo>
                                <a:pt x="645" y="1273"/>
                              </a:lnTo>
                              <a:lnTo>
                                <a:pt x="658" y="1269"/>
                              </a:lnTo>
                              <a:lnTo>
                                <a:pt x="671" y="1266"/>
                              </a:lnTo>
                              <a:lnTo>
                                <a:pt x="684" y="1264"/>
                              </a:lnTo>
                              <a:lnTo>
                                <a:pt x="698" y="1263"/>
                              </a:lnTo>
                              <a:lnTo>
                                <a:pt x="713" y="1262"/>
                              </a:lnTo>
                              <a:close/>
                              <a:moveTo>
                                <a:pt x="712" y="1322"/>
                              </a:moveTo>
                              <a:lnTo>
                                <a:pt x="699" y="1322"/>
                              </a:lnTo>
                              <a:lnTo>
                                <a:pt x="687" y="1324"/>
                              </a:lnTo>
                              <a:lnTo>
                                <a:pt x="676" y="1326"/>
                              </a:lnTo>
                              <a:lnTo>
                                <a:pt x="665" y="1330"/>
                              </a:lnTo>
                              <a:lnTo>
                                <a:pt x="655" y="1335"/>
                              </a:lnTo>
                              <a:lnTo>
                                <a:pt x="646" y="1341"/>
                              </a:lnTo>
                              <a:lnTo>
                                <a:pt x="638" y="1347"/>
                              </a:lnTo>
                              <a:lnTo>
                                <a:pt x="630" y="1355"/>
                              </a:lnTo>
                              <a:lnTo>
                                <a:pt x="623" y="1364"/>
                              </a:lnTo>
                              <a:lnTo>
                                <a:pt x="616" y="1374"/>
                              </a:lnTo>
                              <a:lnTo>
                                <a:pt x="611" y="1384"/>
                              </a:lnTo>
                              <a:lnTo>
                                <a:pt x="606" y="1395"/>
                              </a:lnTo>
                              <a:lnTo>
                                <a:pt x="602" y="1407"/>
                              </a:lnTo>
                              <a:lnTo>
                                <a:pt x="598" y="1420"/>
                              </a:lnTo>
                              <a:lnTo>
                                <a:pt x="596" y="1434"/>
                              </a:lnTo>
                              <a:lnTo>
                                <a:pt x="594" y="1448"/>
                              </a:lnTo>
                              <a:lnTo>
                                <a:pt x="819" y="1448"/>
                              </a:lnTo>
                              <a:lnTo>
                                <a:pt x="818" y="1434"/>
                              </a:lnTo>
                              <a:lnTo>
                                <a:pt x="817" y="1421"/>
                              </a:lnTo>
                              <a:lnTo>
                                <a:pt x="815" y="1409"/>
                              </a:lnTo>
                              <a:lnTo>
                                <a:pt x="812" y="1397"/>
                              </a:lnTo>
                              <a:lnTo>
                                <a:pt x="808" y="1386"/>
                              </a:lnTo>
                              <a:lnTo>
                                <a:pt x="804" y="1376"/>
                              </a:lnTo>
                              <a:lnTo>
                                <a:pt x="799" y="1366"/>
                              </a:lnTo>
                              <a:lnTo>
                                <a:pt x="793" y="1357"/>
                              </a:lnTo>
                              <a:lnTo>
                                <a:pt x="786" y="1349"/>
                              </a:lnTo>
                              <a:lnTo>
                                <a:pt x="778" y="1342"/>
                              </a:lnTo>
                              <a:lnTo>
                                <a:pt x="769" y="1335"/>
                              </a:lnTo>
                              <a:lnTo>
                                <a:pt x="760" y="1331"/>
                              </a:lnTo>
                              <a:lnTo>
                                <a:pt x="749" y="1327"/>
                              </a:lnTo>
                              <a:lnTo>
                                <a:pt x="738" y="1324"/>
                              </a:lnTo>
                              <a:lnTo>
                                <a:pt x="725" y="1322"/>
                              </a:lnTo>
                              <a:lnTo>
                                <a:pt x="712" y="1322"/>
                              </a:lnTo>
                              <a:close/>
                              <a:moveTo>
                                <a:pt x="1296" y="1592"/>
                              </a:moveTo>
                              <a:lnTo>
                                <a:pt x="1295" y="1607"/>
                              </a:lnTo>
                              <a:lnTo>
                                <a:pt x="1293" y="1622"/>
                              </a:lnTo>
                              <a:lnTo>
                                <a:pt x="1289" y="1636"/>
                              </a:lnTo>
                              <a:lnTo>
                                <a:pt x="1284" y="1648"/>
                              </a:lnTo>
                              <a:lnTo>
                                <a:pt x="1277" y="1660"/>
                              </a:lnTo>
                              <a:lnTo>
                                <a:pt x="1269" y="1671"/>
                              </a:lnTo>
                              <a:lnTo>
                                <a:pt x="1259" y="1680"/>
                              </a:lnTo>
                              <a:lnTo>
                                <a:pt x="1248" y="1689"/>
                              </a:lnTo>
                              <a:lnTo>
                                <a:pt x="1236" y="1697"/>
                              </a:lnTo>
                              <a:lnTo>
                                <a:pt x="1222" y="1704"/>
                              </a:lnTo>
                              <a:lnTo>
                                <a:pt x="1208" y="1709"/>
                              </a:lnTo>
                              <a:lnTo>
                                <a:pt x="1192" y="1714"/>
                              </a:lnTo>
                              <a:lnTo>
                                <a:pt x="1175" y="1717"/>
                              </a:lnTo>
                              <a:lnTo>
                                <a:pt x="1157" y="1720"/>
                              </a:lnTo>
                              <a:lnTo>
                                <a:pt x="1138" y="1722"/>
                              </a:lnTo>
                              <a:lnTo>
                                <a:pt x="1118" y="1722"/>
                              </a:lnTo>
                              <a:lnTo>
                                <a:pt x="1096" y="1722"/>
                              </a:lnTo>
                              <a:lnTo>
                                <a:pt x="1075" y="1720"/>
                              </a:lnTo>
                              <a:lnTo>
                                <a:pt x="1056" y="1718"/>
                              </a:lnTo>
                              <a:lnTo>
                                <a:pt x="1039" y="1715"/>
                              </a:lnTo>
                              <a:lnTo>
                                <a:pt x="1023" y="1711"/>
                              </a:lnTo>
                              <a:lnTo>
                                <a:pt x="1007" y="1706"/>
                              </a:lnTo>
                              <a:lnTo>
                                <a:pt x="993" y="1700"/>
                              </a:lnTo>
                              <a:lnTo>
                                <a:pt x="980" y="1694"/>
                              </a:lnTo>
                              <a:lnTo>
                                <a:pt x="980" y="1628"/>
                              </a:lnTo>
                              <a:lnTo>
                                <a:pt x="994" y="1635"/>
                              </a:lnTo>
                              <a:lnTo>
                                <a:pt x="1009" y="1641"/>
                              </a:lnTo>
                              <a:lnTo>
                                <a:pt x="1026" y="1647"/>
                              </a:lnTo>
                              <a:lnTo>
                                <a:pt x="1044" y="1652"/>
                              </a:lnTo>
                              <a:lnTo>
                                <a:pt x="1063" y="1657"/>
                              </a:lnTo>
                              <a:lnTo>
                                <a:pt x="1082" y="1661"/>
                              </a:lnTo>
                              <a:lnTo>
                                <a:pt x="1101" y="1663"/>
                              </a:lnTo>
                              <a:lnTo>
                                <a:pt x="1120" y="1664"/>
                              </a:lnTo>
                              <a:lnTo>
                                <a:pt x="1133" y="1663"/>
                              </a:lnTo>
                              <a:lnTo>
                                <a:pt x="1146" y="1662"/>
                              </a:lnTo>
                              <a:lnTo>
                                <a:pt x="1157" y="1661"/>
                              </a:lnTo>
                              <a:lnTo>
                                <a:pt x="1169" y="1659"/>
                              </a:lnTo>
                              <a:lnTo>
                                <a:pt x="1178" y="1657"/>
                              </a:lnTo>
                              <a:lnTo>
                                <a:pt x="1187" y="1654"/>
                              </a:lnTo>
                              <a:lnTo>
                                <a:pt x="1194" y="1650"/>
                              </a:lnTo>
                              <a:lnTo>
                                <a:pt x="1201" y="1646"/>
                              </a:lnTo>
                              <a:lnTo>
                                <a:pt x="1207" y="1641"/>
                              </a:lnTo>
                              <a:lnTo>
                                <a:pt x="1212" y="1636"/>
                              </a:lnTo>
                              <a:lnTo>
                                <a:pt x="1216" y="1631"/>
                              </a:lnTo>
                              <a:lnTo>
                                <a:pt x="1220" y="1625"/>
                              </a:lnTo>
                              <a:lnTo>
                                <a:pt x="1222" y="1619"/>
                              </a:lnTo>
                              <a:lnTo>
                                <a:pt x="1224" y="1612"/>
                              </a:lnTo>
                              <a:lnTo>
                                <a:pt x="1225" y="1606"/>
                              </a:lnTo>
                              <a:lnTo>
                                <a:pt x="1226" y="1598"/>
                              </a:lnTo>
                              <a:lnTo>
                                <a:pt x="1225" y="1590"/>
                              </a:lnTo>
                              <a:lnTo>
                                <a:pt x="1224" y="1583"/>
                              </a:lnTo>
                              <a:lnTo>
                                <a:pt x="1221" y="1575"/>
                              </a:lnTo>
                              <a:lnTo>
                                <a:pt x="1217" y="1569"/>
                              </a:lnTo>
                              <a:lnTo>
                                <a:pt x="1211" y="1562"/>
                              </a:lnTo>
                              <a:lnTo>
                                <a:pt x="1204" y="1555"/>
                              </a:lnTo>
                              <a:lnTo>
                                <a:pt x="1195" y="1549"/>
                              </a:lnTo>
                              <a:lnTo>
                                <a:pt x="1184" y="1542"/>
                              </a:lnTo>
                              <a:lnTo>
                                <a:pt x="1171" y="1535"/>
                              </a:lnTo>
                              <a:lnTo>
                                <a:pt x="1155" y="1528"/>
                              </a:lnTo>
                              <a:lnTo>
                                <a:pt x="1137" y="1521"/>
                              </a:lnTo>
                              <a:lnTo>
                                <a:pt x="1116" y="1513"/>
                              </a:lnTo>
                              <a:lnTo>
                                <a:pt x="1095" y="1504"/>
                              </a:lnTo>
                              <a:lnTo>
                                <a:pt x="1076" y="1496"/>
                              </a:lnTo>
                              <a:lnTo>
                                <a:pt x="1059" y="1488"/>
                              </a:lnTo>
                              <a:lnTo>
                                <a:pt x="1043" y="1479"/>
                              </a:lnTo>
                              <a:lnTo>
                                <a:pt x="1028" y="1470"/>
                              </a:lnTo>
                              <a:lnTo>
                                <a:pt x="1016" y="1460"/>
                              </a:lnTo>
                              <a:lnTo>
                                <a:pt x="1005" y="1450"/>
                              </a:lnTo>
                              <a:lnTo>
                                <a:pt x="996" y="1439"/>
                              </a:lnTo>
                              <a:lnTo>
                                <a:pt x="992" y="1433"/>
                              </a:lnTo>
                              <a:lnTo>
                                <a:pt x="988" y="1427"/>
                              </a:lnTo>
                              <a:lnTo>
                                <a:pt x="985" y="1420"/>
                              </a:lnTo>
                              <a:lnTo>
                                <a:pt x="983" y="1413"/>
                              </a:lnTo>
                              <a:lnTo>
                                <a:pt x="981" y="1405"/>
                              </a:lnTo>
                              <a:lnTo>
                                <a:pt x="980" y="1397"/>
                              </a:lnTo>
                              <a:lnTo>
                                <a:pt x="979" y="1388"/>
                              </a:lnTo>
                              <a:lnTo>
                                <a:pt x="979" y="1380"/>
                              </a:lnTo>
                              <a:lnTo>
                                <a:pt x="980" y="1366"/>
                              </a:lnTo>
                              <a:lnTo>
                                <a:pt x="982" y="1353"/>
                              </a:lnTo>
                              <a:lnTo>
                                <a:pt x="985" y="1341"/>
                              </a:lnTo>
                              <a:lnTo>
                                <a:pt x="991" y="1330"/>
                              </a:lnTo>
                              <a:lnTo>
                                <a:pt x="997" y="1319"/>
                              </a:lnTo>
                              <a:lnTo>
                                <a:pt x="1005" y="1310"/>
                              </a:lnTo>
                              <a:lnTo>
                                <a:pt x="1014" y="1301"/>
                              </a:lnTo>
                              <a:lnTo>
                                <a:pt x="1025" y="1293"/>
                              </a:lnTo>
                              <a:lnTo>
                                <a:pt x="1037" y="1286"/>
                              </a:lnTo>
                              <a:lnTo>
                                <a:pt x="1050" y="1280"/>
                              </a:lnTo>
                              <a:lnTo>
                                <a:pt x="1063" y="1274"/>
                              </a:lnTo>
                              <a:lnTo>
                                <a:pt x="1078" y="1270"/>
                              </a:lnTo>
                              <a:lnTo>
                                <a:pt x="1093" y="1267"/>
                              </a:lnTo>
                              <a:lnTo>
                                <a:pt x="1110" y="1264"/>
                              </a:lnTo>
                              <a:lnTo>
                                <a:pt x="1127" y="1263"/>
                              </a:lnTo>
                              <a:lnTo>
                                <a:pt x="1145" y="1262"/>
                              </a:lnTo>
                              <a:lnTo>
                                <a:pt x="1166" y="1263"/>
                              </a:lnTo>
                              <a:lnTo>
                                <a:pt x="1185" y="1264"/>
                              </a:lnTo>
                              <a:lnTo>
                                <a:pt x="1203" y="1267"/>
                              </a:lnTo>
                              <a:lnTo>
                                <a:pt x="1221" y="1270"/>
                              </a:lnTo>
                              <a:lnTo>
                                <a:pt x="1239" y="1275"/>
                              </a:lnTo>
                              <a:lnTo>
                                <a:pt x="1255" y="1280"/>
                              </a:lnTo>
                              <a:lnTo>
                                <a:pt x="1271" y="1285"/>
                              </a:lnTo>
                              <a:lnTo>
                                <a:pt x="1287" y="1292"/>
                              </a:lnTo>
                              <a:lnTo>
                                <a:pt x="1262" y="1350"/>
                              </a:lnTo>
                              <a:lnTo>
                                <a:pt x="1248" y="1344"/>
                              </a:lnTo>
                              <a:lnTo>
                                <a:pt x="1234" y="1339"/>
                              </a:lnTo>
                              <a:lnTo>
                                <a:pt x="1219" y="1334"/>
                              </a:lnTo>
                              <a:lnTo>
                                <a:pt x="1204" y="1330"/>
                              </a:lnTo>
                              <a:lnTo>
                                <a:pt x="1188" y="1326"/>
                              </a:lnTo>
                              <a:lnTo>
                                <a:pt x="1173" y="1324"/>
                              </a:lnTo>
                              <a:lnTo>
                                <a:pt x="1156" y="1322"/>
                              </a:lnTo>
                              <a:lnTo>
                                <a:pt x="1140" y="1322"/>
                              </a:lnTo>
                              <a:lnTo>
                                <a:pt x="1129" y="1322"/>
                              </a:lnTo>
                              <a:lnTo>
                                <a:pt x="1119" y="1323"/>
                              </a:lnTo>
                              <a:lnTo>
                                <a:pt x="1109" y="1324"/>
                              </a:lnTo>
                              <a:lnTo>
                                <a:pt x="1101" y="1325"/>
                              </a:lnTo>
                              <a:lnTo>
                                <a:pt x="1092" y="1327"/>
                              </a:lnTo>
                              <a:lnTo>
                                <a:pt x="1085" y="1330"/>
                              </a:lnTo>
                              <a:lnTo>
                                <a:pt x="1078" y="1333"/>
                              </a:lnTo>
                              <a:lnTo>
                                <a:pt x="1072" y="1336"/>
                              </a:lnTo>
                              <a:lnTo>
                                <a:pt x="1066" y="1340"/>
                              </a:lnTo>
                              <a:lnTo>
                                <a:pt x="1062" y="1344"/>
                              </a:lnTo>
                              <a:lnTo>
                                <a:pt x="1058" y="1349"/>
                              </a:lnTo>
                              <a:lnTo>
                                <a:pt x="1054" y="1353"/>
                              </a:lnTo>
                              <a:lnTo>
                                <a:pt x="1052" y="1358"/>
                              </a:lnTo>
                              <a:lnTo>
                                <a:pt x="1050" y="1364"/>
                              </a:lnTo>
                              <a:lnTo>
                                <a:pt x="1049" y="1369"/>
                              </a:lnTo>
                              <a:lnTo>
                                <a:pt x="1048" y="1375"/>
                              </a:lnTo>
                              <a:lnTo>
                                <a:pt x="1049" y="1384"/>
                              </a:lnTo>
                              <a:lnTo>
                                <a:pt x="1051" y="1392"/>
                              </a:lnTo>
                              <a:lnTo>
                                <a:pt x="1054" y="1400"/>
                              </a:lnTo>
                              <a:lnTo>
                                <a:pt x="1059" y="1406"/>
                              </a:lnTo>
                              <a:lnTo>
                                <a:pt x="1065" y="1413"/>
                              </a:lnTo>
                              <a:lnTo>
                                <a:pt x="1073" y="1419"/>
                              </a:lnTo>
                              <a:lnTo>
                                <a:pt x="1083" y="1425"/>
                              </a:lnTo>
                              <a:lnTo>
                                <a:pt x="1095" y="1431"/>
                              </a:lnTo>
                              <a:lnTo>
                                <a:pt x="1109" y="1437"/>
                              </a:lnTo>
                              <a:lnTo>
                                <a:pt x="1124" y="1444"/>
                              </a:lnTo>
                              <a:lnTo>
                                <a:pt x="1142" y="1452"/>
                              </a:lnTo>
                              <a:lnTo>
                                <a:pt x="1162" y="1460"/>
                              </a:lnTo>
                              <a:lnTo>
                                <a:pt x="1183" y="1467"/>
                              </a:lnTo>
                              <a:lnTo>
                                <a:pt x="1202" y="1475"/>
                              </a:lnTo>
                              <a:lnTo>
                                <a:pt x="1219" y="1485"/>
                              </a:lnTo>
                              <a:lnTo>
                                <a:pt x="1235" y="1493"/>
                              </a:lnTo>
                              <a:lnTo>
                                <a:pt x="1249" y="1501"/>
                              </a:lnTo>
                              <a:lnTo>
                                <a:pt x="1261" y="1511"/>
                              </a:lnTo>
                              <a:lnTo>
                                <a:pt x="1272" y="1521"/>
                              </a:lnTo>
                              <a:lnTo>
                                <a:pt x="1280" y="1533"/>
                              </a:lnTo>
                              <a:lnTo>
                                <a:pt x="1284" y="1539"/>
                              </a:lnTo>
                              <a:lnTo>
                                <a:pt x="1287" y="1545"/>
                              </a:lnTo>
                              <a:lnTo>
                                <a:pt x="1290" y="1552"/>
                              </a:lnTo>
                              <a:lnTo>
                                <a:pt x="1292" y="1559"/>
                              </a:lnTo>
                              <a:lnTo>
                                <a:pt x="1294" y="1567"/>
                              </a:lnTo>
                              <a:lnTo>
                                <a:pt x="1295" y="1575"/>
                              </a:lnTo>
                              <a:lnTo>
                                <a:pt x="1296" y="1583"/>
                              </a:lnTo>
                              <a:lnTo>
                                <a:pt x="1296" y="1592"/>
                              </a:lnTo>
                              <a:close/>
                              <a:moveTo>
                                <a:pt x="1475" y="1413"/>
                              </a:moveTo>
                              <a:lnTo>
                                <a:pt x="1475" y="1420"/>
                              </a:lnTo>
                              <a:lnTo>
                                <a:pt x="1475" y="1429"/>
                              </a:lnTo>
                              <a:lnTo>
                                <a:pt x="1474" y="1438"/>
                              </a:lnTo>
                              <a:lnTo>
                                <a:pt x="1474" y="1448"/>
                              </a:lnTo>
                              <a:lnTo>
                                <a:pt x="1473" y="1458"/>
                              </a:lnTo>
                              <a:lnTo>
                                <a:pt x="1473" y="1468"/>
                              </a:lnTo>
                              <a:lnTo>
                                <a:pt x="1472" y="1477"/>
                              </a:lnTo>
                              <a:lnTo>
                                <a:pt x="1472" y="1486"/>
                              </a:lnTo>
                              <a:lnTo>
                                <a:pt x="1475" y="1486"/>
                              </a:lnTo>
                              <a:lnTo>
                                <a:pt x="1481" y="1477"/>
                              </a:lnTo>
                              <a:lnTo>
                                <a:pt x="1490" y="1466"/>
                              </a:lnTo>
                              <a:lnTo>
                                <a:pt x="1500" y="1454"/>
                              </a:lnTo>
                              <a:lnTo>
                                <a:pt x="1510" y="1441"/>
                              </a:lnTo>
                              <a:lnTo>
                                <a:pt x="1520" y="1429"/>
                              </a:lnTo>
                              <a:lnTo>
                                <a:pt x="1528" y="1420"/>
                              </a:lnTo>
                              <a:lnTo>
                                <a:pt x="1669" y="1271"/>
                              </a:lnTo>
                              <a:lnTo>
                                <a:pt x="1754" y="1271"/>
                              </a:lnTo>
                              <a:lnTo>
                                <a:pt x="1575" y="1460"/>
                              </a:lnTo>
                              <a:lnTo>
                                <a:pt x="1766" y="1714"/>
                              </a:lnTo>
                              <a:lnTo>
                                <a:pt x="1679" y="1714"/>
                              </a:lnTo>
                              <a:lnTo>
                                <a:pt x="1525" y="1508"/>
                              </a:lnTo>
                              <a:lnTo>
                                <a:pt x="1475" y="1551"/>
                              </a:lnTo>
                              <a:lnTo>
                                <a:pt x="1475" y="1714"/>
                              </a:lnTo>
                              <a:lnTo>
                                <a:pt x="1403" y="1714"/>
                              </a:lnTo>
                              <a:lnTo>
                                <a:pt x="1403" y="1086"/>
                              </a:lnTo>
                              <a:lnTo>
                                <a:pt x="1475" y="1086"/>
                              </a:lnTo>
                              <a:lnTo>
                                <a:pt x="1475" y="1413"/>
                              </a:lnTo>
                              <a:close/>
                              <a:moveTo>
                                <a:pt x="2015" y="1262"/>
                              </a:moveTo>
                              <a:lnTo>
                                <a:pt x="2029" y="1263"/>
                              </a:lnTo>
                              <a:lnTo>
                                <a:pt x="2043" y="1264"/>
                              </a:lnTo>
                              <a:lnTo>
                                <a:pt x="2056" y="1266"/>
                              </a:lnTo>
                              <a:lnTo>
                                <a:pt x="2068" y="1269"/>
                              </a:lnTo>
                              <a:lnTo>
                                <a:pt x="2080" y="1272"/>
                              </a:lnTo>
                              <a:lnTo>
                                <a:pt x="2092" y="1276"/>
                              </a:lnTo>
                              <a:lnTo>
                                <a:pt x="2103" y="1281"/>
                              </a:lnTo>
                              <a:lnTo>
                                <a:pt x="2113" y="1287"/>
                              </a:lnTo>
                              <a:lnTo>
                                <a:pt x="2123" y="1294"/>
                              </a:lnTo>
                              <a:lnTo>
                                <a:pt x="2132" y="1301"/>
                              </a:lnTo>
                              <a:lnTo>
                                <a:pt x="2141" y="1309"/>
                              </a:lnTo>
                              <a:lnTo>
                                <a:pt x="2149" y="1317"/>
                              </a:lnTo>
                              <a:lnTo>
                                <a:pt x="2157" y="1326"/>
                              </a:lnTo>
                              <a:lnTo>
                                <a:pt x="2164" y="1336"/>
                              </a:lnTo>
                              <a:lnTo>
                                <a:pt x="2170" y="1346"/>
                              </a:lnTo>
                              <a:lnTo>
                                <a:pt x="2176" y="1357"/>
                              </a:lnTo>
                              <a:lnTo>
                                <a:pt x="2181" y="1368"/>
                              </a:lnTo>
                              <a:lnTo>
                                <a:pt x="2185" y="1380"/>
                              </a:lnTo>
                              <a:lnTo>
                                <a:pt x="2189" y="1393"/>
                              </a:lnTo>
                              <a:lnTo>
                                <a:pt x="2192" y="1406"/>
                              </a:lnTo>
                              <a:lnTo>
                                <a:pt x="2195" y="1419"/>
                              </a:lnTo>
                              <a:lnTo>
                                <a:pt x="2196" y="1433"/>
                              </a:lnTo>
                              <a:lnTo>
                                <a:pt x="2197" y="1447"/>
                              </a:lnTo>
                              <a:lnTo>
                                <a:pt x="2198" y="1462"/>
                              </a:lnTo>
                              <a:lnTo>
                                <a:pt x="2198" y="1507"/>
                              </a:lnTo>
                              <a:lnTo>
                                <a:pt x="1894" y="1507"/>
                              </a:lnTo>
                              <a:lnTo>
                                <a:pt x="1895" y="1525"/>
                              </a:lnTo>
                              <a:lnTo>
                                <a:pt x="1897" y="1542"/>
                              </a:lnTo>
                              <a:lnTo>
                                <a:pt x="1900" y="1558"/>
                              </a:lnTo>
                              <a:lnTo>
                                <a:pt x="1904" y="1573"/>
                              </a:lnTo>
                              <a:lnTo>
                                <a:pt x="1910" y="1587"/>
                              </a:lnTo>
                              <a:lnTo>
                                <a:pt x="1916" y="1599"/>
                              </a:lnTo>
                              <a:lnTo>
                                <a:pt x="1924" y="1611"/>
                              </a:lnTo>
                              <a:lnTo>
                                <a:pt x="1932" y="1621"/>
                              </a:lnTo>
                              <a:lnTo>
                                <a:pt x="1942" y="1630"/>
                              </a:lnTo>
                              <a:lnTo>
                                <a:pt x="1953" y="1638"/>
                              </a:lnTo>
                              <a:lnTo>
                                <a:pt x="1964" y="1645"/>
                              </a:lnTo>
                              <a:lnTo>
                                <a:pt x="1977" y="1650"/>
                              </a:lnTo>
                              <a:lnTo>
                                <a:pt x="1991" y="1655"/>
                              </a:lnTo>
                              <a:lnTo>
                                <a:pt x="2005" y="1658"/>
                              </a:lnTo>
                              <a:lnTo>
                                <a:pt x="2020" y="1660"/>
                              </a:lnTo>
                              <a:lnTo>
                                <a:pt x="2036" y="1660"/>
                              </a:lnTo>
                              <a:lnTo>
                                <a:pt x="2057" y="1660"/>
                              </a:lnTo>
                              <a:lnTo>
                                <a:pt x="2076" y="1658"/>
                              </a:lnTo>
                              <a:lnTo>
                                <a:pt x="2094" y="1656"/>
                              </a:lnTo>
                              <a:lnTo>
                                <a:pt x="2111" y="1652"/>
                              </a:lnTo>
                              <a:lnTo>
                                <a:pt x="2127" y="1648"/>
                              </a:lnTo>
                              <a:lnTo>
                                <a:pt x="2144" y="1643"/>
                              </a:lnTo>
                              <a:lnTo>
                                <a:pt x="2161" y="1637"/>
                              </a:lnTo>
                              <a:lnTo>
                                <a:pt x="2178" y="1630"/>
                              </a:lnTo>
                              <a:lnTo>
                                <a:pt x="2178" y="1693"/>
                              </a:lnTo>
                              <a:lnTo>
                                <a:pt x="2161" y="1700"/>
                              </a:lnTo>
                              <a:lnTo>
                                <a:pt x="2144" y="1706"/>
                              </a:lnTo>
                              <a:lnTo>
                                <a:pt x="2128" y="1711"/>
                              </a:lnTo>
                              <a:lnTo>
                                <a:pt x="2111" y="1715"/>
                              </a:lnTo>
                              <a:lnTo>
                                <a:pt x="2094" y="1718"/>
                              </a:lnTo>
                              <a:lnTo>
                                <a:pt x="2075" y="1720"/>
                              </a:lnTo>
                              <a:lnTo>
                                <a:pt x="2055" y="1722"/>
                              </a:lnTo>
                              <a:lnTo>
                                <a:pt x="2033" y="1722"/>
                              </a:lnTo>
                              <a:lnTo>
                                <a:pt x="2017" y="1722"/>
                              </a:lnTo>
                              <a:lnTo>
                                <a:pt x="2002" y="1720"/>
                              </a:lnTo>
                              <a:lnTo>
                                <a:pt x="1988" y="1718"/>
                              </a:lnTo>
                              <a:lnTo>
                                <a:pt x="1974" y="1716"/>
                              </a:lnTo>
                              <a:lnTo>
                                <a:pt x="1959" y="1712"/>
                              </a:lnTo>
                              <a:lnTo>
                                <a:pt x="1946" y="1708"/>
                              </a:lnTo>
                              <a:lnTo>
                                <a:pt x="1933" y="1703"/>
                              </a:lnTo>
                              <a:lnTo>
                                <a:pt x="1921" y="1697"/>
                              </a:lnTo>
                              <a:lnTo>
                                <a:pt x="1909" y="1690"/>
                              </a:lnTo>
                              <a:lnTo>
                                <a:pt x="1898" y="1682"/>
                              </a:lnTo>
                              <a:lnTo>
                                <a:pt x="1888" y="1674"/>
                              </a:lnTo>
                              <a:lnTo>
                                <a:pt x="1878" y="1665"/>
                              </a:lnTo>
                              <a:lnTo>
                                <a:pt x="1869" y="1655"/>
                              </a:lnTo>
                              <a:lnTo>
                                <a:pt x="1861" y="1644"/>
                              </a:lnTo>
                              <a:lnTo>
                                <a:pt x="1853" y="1632"/>
                              </a:lnTo>
                              <a:lnTo>
                                <a:pt x="1846" y="1620"/>
                              </a:lnTo>
                              <a:lnTo>
                                <a:pt x="1839" y="1607"/>
                              </a:lnTo>
                              <a:lnTo>
                                <a:pt x="1834" y="1593"/>
                              </a:lnTo>
                              <a:lnTo>
                                <a:pt x="1829" y="1579"/>
                              </a:lnTo>
                              <a:lnTo>
                                <a:pt x="1826" y="1564"/>
                              </a:lnTo>
                              <a:lnTo>
                                <a:pt x="1823" y="1548"/>
                              </a:lnTo>
                              <a:lnTo>
                                <a:pt x="1821" y="1531"/>
                              </a:lnTo>
                              <a:lnTo>
                                <a:pt x="1819" y="1514"/>
                              </a:lnTo>
                              <a:lnTo>
                                <a:pt x="1819" y="1496"/>
                              </a:lnTo>
                              <a:lnTo>
                                <a:pt x="1819" y="1477"/>
                              </a:lnTo>
                              <a:lnTo>
                                <a:pt x="1820" y="1460"/>
                              </a:lnTo>
                              <a:lnTo>
                                <a:pt x="1822" y="1443"/>
                              </a:lnTo>
                              <a:lnTo>
                                <a:pt x="1825" y="1428"/>
                              </a:lnTo>
                              <a:lnTo>
                                <a:pt x="1828" y="1412"/>
                              </a:lnTo>
                              <a:lnTo>
                                <a:pt x="1833" y="1398"/>
                              </a:lnTo>
                              <a:lnTo>
                                <a:pt x="1838" y="1384"/>
                              </a:lnTo>
                              <a:lnTo>
                                <a:pt x="1843" y="1370"/>
                              </a:lnTo>
                              <a:lnTo>
                                <a:pt x="1850" y="1358"/>
                              </a:lnTo>
                              <a:lnTo>
                                <a:pt x="1857" y="1346"/>
                              </a:lnTo>
                              <a:lnTo>
                                <a:pt x="1864" y="1335"/>
                              </a:lnTo>
                              <a:lnTo>
                                <a:pt x="1873" y="1324"/>
                              </a:lnTo>
                              <a:lnTo>
                                <a:pt x="1881" y="1315"/>
                              </a:lnTo>
                              <a:lnTo>
                                <a:pt x="1891" y="1306"/>
                              </a:lnTo>
                              <a:lnTo>
                                <a:pt x="1901" y="1298"/>
                              </a:lnTo>
                              <a:lnTo>
                                <a:pt x="1912" y="1290"/>
                              </a:lnTo>
                              <a:lnTo>
                                <a:pt x="1923" y="1284"/>
                              </a:lnTo>
                              <a:lnTo>
                                <a:pt x="1935" y="1278"/>
                              </a:lnTo>
                              <a:lnTo>
                                <a:pt x="1947" y="1273"/>
                              </a:lnTo>
                              <a:lnTo>
                                <a:pt x="1960" y="1269"/>
                              </a:lnTo>
                              <a:lnTo>
                                <a:pt x="1974" y="1266"/>
                              </a:lnTo>
                              <a:lnTo>
                                <a:pt x="1987" y="1264"/>
                              </a:lnTo>
                              <a:lnTo>
                                <a:pt x="2001" y="1263"/>
                              </a:lnTo>
                              <a:lnTo>
                                <a:pt x="2015" y="1262"/>
                              </a:lnTo>
                              <a:close/>
                              <a:moveTo>
                                <a:pt x="2015" y="1322"/>
                              </a:moveTo>
                              <a:lnTo>
                                <a:pt x="2002" y="1322"/>
                              </a:lnTo>
                              <a:lnTo>
                                <a:pt x="1990" y="1324"/>
                              </a:lnTo>
                              <a:lnTo>
                                <a:pt x="1979" y="1326"/>
                              </a:lnTo>
                              <a:lnTo>
                                <a:pt x="1968" y="1330"/>
                              </a:lnTo>
                              <a:lnTo>
                                <a:pt x="1957" y="1335"/>
                              </a:lnTo>
                              <a:lnTo>
                                <a:pt x="1948" y="1341"/>
                              </a:lnTo>
                              <a:lnTo>
                                <a:pt x="1939" y="1347"/>
                              </a:lnTo>
                              <a:lnTo>
                                <a:pt x="1932" y="1355"/>
                              </a:lnTo>
                              <a:lnTo>
                                <a:pt x="1924" y="1364"/>
                              </a:lnTo>
                              <a:lnTo>
                                <a:pt x="1918" y="1374"/>
                              </a:lnTo>
                              <a:lnTo>
                                <a:pt x="1912" y="1384"/>
                              </a:lnTo>
                              <a:lnTo>
                                <a:pt x="1908" y="1395"/>
                              </a:lnTo>
                              <a:lnTo>
                                <a:pt x="1903" y="1407"/>
                              </a:lnTo>
                              <a:lnTo>
                                <a:pt x="1900" y="1420"/>
                              </a:lnTo>
                              <a:lnTo>
                                <a:pt x="1898" y="1434"/>
                              </a:lnTo>
                              <a:lnTo>
                                <a:pt x="1896" y="1448"/>
                              </a:lnTo>
                              <a:lnTo>
                                <a:pt x="2122" y="1448"/>
                              </a:lnTo>
                              <a:lnTo>
                                <a:pt x="2121" y="1434"/>
                              </a:lnTo>
                              <a:lnTo>
                                <a:pt x="2120" y="1421"/>
                              </a:lnTo>
                              <a:lnTo>
                                <a:pt x="2118" y="1409"/>
                              </a:lnTo>
                              <a:lnTo>
                                <a:pt x="2115" y="1397"/>
                              </a:lnTo>
                              <a:lnTo>
                                <a:pt x="2111" y="1386"/>
                              </a:lnTo>
                              <a:lnTo>
                                <a:pt x="2107" y="1376"/>
                              </a:lnTo>
                              <a:lnTo>
                                <a:pt x="2101" y="1366"/>
                              </a:lnTo>
                              <a:lnTo>
                                <a:pt x="2095" y="1357"/>
                              </a:lnTo>
                              <a:lnTo>
                                <a:pt x="2089" y="1349"/>
                              </a:lnTo>
                              <a:lnTo>
                                <a:pt x="2081" y="1342"/>
                              </a:lnTo>
                              <a:lnTo>
                                <a:pt x="2072" y="1335"/>
                              </a:lnTo>
                              <a:lnTo>
                                <a:pt x="2062" y="1331"/>
                              </a:lnTo>
                              <a:lnTo>
                                <a:pt x="2052" y="1327"/>
                              </a:lnTo>
                              <a:lnTo>
                                <a:pt x="2040" y="1324"/>
                              </a:lnTo>
                              <a:lnTo>
                                <a:pt x="2028" y="1322"/>
                              </a:lnTo>
                              <a:lnTo>
                                <a:pt x="2015" y="1322"/>
                              </a:lnTo>
                              <a:close/>
                              <a:moveTo>
                                <a:pt x="2132" y="1089"/>
                              </a:moveTo>
                              <a:lnTo>
                                <a:pt x="2126" y="1097"/>
                              </a:lnTo>
                              <a:lnTo>
                                <a:pt x="2119" y="1106"/>
                              </a:lnTo>
                              <a:lnTo>
                                <a:pt x="2111" y="1116"/>
                              </a:lnTo>
                              <a:lnTo>
                                <a:pt x="2101" y="1128"/>
                              </a:lnTo>
                              <a:lnTo>
                                <a:pt x="2091" y="1139"/>
                              </a:lnTo>
                              <a:lnTo>
                                <a:pt x="2080" y="1151"/>
                              </a:lnTo>
                              <a:lnTo>
                                <a:pt x="2069" y="1163"/>
                              </a:lnTo>
                              <a:lnTo>
                                <a:pt x="2057" y="1175"/>
                              </a:lnTo>
                              <a:lnTo>
                                <a:pt x="2046" y="1186"/>
                              </a:lnTo>
                              <a:lnTo>
                                <a:pt x="2035" y="1196"/>
                              </a:lnTo>
                              <a:lnTo>
                                <a:pt x="2024" y="1205"/>
                              </a:lnTo>
                              <a:lnTo>
                                <a:pt x="2014" y="1213"/>
                              </a:lnTo>
                              <a:lnTo>
                                <a:pt x="1966" y="1213"/>
                              </a:lnTo>
                              <a:lnTo>
                                <a:pt x="1966" y="1203"/>
                              </a:lnTo>
                              <a:lnTo>
                                <a:pt x="1972" y="1195"/>
                              </a:lnTo>
                              <a:lnTo>
                                <a:pt x="1979" y="1186"/>
                              </a:lnTo>
                              <a:lnTo>
                                <a:pt x="1986" y="1176"/>
                              </a:lnTo>
                              <a:lnTo>
                                <a:pt x="1993" y="1166"/>
                              </a:lnTo>
                              <a:lnTo>
                                <a:pt x="2000" y="1155"/>
                              </a:lnTo>
                              <a:lnTo>
                                <a:pt x="2007" y="1144"/>
                              </a:lnTo>
                              <a:lnTo>
                                <a:pt x="2014" y="1133"/>
                              </a:lnTo>
                              <a:lnTo>
                                <a:pt x="2021" y="1122"/>
                              </a:lnTo>
                              <a:lnTo>
                                <a:pt x="2028" y="1111"/>
                              </a:lnTo>
                              <a:lnTo>
                                <a:pt x="2034" y="1100"/>
                              </a:lnTo>
                              <a:lnTo>
                                <a:pt x="2040" y="1090"/>
                              </a:lnTo>
                              <a:lnTo>
                                <a:pt x="2044" y="1080"/>
                              </a:lnTo>
                              <a:lnTo>
                                <a:pt x="2132" y="1080"/>
                              </a:lnTo>
                              <a:lnTo>
                                <a:pt x="2132" y="1089"/>
                              </a:lnTo>
                              <a:close/>
                              <a:moveTo>
                                <a:pt x="2731" y="1262"/>
                              </a:moveTo>
                              <a:lnTo>
                                <a:pt x="2744" y="1263"/>
                              </a:lnTo>
                              <a:lnTo>
                                <a:pt x="2757" y="1264"/>
                              </a:lnTo>
                              <a:lnTo>
                                <a:pt x="2772" y="1265"/>
                              </a:lnTo>
                              <a:lnTo>
                                <a:pt x="2784" y="1267"/>
                              </a:lnTo>
                              <a:lnTo>
                                <a:pt x="2775" y="1334"/>
                              </a:lnTo>
                              <a:lnTo>
                                <a:pt x="2762" y="1332"/>
                              </a:lnTo>
                              <a:lnTo>
                                <a:pt x="2750" y="1330"/>
                              </a:lnTo>
                              <a:lnTo>
                                <a:pt x="2738" y="1329"/>
                              </a:lnTo>
                              <a:lnTo>
                                <a:pt x="2726" y="1328"/>
                              </a:lnTo>
                              <a:lnTo>
                                <a:pt x="2717" y="1329"/>
                              </a:lnTo>
                              <a:lnTo>
                                <a:pt x="2709" y="1330"/>
                              </a:lnTo>
                              <a:lnTo>
                                <a:pt x="2701" y="1331"/>
                              </a:lnTo>
                              <a:lnTo>
                                <a:pt x="2693" y="1333"/>
                              </a:lnTo>
                              <a:lnTo>
                                <a:pt x="2685" y="1336"/>
                              </a:lnTo>
                              <a:lnTo>
                                <a:pt x="2677" y="1339"/>
                              </a:lnTo>
                              <a:lnTo>
                                <a:pt x="2670" y="1343"/>
                              </a:lnTo>
                              <a:lnTo>
                                <a:pt x="2662" y="1347"/>
                              </a:lnTo>
                              <a:lnTo>
                                <a:pt x="2655" y="1352"/>
                              </a:lnTo>
                              <a:lnTo>
                                <a:pt x="2648" y="1357"/>
                              </a:lnTo>
                              <a:lnTo>
                                <a:pt x="2642" y="1363"/>
                              </a:lnTo>
                              <a:lnTo>
                                <a:pt x="2635" y="1369"/>
                              </a:lnTo>
                              <a:lnTo>
                                <a:pt x="2630" y="1376"/>
                              </a:lnTo>
                              <a:lnTo>
                                <a:pt x="2624" y="1383"/>
                              </a:lnTo>
                              <a:lnTo>
                                <a:pt x="2619" y="1391"/>
                              </a:lnTo>
                              <a:lnTo>
                                <a:pt x="2615" y="1399"/>
                              </a:lnTo>
                              <a:lnTo>
                                <a:pt x="2611" y="1407"/>
                              </a:lnTo>
                              <a:lnTo>
                                <a:pt x="2607" y="1416"/>
                              </a:lnTo>
                              <a:lnTo>
                                <a:pt x="2604" y="1426"/>
                              </a:lnTo>
                              <a:lnTo>
                                <a:pt x="2601" y="1435"/>
                              </a:lnTo>
                              <a:lnTo>
                                <a:pt x="2600" y="1445"/>
                              </a:lnTo>
                              <a:lnTo>
                                <a:pt x="2598" y="1455"/>
                              </a:lnTo>
                              <a:lnTo>
                                <a:pt x="2597" y="1466"/>
                              </a:lnTo>
                              <a:lnTo>
                                <a:pt x="2597" y="1477"/>
                              </a:lnTo>
                              <a:lnTo>
                                <a:pt x="2597" y="1714"/>
                              </a:lnTo>
                              <a:lnTo>
                                <a:pt x="2524" y="1714"/>
                              </a:lnTo>
                              <a:lnTo>
                                <a:pt x="2524" y="1271"/>
                              </a:lnTo>
                              <a:lnTo>
                                <a:pt x="2584" y="1271"/>
                              </a:lnTo>
                              <a:lnTo>
                                <a:pt x="2592" y="1351"/>
                              </a:lnTo>
                              <a:lnTo>
                                <a:pt x="2595" y="1351"/>
                              </a:lnTo>
                              <a:lnTo>
                                <a:pt x="2607" y="1334"/>
                              </a:lnTo>
                              <a:lnTo>
                                <a:pt x="2620" y="1318"/>
                              </a:lnTo>
                              <a:lnTo>
                                <a:pt x="2635" y="1303"/>
                              </a:lnTo>
                              <a:lnTo>
                                <a:pt x="2651" y="1289"/>
                              </a:lnTo>
                              <a:lnTo>
                                <a:pt x="2659" y="1283"/>
                              </a:lnTo>
                              <a:lnTo>
                                <a:pt x="2668" y="1277"/>
                              </a:lnTo>
                              <a:lnTo>
                                <a:pt x="2678" y="1273"/>
                              </a:lnTo>
                              <a:lnTo>
                                <a:pt x="2688" y="1269"/>
                              </a:lnTo>
                              <a:lnTo>
                                <a:pt x="2698" y="1266"/>
                              </a:lnTo>
                              <a:lnTo>
                                <a:pt x="2708" y="1264"/>
                              </a:lnTo>
                              <a:lnTo>
                                <a:pt x="2719" y="1263"/>
                              </a:lnTo>
                              <a:lnTo>
                                <a:pt x="2731" y="12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21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4"/>
                      <wps:cNvSpPr>
                        <a:spLocks noEditPoints="1"/>
                      </wps:cNvSpPr>
                      <wps:spPr bwMode="auto">
                        <a:xfrm>
                          <a:off x="974090" y="277495"/>
                          <a:ext cx="410845" cy="105410"/>
                        </a:xfrm>
                        <a:custGeom>
                          <a:avLst/>
                          <a:gdLst>
                            <a:gd name="T0" fmla="*/ 312 w 3235"/>
                            <a:gd name="T1" fmla="*/ 215 h 827"/>
                            <a:gd name="T2" fmla="*/ 375 w 3235"/>
                            <a:gd name="T3" fmla="*/ 333 h 827"/>
                            <a:gd name="T4" fmla="*/ 97 w 3235"/>
                            <a:gd name="T5" fmla="*/ 513 h 827"/>
                            <a:gd name="T6" fmla="*/ 236 w 3235"/>
                            <a:gd name="T7" fmla="*/ 574 h 827"/>
                            <a:gd name="T8" fmla="*/ 308 w 3235"/>
                            <a:gd name="T9" fmla="*/ 625 h 827"/>
                            <a:gd name="T10" fmla="*/ 127 w 3235"/>
                            <a:gd name="T11" fmla="*/ 622 h 827"/>
                            <a:gd name="T12" fmla="*/ 20 w 3235"/>
                            <a:gd name="T13" fmla="*/ 521 h 827"/>
                            <a:gd name="T14" fmla="*/ 6 w 3235"/>
                            <a:gd name="T15" fmla="*/ 342 h 827"/>
                            <a:gd name="T16" fmla="*/ 82 w 3235"/>
                            <a:gd name="T17" fmla="*/ 212 h 827"/>
                            <a:gd name="T18" fmla="*/ 182 w 3235"/>
                            <a:gd name="T19" fmla="*/ 236 h 827"/>
                            <a:gd name="T20" fmla="*/ 88 w 3235"/>
                            <a:gd name="T21" fmla="*/ 309 h 827"/>
                            <a:gd name="T22" fmla="*/ 287 w 3235"/>
                            <a:gd name="T23" fmla="*/ 290 h 827"/>
                            <a:gd name="T24" fmla="*/ 700 w 3235"/>
                            <a:gd name="T25" fmla="*/ 176 h 827"/>
                            <a:gd name="T26" fmla="*/ 820 w 3235"/>
                            <a:gd name="T27" fmla="*/ 220 h 827"/>
                            <a:gd name="T28" fmla="*/ 880 w 3235"/>
                            <a:gd name="T29" fmla="*/ 351 h 827"/>
                            <a:gd name="T30" fmla="*/ 850 w 3235"/>
                            <a:gd name="T31" fmla="*/ 554 h 827"/>
                            <a:gd name="T32" fmla="*/ 775 w 3235"/>
                            <a:gd name="T33" fmla="*/ 621 h 827"/>
                            <a:gd name="T34" fmla="*/ 642 w 3235"/>
                            <a:gd name="T35" fmla="*/ 629 h 827"/>
                            <a:gd name="T36" fmla="*/ 560 w 3235"/>
                            <a:gd name="T37" fmla="*/ 597 h 827"/>
                            <a:gd name="T38" fmla="*/ 562 w 3235"/>
                            <a:gd name="T39" fmla="*/ 245 h 827"/>
                            <a:gd name="T40" fmla="*/ 687 w 3235"/>
                            <a:gd name="T41" fmla="*/ 177 h 827"/>
                            <a:gd name="T42" fmla="*/ 585 w 3235"/>
                            <a:gd name="T43" fmla="*/ 286 h 827"/>
                            <a:gd name="T44" fmla="*/ 566 w 3235"/>
                            <a:gd name="T45" fmla="*/ 462 h 827"/>
                            <a:gd name="T46" fmla="*/ 655 w 3235"/>
                            <a:gd name="T47" fmla="*/ 573 h 827"/>
                            <a:gd name="T48" fmla="*/ 762 w 3235"/>
                            <a:gd name="T49" fmla="*/ 548 h 827"/>
                            <a:gd name="T50" fmla="*/ 808 w 3235"/>
                            <a:gd name="T51" fmla="*/ 405 h 827"/>
                            <a:gd name="T52" fmla="*/ 752 w 3235"/>
                            <a:gd name="T53" fmla="*/ 255 h 827"/>
                            <a:gd name="T54" fmla="*/ 1289 w 3235"/>
                            <a:gd name="T55" fmla="*/ 578 h 827"/>
                            <a:gd name="T56" fmla="*/ 1196 w 3235"/>
                            <a:gd name="T57" fmla="*/ 632 h 827"/>
                            <a:gd name="T58" fmla="*/ 1044 w 3235"/>
                            <a:gd name="T59" fmla="*/ 607 h 827"/>
                            <a:gd name="T60" fmla="*/ 1067 w 3235"/>
                            <a:gd name="T61" fmla="*/ 185 h 827"/>
                            <a:gd name="T62" fmla="*/ 1105 w 3235"/>
                            <a:gd name="T63" fmla="*/ 561 h 827"/>
                            <a:gd name="T64" fmla="*/ 1239 w 3235"/>
                            <a:gd name="T65" fmla="*/ 560 h 827"/>
                            <a:gd name="T66" fmla="*/ 1295 w 3235"/>
                            <a:gd name="T67" fmla="*/ 416 h 827"/>
                            <a:gd name="T68" fmla="*/ 1577 w 3235"/>
                            <a:gd name="T69" fmla="*/ 243 h 827"/>
                            <a:gd name="T70" fmla="*/ 1671 w 3235"/>
                            <a:gd name="T71" fmla="*/ 182 h 827"/>
                            <a:gd name="T72" fmla="*/ 1801 w 3235"/>
                            <a:gd name="T73" fmla="*/ 195 h 827"/>
                            <a:gd name="T74" fmla="*/ 1873 w 3235"/>
                            <a:gd name="T75" fmla="*/ 267 h 827"/>
                            <a:gd name="T76" fmla="*/ 1894 w 3235"/>
                            <a:gd name="T77" fmla="*/ 484 h 827"/>
                            <a:gd name="T78" fmla="*/ 1823 w 3235"/>
                            <a:gd name="T79" fmla="*/ 604 h 827"/>
                            <a:gd name="T80" fmla="*/ 1706 w 3235"/>
                            <a:gd name="T81" fmla="*/ 636 h 827"/>
                            <a:gd name="T82" fmla="*/ 1582 w 3235"/>
                            <a:gd name="T83" fmla="*/ 572 h 827"/>
                            <a:gd name="T84" fmla="*/ 1647 w 3235"/>
                            <a:gd name="T85" fmla="*/ 248 h 827"/>
                            <a:gd name="T86" fmla="*/ 1582 w 3235"/>
                            <a:gd name="T87" fmla="*/ 383 h 827"/>
                            <a:gd name="T88" fmla="*/ 1616 w 3235"/>
                            <a:gd name="T89" fmla="*/ 543 h 827"/>
                            <a:gd name="T90" fmla="*/ 1760 w 3235"/>
                            <a:gd name="T91" fmla="*/ 565 h 827"/>
                            <a:gd name="T92" fmla="*/ 1825 w 3235"/>
                            <a:gd name="T93" fmla="*/ 426 h 827"/>
                            <a:gd name="T94" fmla="*/ 1779 w 3235"/>
                            <a:gd name="T95" fmla="*/ 261 h 827"/>
                            <a:gd name="T96" fmla="*/ 2089 w 3235"/>
                            <a:gd name="T97" fmla="*/ 628 h 827"/>
                            <a:gd name="T98" fmla="*/ 2308 w 3235"/>
                            <a:gd name="T99" fmla="*/ 65 h 827"/>
                            <a:gd name="T100" fmla="*/ 2258 w 3235"/>
                            <a:gd name="T101" fmla="*/ 111 h 827"/>
                            <a:gd name="T102" fmla="*/ 2226 w 3235"/>
                            <a:gd name="T103" fmla="*/ 44 h 827"/>
                            <a:gd name="T104" fmla="*/ 2229 w 3235"/>
                            <a:gd name="T105" fmla="*/ 628 h 827"/>
                            <a:gd name="T106" fmla="*/ 2511 w 3235"/>
                            <a:gd name="T107" fmla="*/ 400 h 827"/>
                            <a:gd name="T108" fmla="*/ 2806 w 3235"/>
                            <a:gd name="T109" fmla="*/ 628 h 827"/>
                            <a:gd name="T110" fmla="*/ 2987 w 3235"/>
                            <a:gd name="T111" fmla="*/ 437 h 827"/>
                            <a:gd name="T112" fmla="*/ 3034 w 3235"/>
                            <a:gd name="T113" fmla="*/ 534 h 827"/>
                            <a:gd name="T114" fmla="*/ 3031 w 3235"/>
                            <a:gd name="T115" fmla="*/ 719 h 827"/>
                            <a:gd name="T116" fmla="*/ 2927 w 3235"/>
                            <a:gd name="T117" fmla="*/ 822 h 827"/>
                            <a:gd name="T118" fmla="*/ 2832 w 3235"/>
                            <a:gd name="T119" fmla="*/ 763 h 827"/>
                            <a:gd name="T120" fmla="*/ 2933 w 3235"/>
                            <a:gd name="T121" fmla="*/ 745 h 8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235" h="827">
                              <a:moveTo>
                                <a:pt x="195" y="176"/>
                              </a:moveTo>
                              <a:lnTo>
                                <a:pt x="209" y="177"/>
                              </a:lnTo>
                              <a:lnTo>
                                <a:pt x="223" y="178"/>
                              </a:lnTo>
                              <a:lnTo>
                                <a:pt x="236" y="180"/>
                              </a:lnTo>
                              <a:lnTo>
                                <a:pt x="248" y="183"/>
                              </a:lnTo>
                              <a:lnTo>
                                <a:pt x="260" y="186"/>
                              </a:lnTo>
                              <a:lnTo>
                                <a:pt x="272" y="190"/>
                              </a:lnTo>
                              <a:lnTo>
                                <a:pt x="283" y="195"/>
                              </a:lnTo>
                              <a:lnTo>
                                <a:pt x="293" y="201"/>
                              </a:lnTo>
                              <a:lnTo>
                                <a:pt x="303" y="208"/>
                              </a:lnTo>
                              <a:lnTo>
                                <a:pt x="312" y="215"/>
                              </a:lnTo>
                              <a:lnTo>
                                <a:pt x="321" y="223"/>
                              </a:lnTo>
                              <a:lnTo>
                                <a:pt x="329" y="231"/>
                              </a:lnTo>
                              <a:lnTo>
                                <a:pt x="337" y="240"/>
                              </a:lnTo>
                              <a:lnTo>
                                <a:pt x="344" y="250"/>
                              </a:lnTo>
                              <a:lnTo>
                                <a:pt x="350" y="260"/>
                              </a:lnTo>
                              <a:lnTo>
                                <a:pt x="356" y="271"/>
                              </a:lnTo>
                              <a:lnTo>
                                <a:pt x="361" y="282"/>
                              </a:lnTo>
                              <a:lnTo>
                                <a:pt x="365" y="294"/>
                              </a:lnTo>
                              <a:lnTo>
                                <a:pt x="369" y="307"/>
                              </a:lnTo>
                              <a:lnTo>
                                <a:pt x="372" y="320"/>
                              </a:lnTo>
                              <a:lnTo>
                                <a:pt x="375" y="333"/>
                              </a:lnTo>
                              <a:lnTo>
                                <a:pt x="376" y="347"/>
                              </a:lnTo>
                              <a:lnTo>
                                <a:pt x="377" y="361"/>
                              </a:lnTo>
                              <a:lnTo>
                                <a:pt x="378" y="376"/>
                              </a:lnTo>
                              <a:lnTo>
                                <a:pt x="378" y="421"/>
                              </a:lnTo>
                              <a:lnTo>
                                <a:pt x="75" y="421"/>
                              </a:lnTo>
                              <a:lnTo>
                                <a:pt x="76" y="439"/>
                              </a:lnTo>
                              <a:lnTo>
                                <a:pt x="78" y="456"/>
                              </a:lnTo>
                              <a:lnTo>
                                <a:pt x="81" y="472"/>
                              </a:lnTo>
                              <a:lnTo>
                                <a:pt x="85" y="487"/>
                              </a:lnTo>
                              <a:lnTo>
                                <a:pt x="91" y="501"/>
                              </a:lnTo>
                              <a:lnTo>
                                <a:pt x="97" y="513"/>
                              </a:lnTo>
                              <a:lnTo>
                                <a:pt x="105" y="525"/>
                              </a:lnTo>
                              <a:lnTo>
                                <a:pt x="113" y="535"/>
                              </a:lnTo>
                              <a:lnTo>
                                <a:pt x="123" y="544"/>
                              </a:lnTo>
                              <a:lnTo>
                                <a:pt x="133" y="552"/>
                              </a:lnTo>
                              <a:lnTo>
                                <a:pt x="145" y="559"/>
                              </a:lnTo>
                              <a:lnTo>
                                <a:pt x="157" y="564"/>
                              </a:lnTo>
                              <a:lnTo>
                                <a:pt x="171" y="569"/>
                              </a:lnTo>
                              <a:lnTo>
                                <a:pt x="185" y="572"/>
                              </a:lnTo>
                              <a:lnTo>
                                <a:pt x="200" y="574"/>
                              </a:lnTo>
                              <a:lnTo>
                                <a:pt x="216" y="574"/>
                              </a:lnTo>
                              <a:lnTo>
                                <a:pt x="236" y="574"/>
                              </a:lnTo>
                              <a:lnTo>
                                <a:pt x="256" y="572"/>
                              </a:lnTo>
                              <a:lnTo>
                                <a:pt x="274" y="570"/>
                              </a:lnTo>
                              <a:lnTo>
                                <a:pt x="291" y="566"/>
                              </a:lnTo>
                              <a:lnTo>
                                <a:pt x="307" y="562"/>
                              </a:lnTo>
                              <a:lnTo>
                                <a:pt x="324" y="557"/>
                              </a:lnTo>
                              <a:lnTo>
                                <a:pt x="341" y="551"/>
                              </a:lnTo>
                              <a:lnTo>
                                <a:pt x="358" y="544"/>
                              </a:lnTo>
                              <a:lnTo>
                                <a:pt x="358" y="607"/>
                              </a:lnTo>
                              <a:lnTo>
                                <a:pt x="341" y="614"/>
                              </a:lnTo>
                              <a:lnTo>
                                <a:pt x="324" y="620"/>
                              </a:lnTo>
                              <a:lnTo>
                                <a:pt x="308" y="625"/>
                              </a:lnTo>
                              <a:lnTo>
                                <a:pt x="291" y="629"/>
                              </a:lnTo>
                              <a:lnTo>
                                <a:pt x="274" y="632"/>
                              </a:lnTo>
                              <a:lnTo>
                                <a:pt x="255" y="634"/>
                              </a:lnTo>
                              <a:lnTo>
                                <a:pt x="235" y="636"/>
                              </a:lnTo>
                              <a:lnTo>
                                <a:pt x="213" y="636"/>
                              </a:lnTo>
                              <a:lnTo>
                                <a:pt x="197" y="636"/>
                              </a:lnTo>
                              <a:lnTo>
                                <a:pt x="182" y="634"/>
                              </a:lnTo>
                              <a:lnTo>
                                <a:pt x="168" y="632"/>
                              </a:lnTo>
                              <a:lnTo>
                                <a:pt x="154" y="630"/>
                              </a:lnTo>
                              <a:lnTo>
                                <a:pt x="140" y="626"/>
                              </a:lnTo>
                              <a:lnTo>
                                <a:pt x="127" y="622"/>
                              </a:lnTo>
                              <a:lnTo>
                                <a:pt x="114" y="617"/>
                              </a:lnTo>
                              <a:lnTo>
                                <a:pt x="102" y="611"/>
                              </a:lnTo>
                              <a:lnTo>
                                <a:pt x="90" y="604"/>
                              </a:lnTo>
                              <a:lnTo>
                                <a:pt x="79" y="596"/>
                              </a:lnTo>
                              <a:lnTo>
                                <a:pt x="69" y="588"/>
                              </a:lnTo>
                              <a:lnTo>
                                <a:pt x="59" y="579"/>
                              </a:lnTo>
                              <a:lnTo>
                                <a:pt x="50" y="569"/>
                              </a:lnTo>
                              <a:lnTo>
                                <a:pt x="41" y="558"/>
                              </a:lnTo>
                              <a:lnTo>
                                <a:pt x="34" y="546"/>
                              </a:lnTo>
                              <a:lnTo>
                                <a:pt x="27" y="534"/>
                              </a:lnTo>
                              <a:lnTo>
                                <a:pt x="20" y="521"/>
                              </a:lnTo>
                              <a:lnTo>
                                <a:pt x="15" y="507"/>
                              </a:lnTo>
                              <a:lnTo>
                                <a:pt x="10" y="493"/>
                              </a:lnTo>
                              <a:lnTo>
                                <a:pt x="7" y="478"/>
                              </a:lnTo>
                              <a:lnTo>
                                <a:pt x="4" y="462"/>
                              </a:lnTo>
                              <a:lnTo>
                                <a:pt x="2" y="445"/>
                              </a:lnTo>
                              <a:lnTo>
                                <a:pt x="0" y="428"/>
                              </a:lnTo>
                              <a:lnTo>
                                <a:pt x="0" y="410"/>
                              </a:lnTo>
                              <a:lnTo>
                                <a:pt x="0" y="391"/>
                              </a:lnTo>
                              <a:lnTo>
                                <a:pt x="1" y="374"/>
                              </a:lnTo>
                              <a:lnTo>
                                <a:pt x="3" y="357"/>
                              </a:lnTo>
                              <a:lnTo>
                                <a:pt x="6" y="342"/>
                              </a:lnTo>
                              <a:lnTo>
                                <a:pt x="9" y="326"/>
                              </a:lnTo>
                              <a:lnTo>
                                <a:pt x="14" y="312"/>
                              </a:lnTo>
                              <a:lnTo>
                                <a:pt x="19" y="298"/>
                              </a:lnTo>
                              <a:lnTo>
                                <a:pt x="24" y="284"/>
                              </a:lnTo>
                              <a:lnTo>
                                <a:pt x="31" y="272"/>
                              </a:lnTo>
                              <a:lnTo>
                                <a:pt x="38" y="260"/>
                              </a:lnTo>
                              <a:lnTo>
                                <a:pt x="45" y="249"/>
                              </a:lnTo>
                              <a:lnTo>
                                <a:pt x="53" y="238"/>
                              </a:lnTo>
                              <a:lnTo>
                                <a:pt x="62" y="229"/>
                              </a:lnTo>
                              <a:lnTo>
                                <a:pt x="72" y="220"/>
                              </a:lnTo>
                              <a:lnTo>
                                <a:pt x="82" y="212"/>
                              </a:lnTo>
                              <a:lnTo>
                                <a:pt x="93" y="204"/>
                              </a:lnTo>
                              <a:lnTo>
                                <a:pt x="104" y="198"/>
                              </a:lnTo>
                              <a:lnTo>
                                <a:pt x="116" y="192"/>
                              </a:lnTo>
                              <a:lnTo>
                                <a:pt x="128" y="187"/>
                              </a:lnTo>
                              <a:lnTo>
                                <a:pt x="140" y="183"/>
                              </a:lnTo>
                              <a:lnTo>
                                <a:pt x="153" y="180"/>
                              </a:lnTo>
                              <a:lnTo>
                                <a:pt x="167" y="178"/>
                              </a:lnTo>
                              <a:lnTo>
                                <a:pt x="181" y="177"/>
                              </a:lnTo>
                              <a:lnTo>
                                <a:pt x="195" y="176"/>
                              </a:lnTo>
                              <a:close/>
                              <a:moveTo>
                                <a:pt x="195" y="236"/>
                              </a:moveTo>
                              <a:lnTo>
                                <a:pt x="182" y="236"/>
                              </a:lnTo>
                              <a:lnTo>
                                <a:pt x="170" y="238"/>
                              </a:lnTo>
                              <a:lnTo>
                                <a:pt x="159" y="240"/>
                              </a:lnTo>
                              <a:lnTo>
                                <a:pt x="148" y="244"/>
                              </a:lnTo>
                              <a:lnTo>
                                <a:pt x="138" y="249"/>
                              </a:lnTo>
                              <a:lnTo>
                                <a:pt x="129" y="255"/>
                              </a:lnTo>
                              <a:lnTo>
                                <a:pt x="120" y="261"/>
                              </a:lnTo>
                              <a:lnTo>
                                <a:pt x="112" y="269"/>
                              </a:lnTo>
                              <a:lnTo>
                                <a:pt x="105" y="278"/>
                              </a:lnTo>
                              <a:lnTo>
                                <a:pt x="99" y="288"/>
                              </a:lnTo>
                              <a:lnTo>
                                <a:pt x="93" y="298"/>
                              </a:lnTo>
                              <a:lnTo>
                                <a:pt x="88" y="309"/>
                              </a:lnTo>
                              <a:lnTo>
                                <a:pt x="84" y="321"/>
                              </a:lnTo>
                              <a:lnTo>
                                <a:pt x="81" y="334"/>
                              </a:lnTo>
                              <a:lnTo>
                                <a:pt x="78" y="348"/>
                              </a:lnTo>
                              <a:lnTo>
                                <a:pt x="77" y="362"/>
                              </a:lnTo>
                              <a:lnTo>
                                <a:pt x="302" y="362"/>
                              </a:lnTo>
                              <a:lnTo>
                                <a:pt x="301" y="348"/>
                              </a:lnTo>
                              <a:lnTo>
                                <a:pt x="300" y="335"/>
                              </a:lnTo>
                              <a:lnTo>
                                <a:pt x="298" y="323"/>
                              </a:lnTo>
                              <a:lnTo>
                                <a:pt x="295" y="311"/>
                              </a:lnTo>
                              <a:lnTo>
                                <a:pt x="291" y="300"/>
                              </a:lnTo>
                              <a:lnTo>
                                <a:pt x="287" y="290"/>
                              </a:lnTo>
                              <a:lnTo>
                                <a:pt x="281" y="280"/>
                              </a:lnTo>
                              <a:lnTo>
                                <a:pt x="275" y="271"/>
                              </a:lnTo>
                              <a:lnTo>
                                <a:pt x="269" y="263"/>
                              </a:lnTo>
                              <a:lnTo>
                                <a:pt x="261" y="256"/>
                              </a:lnTo>
                              <a:lnTo>
                                <a:pt x="252" y="249"/>
                              </a:lnTo>
                              <a:lnTo>
                                <a:pt x="242" y="245"/>
                              </a:lnTo>
                              <a:lnTo>
                                <a:pt x="232" y="241"/>
                              </a:lnTo>
                              <a:lnTo>
                                <a:pt x="220" y="238"/>
                              </a:lnTo>
                              <a:lnTo>
                                <a:pt x="208" y="236"/>
                              </a:lnTo>
                              <a:lnTo>
                                <a:pt x="195" y="236"/>
                              </a:lnTo>
                              <a:close/>
                              <a:moveTo>
                                <a:pt x="700" y="176"/>
                              </a:moveTo>
                              <a:lnTo>
                                <a:pt x="720" y="177"/>
                              </a:lnTo>
                              <a:lnTo>
                                <a:pt x="739" y="180"/>
                              </a:lnTo>
                              <a:lnTo>
                                <a:pt x="749" y="182"/>
                              </a:lnTo>
                              <a:lnTo>
                                <a:pt x="758" y="184"/>
                              </a:lnTo>
                              <a:lnTo>
                                <a:pt x="767" y="187"/>
                              </a:lnTo>
                              <a:lnTo>
                                <a:pt x="775" y="191"/>
                              </a:lnTo>
                              <a:lnTo>
                                <a:pt x="783" y="194"/>
                              </a:lnTo>
                              <a:lnTo>
                                <a:pt x="791" y="199"/>
                              </a:lnTo>
                              <a:lnTo>
                                <a:pt x="798" y="203"/>
                              </a:lnTo>
                              <a:lnTo>
                                <a:pt x="806" y="208"/>
                              </a:lnTo>
                              <a:lnTo>
                                <a:pt x="820" y="220"/>
                              </a:lnTo>
                              <a:lnTo>
                                <a:pt x="833" y="233"/>
                              </a:lnTo>
                              <a:lnTo>
                                <a:pt x="839" y="241"/>
                              </a:lnTo>
                              <a:lnTo>
                                <a:pt x="844" y="248"/>
                              </a:lnTo>
                              <a:lnTo>
                                <a:pt x="850" y="257"/>
                              </a:lnTo>
                              <a:lnTo>
                                <a:pt x="855" y="265"/>
                              </a:lnTo>
                              <a:lnTo>
                                <a:pt x="859" y="275"/>
                              </a:lnTo>
                              <a:lnTo>
                                <a:pt x="863" y="284"/>
                              </a:lnTo>
                              <a:lnTo>
                                <a:pt x="867" y="294"/>
                              </a:lnTo>
                              <a:lnTo>
                                <a:pt x="870" y="305"/>
                              </a:lnTo>
                              <a:lnTo>
                                <a:pt x="876" y="327"/>
                              </a:lnTo>
                              <a:lnTo>
                                <a:pt x="880" y="351"/>
                              </a:lnTo>
                              <a:lnTo>
                                <a:pt x="882" y="377"/>
                              </a:lnTo>
                              <a:lnTo>
                                <a:pt x="883" y="406"/>
                              </a:lnTo>
                              <a:lnTo>
                                <a:pt x="882" y="433"/>
                              </a:lnTo>
                              <a:lnTo>
                                <a:pt x="880" y="459"/>
                              </a:lnTo>
                              <a:lnTo>
                                <a:pt x="876" y="483"/>
                              </a:lnTo>
                              <a:lnTo>
                                <a:pt x="870" y="505"/>
                              </a:lnTo>
                              <a:lnTo>
                                <a:pt x="867" y="516"/>
                              </a:lnTo>
                              <a:lnTo>
                                <a:pt x="863" y="526"/>
                              </a:lnTo>
                              <a:lnTo>
                                <a:pt x="859" y="536"/>
                              </a:lnTo>
                              <a:lnTo>
                                <a:pt x="855" y="545"/>
                              </a:lnTo>
                              <a:lnTo>
                                <a:pt x="850" y="554"/>
                              </a:lnTo>
                              <a:lnTo>
                                <a:pt x="844" y="562"/>
                              </a:lnTo>
                              <a:lnTo>
                                <a:pt x="839" y="570"/>
                              </a:lnTo>
                              <a:lnTo>
                                <a:pt x="833" y="578"/>
                              </a:lnTo>
                              <a:lnTo>
                                <a:pt x="826" y="585"/>
                              </a:lnTo>
                              <a:lnTo>
                                <a:pt x="820" y="591"/>
                              </a:lnTo>
                              <a:lnTo>
                                <a:pt x="813" y="597"/>
                              </a:lnTo>
                              <a:lnTo>
                                <a:pt x="806" y="603"/>
                              </a:lnTo>
                              <a:lnTo>
                                <a:pt x="798" y="608"/>
                              </a:lnTo>
                              <a:lnTo>
                                <a:pt x="791" y="613"/>
                              </a:lnTo>
                              <a:lnTo>
                                <a:pt x="783" y="618"/>
                              </a:lnTo>
                              <a:lnTo>
                                <a:pt x="775" y="621"/>
                              </a:lnTo>
                              <a:lnTo>
                                <a:pt x="766" y="625"/>
                              </a:lnTo>
                              <a:lnTo>
                                <a:pt x="758" y="628"/>
                              </a:lnTo>
                              <a:lnTo>
                                <a:pt x="749" y="630"/>
                              </a:lnTo>
                              <a:lnTo>
                                <a:pt x="739" y="632"/>
                              </a:lnTo>
                              <a:lnTo>
                                <a:pt x="720" y="635"/>
                              </a:lnTo>
                              <a:lnTo>
                                <a:pt x="699" y="636"/>
                              </a:lnTo>
                              <a:lnTo>
                                <a:pt x="687" y="636"/>
                              </a:lnTo>
                              <a:lnTo>
                                <a:pt x="675" y="635"/>
                              </a:lnTo>
                              <a:lnTo>
                                <a:pt x="664" y="633"/>
                              </a:lnTo>
                              <a:lnTo>
                                <a:pt x="653" y="631"/>
                              </a:lnTo>
                              <a:lnTo>
                                <a:pt x="642" y="629"/>
                              </a:lnTo>
                              <a:lnTo>
                                <a:pt x="633" y="625"/>
                              </a:lnTo>
                              <a:lnTo>
                                <a:pt x="623" y="621"/>
                              </a:lnTo>
                              <a:lnTo>
                                <a:pt x="615" y="617"/>
                              </a:lnTo>
                              <a:lnTo>
                                <a:pt x="599" y="607"/>
                              </a:lnTo>
                              <a:lnTo>
                                <a:pt x="585" y="596"/>
                              </a:lnTo>
                              <a:lnTo>
                                <a:pt x="573" y="584"/>
                              </a:lnTo>
                              <a:lnTo>
                                <a:pt x="562" y="572"/>
                              </a:lnTo>
                              <a:lnTo>
                                <a:pt x="558" y="572"/>
                              </a:lnTo>
                              <a:lnTo>
                                <a:pt x="558" y="579"/>
                              </a:lnTo>
                              <a:lnTo>
                                <a:pt x="559" y="588"/>
                              </a:lnTo>
                              <a:lnTo>
                                <a:pt x="560" y="597"/>
                              </a:lnTo>
                              <a:lnTo>
                                <a:pt x="561" y="607"/>
                              </a:lnTo>
                              <a:lnTo>
                                <a:pt x="562" y="618"/>
                              </a:lnTo>
                              <a:lnTo>
                                <a:pt x="562" y="627"/>
                              </a:lnTo>
                              <a:lnTo>
                                <a:pt x="562" y="636"/>
                              </a:lnTo>
                              <a:lnTo>
                                <a:pt x="562" y="644"/>
                              </a:lnTo>
                              <a:lnTo>
                                <a:pt x="562" y="827"/>
                              </a:lnTo>
                              <a:lnTo>
                                <a:pt x="490" y="827"/>
                              </a:lnTo>
                              <a:lnTo>
                                <a:pt x="490" y="185"/>
                              </a:lnTo>
                              <a:lnTo>
                                <a:pt x="549" y="185"/>
                              </a:lnTo>
                              <a:lnTo>
                                <a:pt x="559" y="245"/>
                              </a:lnTo>
                              <a:lnTo>
                                <a:pt x="562" y="245"/>
                              </a:lnTo>
                              <a:lnTo>
                                <a:pt x="573" y="231"/>
                              </a:lnTo>
                              <a:lnTo>
                                <a:pt x="585" y="218"/>
                              </a:lnTo>
                              <a:lnTo>
                                <a:pt x="599" y="207"/>
                              </a:lnTo>
                              <a:lnTo>
                                <a:pt x="614" y="196"/>
                              </a:lnTo>
                              <a:lnTo>
                                <a:pt x="623" y="192"/>
                              </a:lnTo>
                              <a:lnTo>
                                <a:pt x="632" y="188"/>
                              </a:lnTo>
                              <a:lnTo>
                                <a:pt x="642" y="184"/>
                              </a:lnTo>
                              <a:lnTo>
                                <a:pt x="652" y="181"/>
                              </a:lnTo>
                              <a:lnTo>
                                <a:pt x="663" y="179"/>
                              </a:lnTo>
                              <a:lnTo>
                                <a:pt x="675" y="178"/>
                              </a:lnTo>
                              <a:lnTo>
                                <a:pt x="687" y="177"/>
                              </a:lnTo>
                              <a:lnTo>
                                <a:pt x="700" y="176"/>
                              </a:lnTo>
                              <a:close/>
                              <a:moveTo>
                                <a:pt x="687" y="237"/>
                              </a:moveTo>
                              <a:lnTo>
                                <a:pt x="671" y="238"/>
                              </a:lnTo>
                              <a:lnTo>
                                <a:pt x="656" y="240"/>
                              </a:lnTo>
                              <a:lnTo>
                                <a:pt x="642" y="243"/>
                              </a:lnTo>
                              <a:lnTo>
                                <a:pt x="629" y="247"/>
                              </a:lnTo>
                              <a:lnTo>
                                <a:pt x="618" y="252"/>
                              </a:lnTo>
                              <a:lnTo>
                                <a:pt x="608" y="259"/>
                              </a:lnTo>
                              <a:lnTo>
                                <a:pt x="599" y="267"/>
                              </a:lnTo>
                              <a:lnTo>
                                <a:pt x="592" y="275"/>
                              </a:lnTo>
                              <a:lnTo>
                                <a:pt x="585" y="286"/>
                              </a:lnTo>
                              <a:lnTo>
                                <a:pt x="580" y="297"/>
                              </a:lnTo>
                              <a:lnTo>
                                <a:pt x="575" y="309"/>
                              </a:lnTo>
                              <a:lnTo>
                                <a:pt x="571" y="323"/>
                              </a:lnTo>
                              <a:lnTo>
                                <a:pt x="567" y="338"/>
                              </a:lnTo>
                              <a:lnTo>
                                <a:pt x="565" y="355"/>
                              </a:lnTo>
                              <a:lnTo>
                                <a:pt x="563" y="372"/>
                              </a:lnTo>
                              <a:lnTo>
                                <a:pt x="562" y="391"/>
                              </a:lnTo>
                              <a:lnTo>
                                <a:pt x="562" y="406"/>
                              </a:lnTo>
                              <a:lnTo>
                                <a:pt x="563" y="426"/>
                              </a:lnTo>
                              <a:lnTo>
                                <a:pt x="564" y="444"/>
                              </a:lnTo>
                              <a:lnTo>
                                <a:pt x="566" y="462"/>
                              </a:lnTo>
                              <a:lnTo>
                                <a:pt x="569" y="478"/>
                              </a:lnTo>
                              <a:lnTo>
                                <a:pt x="573" y="493"/>
                              </a:lnTo>
                              <a:lnTo>
                                <a:pt x="578" y="507"/>
                              </a:lnTo>
                              <a:lnTo>
                                <a:pt x="583" y="520"/>
                              </a:lnTo>
                              <a:lnTo>
                                <a:pt x="589" y="532"/>
                              </a:lnTo>
                              <a:lnTo>
                                <a:pt x="597" y="542"/>
                              </a:lnTo>
                              <a:lnTo>
                                <a:pt x="606" y="551"/>
                              </a:lnTo>
                              <a:lnTo>
                                <a:pt x="616" y="559"/>
                              </a:lnTo>
                              <a:lnTo>
                                <a:pt x="628" y="565"/>
                              </a:lnTo>
                              <a:lnTo>
                                <a:pt x="641" y="570"/>
                              </a:lnTo>
                              <a:lnTo>
                                <a:pt x="655" y="573"/>
                              </a:lnTo>
                              <a:lnTo>
                                <a:pt x="671" y="575"/>
                              </a:lnTo>
                              <a:lnTo>
                                <a:pt x="689" y="576"/>
                              </a:lnTo>
                              <a:lnTo>
                                <a:pt x="699" y="576"/>
                              </a:lnTo>
                              <a:lnTo>
                                <a:pt x="708" y="574"/>
                              </a:lnTo>
                              <a:lnTo>
                                <a:pt x="717" y="573"/>
                              </a:lnTo>
                              <a:lnTo>
                                <a:pt x="725" y="570"/>
                              </a:lnTo>
                              <a:lnTo>
                                <a:pt x="734" y="567"/>
                              </a:lnTo>
                              <a:lnTo>
                                <a:pt x="741" y="563"/>
                              </a:lnTo>
                              <a:lnTo>
                                <a:pt x="749" y="559"/>
                              </a:lnTo>
                              <a:lnTo>
                                <a:pt x="756" y="554"/>
                              </a:lnTo>
                              <a:lnTo>
                                <a:pt x="762" y="548"/>
                              </a:lnTo>
                              <a:lnTo>
                                <a:pt x="768" y="541"/>
                              </a:lnTo>
                              <a:lnTo>
                                <a:pt x="774" y="535"/>
                              </a:lnTo>
                              <a:lnTo>
                                <a:pt x="779" y="527"/>
                              </a:lnTo>
                              <a:lnTo>
                                <a:pt x="783" y="519"/>
                              </a:lnTo>
                              <a:lnTo>
                                <a:pt x="788" y="511"/>
                              </a:lnTo>
                              <a:lnTo>
                                <a:pt x="791" y="502"/>
                              </a:lnTo>
                              <a:lnTo>
                                <a:pt x="795" y="493"/>
                              </a:lnTo>
                              <a:lnTo>
                                <a:pt x="800" y="473"/>
                              </a:lnTo>
                              <a:lnTo>
                                <a:pt x="804" y="452"/>
                              </a:lnTo>
                              <a:lnTo>
                                <a:pt x="807" y="429"/>
                              </a:lnTo>
                              <a:lnTo>
                                <a:pt x="808" y="405"/>
                              </a:lnTo>
                              <a:lnTo>
                                <a:pt x="807" y="386"/>
                              </a:lnTo>
                              <a:lnTo>
                                <a:pt x="806" y="368"/>
                              </a:lnTo>
                              <a:lnTo>
                                <a:pt x="804" y="351"/>
                              </a:lnTo>
                              <a:lnTo>
                                <a:pt x="800" y="336"/>
                              </a:lnTo>
                              <a:lnTo>
                                <a:pt x="796" y="321"/>
                              </a:lnTo>
                              <a:lnTo>
                                <a:pt x="791" y="307"/>
                              </a:lnTo>
                              <a:lnTo>
                                <a:pt x="785" y="295"/>
                              </a:lnTo>
                              <a:lnTo>
                                <a:pt x="778" y="283"/>
                              </a:lnTo>
                              <a:lnTo>
                                <a:pt x="771" y="272"/>
                              </a:lnTo>
                              <a:lnTo>
                                <a:pt x="762" y="263"/>
                              </a:lnTo>
                              <a:lnTo>
                                <a:pt x="752" y="255"/>
                              </a:lnTo>
                              <a:lnTo>
                                <a:pt x="740" y="249"/>
                              </a:lnTo>
                              <a:lnTo>
                                <a:pt x="728" y="244"/>
                              </a:lnTo>
                              <a:lnTo>
                                <a:pt x="716" y="240"/>
                              </a:lnTo>
                              <a:lnTo>
                                <a:pt x="702" y="238"/>
                              </a:lnTo>
                              <a:lnTo>
                                <a:pt x="687" y="237"/>
                              </a:lnTo>
                              <a:close/>
                              <a:moveTo>
                                <a:pt x="1368" y="185"/>
                              </a:moveTo>
                              <a:lnTo>
                                <a:pt x="1368" y="628"/>
                              </a:lnTo>
                              <a:lnTo>
                                <a:pt x="1308" y="628"/>
                              </a:lnTo>
                              <a:lnTo>
                                <a:pt x="1298" y="569"/>
                              </a:lnTo>
                              <a:lnTo>
                                <a:pt x="1294" y="569"/>
                              </a:lnTo>
                              <a:lnTo>
                                <a:pt x="1289" y="578"/>
                              </a:lnTo>
                              <a:lnTo>
                                <a:pt x="1283" y="585"/>
                              </a:lnTo>
                              <a:lnTo>
                                <a:pt x="1276" y="593"/>
                              </a:lnTo>
                              <a:lnTo>
                                <a:pt x="1269" y="599"/>
                              </a:lnTo>
                              <a:lnTo>
                                <a:pt x="1261" y="605"/>
                              </a:lnTo>
                              <a:lnTo>
                                <a:pt x="1253" y="611"/>
                              </a:lnTo>
                              <a:lnTo>
                                <a:pt x="1244" y="616"/>
                              </a:lnTo>
                              <a:lnTo>
                                <a:pt x="1235" y="620"/>
                              </a:lnTo>
                              <a:lnTo>
                                <a:pt x="1225" y="624"/>
                              </a:lnTo>
                              <a:lnTo>
                                <a:pt x="1216" y="627"/>
                              </a:lnTo>
                              <a:lnTo>
                                <a:pt x="1206" y="630"/>
                              </a:lnTo>
                              <a:lnTo>
                                <a:pt x="1196" y="632"/>
                              </a:lnTo>
                              <a:lnTo>
                                <a:pt x="1186" y="634"/>
                              </a:lnTo>
                              <a:lnTo>
                                <a:pt x="1175" y="635"/>
                              </a:lnTo>
                              <a:lnTo>
                                <a:pt x="1165" y="636"/>
                              </a:lnTo>
                              <a:lnTo>
                                <a:pt x="1154" y="636"/>
                              </a:lnTo>
                              <a:lnTo>
                                <a:pt x="1135" y="635"/>
                              </a:lnTo>
                              <a:lnTo>
                                <a:pt x="1117" y="634"/>
                              </a:lnTo>
                              <a:lnTo>
                                <a:pt x="1100" y="631"/>
                              </a:lnTo>
                              <a:lnTo>
                                <a:pt x="1084" y="626"/>
                              </a:lnTo>
                              <a:lnTo>
                                <a:pt x="1070" y="621"/>
                              </a:lnTo>
                              <a:lnTo>
                                <a:pt x="1056" y="615"/>
                              </a:lnTo>
                              <a:lnTo>
                                <a:pt x="1044" y="607"/>
                              </a:lnTo>
                              <a:lnTo>
                                <a:pt x="1034" y="598"/>
                              </a:lnTo>
                              <a:lnTo>
                                <a:pt x="1024" y="587"/>
                              </a:lnTo>
                              <a:lnTo>
                                <a:pt x="1016" y="576"/>
                              </a:lnTo>
                              <a:lnTo>
                                <a:pt x="1009" y="563"/>
                              </a:lnTo>
                              <a:lnTo>
                                <a:pt x="1003" y="548"/>
                              </a:lnTo>
                              <a:lnTo>
                                <a:pt x="999" y="532"/>
                              </a:lnTo>
                              <a:lnTo>
                                <a:pt x="996" y="514"/>
                              </a:lnTo>
                              <a:lnTo>
                                <a:pt x="994" y="496"/>
                              </a:lnTo>
                              <a:lnTo>
                                <a:pt x="993" y="475"/>
                              </a:lnTo>
                              <a:lnTo>
                                <a:pt x="993" y="185"/>
                              </a:lnTo>
                              <a:lnTo>
                                <a:pt x="1067" y="185"/>
                              </a:lnTo>
                              <a:lnTo>
                                <a:pt x="1067" y="470"/>
                              </a:lnTo>
                              <a:lnTo>
                                <a:pt x="1067" y="483"/>
                              </a:lnTo>
                              <a:lnTo>
                                <a:pt x="1068" y="495"/>
                              </a:lnTo>
                              <a:lnTo>
                                <a:pt x="1070" y="506"/>
                              </a:lnTo>
                              <a:lnTo>
                                <a:pt x="1073" y="516"/>
                              </a:lnTo>
                              <a:lnTo>
                                <a:pt x="1076" y="526"/>
                              </a:lnTo>
                              <a:lnTo>
                                <a:pt x="1080" y="535"/>
                              </a:lnTo>
                              <a:lnTo>
                                <a:pt x="1085" y="542"/>
                              </a:lnTo>
                              <a:lnTo>
                                <a:pt x="1091" y="549"/>
                              </a:lnTo>
                              <a:lnTo>
                                <a:pt x="1098" y="556"/>
                              </a:lnTo>
                              <a:lnTo>
                                <a:pt x="1105" y="561"/>
                              </a:lnTo>
                              <a:lnTo>
                                <a:pt x="1113" y="566"/>
                              </a:lnTo>
                              <a:lnTo>
                                <a:pt x="1122" y="569"/>
                              </a:lnTo>
                              <a:lnTo>
                                <a:pt x="1131" y="572"/>
                              </a:lnTo>
                              <a:lnTo>
                                <a:pt x="1142" y="574"/>
                              </a:lnTo>
                              <a:lnTo>
                                <a:pt x="1153" y="575"/>
                              </a:lnTo>
                              <a:lnTo>
                                <a:pt x="1165" y="576"/>
                              </a:lnTo>
                              <a:lnTo>
                                <a:pt x="1182" y="575"/>
                              </a:lnTo>
                              <a:lnTo>
                                <a:pt x="1199" y="573"/>
                              </a:lnTo>
                              <a:lnTo>
                                <a:pt x="1214" y="570"/>
                              </a:lnTo>
                              <a:lnTo>
                                <a:pt x="1227" y="566"/>
                              </a:lnTo>
                              <a:lnTo>
                                <a:pt x="1239" y="560"/>
                              </a:lnTo>
                              <a:lnTo>
                                <a:pt x="1250" y="553"/>
                              </a:lnTo>
                              <a:lnTo>
                                <a:pt x="1259" y="544"/>
                              </a:lnTo>
                              <a:lnTo>
                                <a:pt x="1267" y="535"/>
                              </a:lnTo>
                              <a:lnTo>
                                <a:pt x="1273" y="524"/>
                              </a:lnTo>
                              <a:lnTo>
                                <a:pt x="1279" y="512"/>
                              </a:lnTo>
                              <a:lnTo>
                                <a:pt x="1284" y="499"/>
                              </a:lnTo>
                              <a:lnTo>
                                <a:pt x="1288" y="484"/>
                              </a:lnTo>
                              <a:lnTo>
                                <a:pt x="1291" y="469"/>
                              </a:lnTo>
                              <a:lnTo>
                                <a:pt x="1293" y="452"/>
                              </a:lnTo>
                              <a:lnTo>
                                <a:pt x="1295" y="435"/>
                              </a:lnTo>
                              <a:lnTo>
                                <a:pt x="1295" y="416"/>
                              </a:lnTo>
                              <a:lnTo>
                                <a:pt x="1295" y="185"/>
                              </a:lnTo>
                              <a:lnTo>
                                <a:pt x="1368" y="185"/>
                              </a:lnTo>
                              <a:close/>
                              <a:moveTo>
                                <a:pt x="1582" y="152"/>
                              </a:moveTo>
                              <a:lnTo>
                                <a:pt x="1581" y="166"/>
                              </a:lnTo>
                              <a:lnTo>
                                <a:pt x="1581" y="180"/>
                              </a:lnTo>
                              <a:lnTo>
                                <a:pt x="1581" y="192"/>
                              </a:lnTo>
                              <a:lnTo>
                                <a:pt x="1580" y="205"/>
                              </a:lnTo>
                              <a:lnTo>
                                <a:pt x="1580" y="216"/>
                              </a:lnTo>
                              <a:lnTo>
                                <a:pt x="1579" y="227"/>
                              </a:lnTo>
                              <a:lnTo>
                                <a:pt x="1578" y="236"/>
                              </a:lnTo>
                              <a:lnTo>
                                <a:pt x="1577" y="243"/>
                              </a:lnTo>
                              <a:lnTo>
                                <a:pt x="1582" y="243"/>
                              </a:lnTo>
                              <a:lnTo>
                                <a:pt x="1587" y="236"/>
                              </a:lnTo>
                              <a:lnTo>
                                <a:pt x="1592" y="230"/>
                              </a:lnTo>
                              <a:lnTo>
                                <a:pt x="1598" y="223"/>
                              </a:lnTo>
                              <a:lnTo>
                                <a:pt x="1604" y="217"/>
                              </a:lnTo>
                              <a:lnTo>
                                <a:pt x="1618" y="206"/>
                              </a:lnTo>
                              <a:lnTo>
                                <a:pt x="1634" y="196"/>
                              </a:lnTo>
                              <a:lnTo>
                                <a:pt x="1642" y="192"/>
                              </a:lnTo>
                              <a:lnTo>
                                <a:pt x="1651" y="188"/>
                              </a:lnTo>
                              <a:lnTo>
                                <a:pt x="1661" y="185"/>
                              </a:lnTo>
                              <a:lnTo>
                                <a:pt x="1671" y="182"/>
                              </a:lnTo>
                              <a:lnTo>
                                <a:pt x="1682" y="180"/>
                              </a:lnTo>
                              <a:lnTo>
                                <a:pt x="1694" y="178"/>
                              </a:lnTo>
                              <a:lnTo>
                                <a:pt x="1706" y="178"/>
                              </a:lnTo>
                              <a:lnTo>
                                <a:pt x="1718" y="177"/>
                              </a:lnTo>
                              <a:lnTo>
                                <a:pt x="1739" y="178"/>
                              </a:lnTo>
                              <a:lnTo>
                                <a:pt x="1758" y="181"/>
                              </a:lnTo>
                              <a:lnTo>
                                <a:pt x="1767" y="183"/>
                              </a:lnTo>
                              <a:lnTo>
                                <a:pt x="1776" y="185"/>
                              </a:lnTo>
                              <a:lnTo>
                                <a:pt x="1784" y="188"/>
                              </a:lnTo>
                              <a:lnTo>
                                <a:pt x="1793" y="192"/>
                              </a:lnTo>
                              <a:lnTo>
                                <a:pt x="1801" y="195"/>
                              </a:lnTo>
                              <a:lnTo>
                                <a:pt x="1809" y="200"/>
                              </a:lnTo>
                              <a:lnTo>
                                <a:pt x="1817" y="204"/>
                              </a:lnTo>
                              <a:lnTo>
                                <a:pt x="1824" y="209"/>
                              </a:lnTo>
                              <a:lnTo>
                                <a:pt x="1831" y="215"/>
                              </a:lnTo>
                              <a:lnTo>
                                <a:pt x="1838" y="221"/>
                              </a:lnTo>
                              <a:lnTo>
                                <a:pt x="1845" y="228"/>
                              </a:lnTo>
                              <a:lnTo>
                                <a:pt x="1851" y="235"/>
                              </a:lnTo>
                              <a:lnTo>
                                <a:pt x="1857" y="242"/>
                              </a:lnTo>
                              <a:lnTo>
                                <a:pt x="1863" y="250"/>
                              </a:lnTo>
                              <a:lnTo>
                                <a:pt x="1868" y="258"/>
                              </a:lnTo>
                              <a:lnTo>
                                <a:pt x="1873" y="267"/>
                              </a:lnTo>
                              <a:lnTo>
                                <a:pt x="1877" y="276"/>
                              </a:lnTo>
                              <a:lnTo>
                                <a:pt x="1881" y="286"/>
                              </a:lnTo>
                              <a:lnTo>
                                <a:pt x="1885" y="296"/>
                              </a:lnTo>
                              <a:lnTo>
                                <a:pt x="1888" y="306"/>
                              </a:lnTo>
                              <a:lnTo>
                                <a:pt x="1894" y="328"/>
                              </a:lnTo>
                              <a:lnTo>
                                <a:pt x="1898" y="352"/>
                              </a:lnTo>
                              <a:lnTo>
                                <a:pt x="1900" y="378"/>
                              </a:lnTo>
                              <a:lnTo>
                                <a:pt x="1901" y="407"/>
                              </a:lnTo>
                              <a:lnTo>
                                <a:pt x="1900" y="434"/>
                              </a:lnTo>
                              <a:lnTo>
                                <a:pt x="1898" y="460"/>
                              </a:lnTo>
                              <a:lnTo>
                                <a:pt x="1894" y="484"/>
                              </a:lnTo>
                              <a:lnTo>
                                <a:pt x="1888" y="507"/>
                              </a:lnTo>
                              <a:lnTo>
                                <a:pt x="1885" y="517"/>
                              </a:lnTo>
                              <a:lnTo>
                                <a:pt x="1881" y="527"/>
                              </a:lnTo>
                              <a:lnTo>
                                <a:pt x="1877" y="537"/>
                              </a:lnTo>
                              <a:lnTo>
                                <a:pt x="1872" y="546"/>
                              </a:lnTo>
                              <a:lnTo>
                                <a:pt x="1868" y="555"/>
                              </a:lnTo>
                              <a:lnTo>
                                <a:pt x="1862" y="563"/>
                              </a:lnTo>
                              <a:lnTo>
                                <a:pt x="1857" y="571"/>
                              </a:lnTo>
                              <a:lnTo>
                                <a:pt x="1850" y="578"/>
                              </a:lnTo>
                              <a:lnTo>
                                <a:pt x="1837" y="592"/>
                              </a:lnTo>
                              <a:lnTo>
                                <a:pt x="1823" y="604"/>
                              </a:lnTo>
                              <a:lnTo>
                                <a:pt x="1816" y="609"/>
                              </a:lnTo>
                              <a:lnTo>
                                <a:pt x="1808" y="614"/>
                              </a:lnTo>
                              <a:lnTo>
                                <a:pt x="1800" y="618"/>
                              </a:lnTo>
                              <a:lnTo>
                                <a:pt x="1792" y="622"/>
                              </a:lnTo>
                              <a:lnTo>
                                <a:pt x="1784" y="625"/>
                              </a:lnTo>
                              <a:lnTo>
                                <a:pt x="1775" y="628"/>
                              </a:lnTo>
                              <a:lnTo>
                                <a:pt x="1766" y="630"/>
                              </a:lnTo>
                              <a:lnTo>
                                <a:pt x="1757" y="632"/>
                              </a:lnTo>
                              <a:lnTo>
                                <a:pt x="1738" y="635"/>
                              </a:lnTo>
                              <a:lnTo>
                                <a:pt x="1718" y="636"/>
                              </a:lnTo>
                              <a:lnTo>
                                <a:pt x="1706" y="636"/>
                              </a:lnTo>
                              <a:lnTo>
                                <a:pt x="1694" y="635"/>
                              </a:lnTo>
                              <a:lnTo>
                                <a:pt x="1682" y="633"/>
                              </a:lnTo>
                              <a:lnTo>
                                <a:pt x="1671" y="631"/>
                              </a:lnTo>
                              <a:lnTo>
                                <a:pt x="1661" y="629"/>
                              </a:lnTo>
                              <a:lnTo>
                                <a:pt x="1651" y="625"/>
                              </a:lnTo>
                              <a:lnTo>
                                <a:pt x="1642" y="622"/>
                              </a:lnTo>
                              <a:lnTo>
                                <a:pt x="1634" y="617"/>
                              </a:lnTo>
                              <a:lnTo>
                                <a:pt x="1618" y="607"/>
                              </a:lnTo>
                              <a:lnTo>
                                <a:pt x="1604" y="596"/>
                              </a:lnTo>
                              <a:lnTo>
                                <a:pt x="1592" y="584"/>
                              </a:lnTo>
                              <a:lnTo>
                                <a:pt x="1582" y="572"/>
                              </a:lnTo>
                              <a:lnTo>
                                <a:pt x="1576" y="572"/>
                              </a:lnTo>
                              <a:lnTo>
                                <a:pt x="1561" y="628"/>
                              </a:lnTo>
                              <a:lnTo>
                                <a:pt x="1508" y="628"/>
                              </a:lnTo>
                              <a:lnTo>
                                <a:pt x="1508" y="0"/>
                              </a:lnTo>
                              <a:lnTo>
                                <a:pt x="1582" y="0"/>
                              </a:lnTo>
                              <a:lnTo>
                                <a:pt x="1582" y="152"/>
                              </a:lnTo>
                              <a:close/>
                              <a:moveTo>
                                <a:pt x="1706" y="237"/>
                              </a:moveTo>
                              <a:lnTo>
                                <a:pt x="1689" y="238"/>
                              </a:lnTo>
                              <a:lnTo>
                                <a:pt x="1674" y="240"/>
                              </a:lnTo>
                              <a:lnTo>
                                <a:pt x="1660" y="243"/>
                              </a:lnTo>
                              <a:lnTo>
                                <a:pt x="1647" y="248"/>
                              </a:lnTo>
                              <a:lnTo>
                                <a:pt x="1635" y="253"/>
                              </a:lnTo>
                              <a:lnTo>
                                <a:pt x="1625" y="260"/>
                              </a:lnTo>
                              <a:lnTo>
                                <a:pt x="1616" y="268"/>
                              </a:lnTo>
                              <a:lnTo>
                                <a:pt x="1609" y="278"/>
                              </a:lnTo>
                              <a:lnTo>
                                <a:pt x="1602" y="289"/>
                              </a:lnTo>
                              <a:lnTo>
                                <a:pt x="1597" y="301"/>
                              </a:lnTo>
                              <a:lnTo>
                                <a:pt x="1592" y="314"/>
                              </a:lnTo>
                              <a:lnTo>
                                <a:pt x="1588" y="329"/>
                              </a:lnTo>
                              <a:lnTo>
                                <a:pt x="1585" y="346"/>
                              </a:lnTo>
                              <a:lnTo>
                                <a:pt x="1583" y="364"/>
                              </a:lnTo>
                              <a:lnTo>
                                <a:pt x="1582" y="383"/>
                              </a:lnTo>
                              <a:lnTo>
                                <a:pt x="1582" y="404"/>
                              </a:lnTo>
                              <a:lnTo>
                                <a:pt x="1582" y="408"/>
                              </a:lnTo>
                              <a:lnTo>
                                <a:pt x="1582" y="427"/>
                              </a:lnTo>
                              <a:lnTo>
                                <a:pt x="1583" y="446"/>
                              </a:lnTo>
                              <a:lnTo>
                                <a:pt x="1585" y="463"/>
                              </a:lnTo>
                              <a:lnTo>
                                <a:pt x="1588" y="480"/>
                              </a:lnTo>
                              <a:lnTo>
                                <a:pt x="1592" y="495"/>
                              </a:lnTo>
                              <a:lnTo>
                                <a:pt x="1597" y="509"/>
                              </a:lnTo>
                              <a:lnTo>
                                <a:pt x="1602" y="521"/>
                              </a:lnTo>
                              <a:lnTo>
                                <a:pt x="1608" y="533"/>
                              </a:lnTo>
                              <a:lnTo>
                                <a:pt x="1616" y="543"/>
                              </a:lnTo>
                              <a:lnTo>
                                <a:pt x="1625" y="551"/>
                              </a:lnTo>
                              <a:lnTo>
                                <a:pt x="1635" y="559"/>
                              </a:lnTo>
                              <a:lnTo>
                                <a:pt x="1647" y="565"/>
                              </a:lnTo>
                              <a:lnTo>
                                <a:pt x="1660" y="570"/>
                              </a:lnTo>
                              <a:lnTo>
                                <a:pt x="1674" y="573"/>
                              </a:lnTo>
                              <a:lnTo>
                                <a:pt x="1690" y="575"/>
                              </a:lnTo>
                              <a:lnTo>
                                <a:pt x="1708" y="576"/>
                              </a:lnTo>
                              <a:lnTo>
                                <a:pt x="1722" y="575"/>
                              </a:lnTo>
                              <a:lnTo>
                                <a:pt x="1736" y="573"/>
                              </a:lnTo>
                              <a:lnTo>
                                <a:pt x="1748" y="570"/>
                              </a:lnTo>
                              <a:lnTo>
                                <a:pt x="1760" y="565"/>
                              </a:lnTo>
                              <a:lnTo>
                                <a:pt x="1770" y="559"/>
                              </a:lnTo>
                              <a:lnTo>
                                <a:pt x="1780" y="551"/>
                              </a:lnTo>
                              <a:lnTo>
                                <a:pt x="1789" y="542"/>
                              </a:lnTo>
                              <a:lnTo>
                                <a:pt x="1796" y="532"/>
                              </a:lnTo>
                              <a:lnTo>
                                <a:pt x="1803" y="521"/>
                              </a:lnTo>
                              <a:lnTo>
                                <a:pt x="1809" y="508"/>
                              </a:lnTo>
                              <a:lnTo>
                                <a:pt x="1814" y="494"/>
                              </a:lnTo>
                              <a:lnTo>
                                <a:pt x="1818" y="479"/>
                              </a:lnTo>
                              <a:lnTo>
                                <a:pt x="1822" y="462"/>
                              </a:lnTo>
                              <a:lnTo>
                                <a:pt x="1824" y="445"/>
                              </a:lnTo>
                              <a:lnTo>
                                <a:pt x="1825" y="426"/>
                              </a:lnTo>
                              <a:lnTo>
                                <a:pt x="1826" y="406"/>
                              </a:lnTo>
                              <a:lnTo>
                                <a:pt x="1825" y="385"/>
                              </a:lnTo>
                              <a:lnTo>
                                <a:pt x="1824" y="366"/>
                              </a:lnTo>
                              <a:lnTo>
                                <a:pt x="1822" y="348"/>
                              </a:lnTo>
                              <a:lnTo>
                                <a:pt x="1818" y="332"/>
                              </a:lnTo>
                              <a:lnTo>
                                <a:pt x="1814" y="317"/>
                              </a:lnTo>
                              <a:lnTo>
                                <a:pt x="1809" y="303"/>
                              </a:lnTo>
                              <a:lnTo>
                                <a:pt x="1803" y="290"/>
                              </a:lnTo>
                              <a:lnTo>
                                <a:pt x="1796" y="279"/>
                              </a:lnTo>
                              <a:lnTo>
                                <a:pt x="1788" y="269"/>
                              </a:lnTo>
                              <a:lnTo>
                                <a:pt x="1779" y="261"/>
                              </a:lnTo>
                              <a:lnTo>
                                <a:pt x="1769" y="254"/>
                              </a:lnTo>
                              <a:lnTo>
                                <a:pt x="1758" y="248"/>
                              </a:lnTo>
                              <a:lnTo>
                                <a:pt x="1747" y="243"/>
                              </a:lnTo>
                              <a:lnTo>
                                <a:pt x="1734" y="240"/>
                              </a:lnTo>
                              <a:lnTo>
                                <a:pt x="1721" y="238"/>
                              </a:lnTo>
                              <a:lnTo>
                                <a:pt x="1706" y="237"/>
                              </a:lnTo>
                              <a:close/>
                              <a:moveTo>
                                <a:pt x="2089" y="628"/>
                              </a:moveTo>
                              <a:lnTo>
                                <a:pt x="2016" y="628"/>
                              </a:lnTo>
                              <a:lnTo>
                                <a:pt x="2016" y="0"/>
                              </a:lnTo>
                              <a:lnTo>
                                <a:pt x="2089" y="0"/>
                              </a:lnTo>
                              <a:lnTo>
                                <a:pt x="2089" y="628"/>
                              </a:lnTo>
                              <a:close/>
                              <a:moveTo>
                                <a:pt x="2266" y="19"/>
                              </a:moveTo>
                              <a:lnTo>
                                <a:pt x="2274" y="20"/>
                              </a:lnTo>
                              <a:lnTo>
                                <a:pt x="2282" y="22"/>
                              </a:lnTo>
                              <a:lnTo>
                                <a:pt x="2289" y="25"/>
                              </a:lnTo>
                              <a:lnTo>
                                <a:pt x="2296" y="30"/>
                              </a:lnTo>
                              <a:lnTo>
                                <a:pt x="2299" y="33"/>
                              </a:lnTo>
                              <a:lnTo>
                                <a:pt x="2301" y="36"/>
                              </a:lnTo>
                              <a:lnTo>
                                <a:pt x="2303" y="40"/>
                              </a:lnTo>
                              <a:lnTo>
                                <a:pt x="2305" y="44"/>
                              </a:lnTo>
                              <a:lnTo>
                                <a:pt x="2307" y="54"/>
                              </a:lnTo>
                              <a:lnTo>
                                <a:pt x="2308" y="65"/>
                              </a:lnTo>
                              <a:lnTo>
                                <a:pt x="2307" y="76"/>
                              </a:lnTo>
                              <a:lnTo>
                                <a:pt x="2305" y="85"/>
                              </a:lnTo>
                              <a:lnTo>
                                <a:pt x="2303" y="89"/>
                              </a:lnTo>
                              <a:lnTo>
                                <a:pt x="2301" y="93"/>
                              </a:lnTo>
                              <a:lnTo>
                                <a:pt x="2299" y="97"/>
                              </a:lnTo>
                              <a:lnTo>
                                <a:pt x="2296" y="100"/>
                              </a:lnTo>
                              <a:lnTo>
                                <a:pt x="2289" y="105"/>
                              </a:lnTo>
                              <a:lnTo>
                                <a:pt x="2282" y="108"/>
                              </a:lnTo>
                              <a:lnTo>
                                <a:pt x="2274" y="111"/>
                              </a:lnTo>
                              <a:lnTo>
                                <a:pt x="2266" y="111"/>
                              </a:lnTo>
                              <a:lnTo>
                                <a:pt x="2258" y="111"/>
                              </a:lnTo>
                              <a:lnTo>
                                <a:pt x="2250" y="108"/>
                              </a:lnTo>
                              <a:lnTo>
                                <a:pt x="2242" y="105"/>
                              </a:lnTo>
                              <a:lnTo>
                                <a:pt x="2236" y="100"/>
                              </a:lnTo>
                              <a:lnTo>
                                <a:pt x="2233" y="97"/>
                              </a:lnTo>
                              <a:lnTo>
                                <a:pt x="2230" y="93"/>
                              </a:lnTo>
                              <a:lnTo>
                                <a:pt x="2228" y="89"/>
                              </a:lnTo>
                              <a:lnTo>
                                <a:pt x="2226" y="85"/>
                              </a:lnTo>
                              <a:lnTo>
                                <a:pt x="2224" y="76"/>
                              </a:lnTo>
                              <a:lnTo>
                                <a:pt x="2223" y="65"/>
                              </a:lnTo>
                              <a:lnTo>
                                <a:pt x="2224" y="54"/>
                              </a:lnTo>
                              <a:lnTo>
                                <a:pt x="2226" y="44"/>
                              </a:lnTo>
                              <a:lnTo>
                                <a:pt x="2228" y="40"/>
                              </a:lnTo>
                              <a:lnTo>
                                <a:pt x="2230" y="36"/>
                              </a:lnTo>
                              <a:lnTo>
                                <a:pt x="2233" y="33"/>
                              </a:lnTo>
                              <a:lnTo>
                                <a:pt x="2236" y="30"/>
                              </a:lnTo>
                              <a:lnTo>
                                <a:pt x="2242" y="25"/>
                              </a:lnTo>
                              <a:lnTo>
                                <a:pt x="2250" y="22"/>
                              </a:lnTo>
                              <a:lnTo>
                                <a:pt x="2258" y="20"/>
                              </a:lnTo>
                              <a:lnTo>
                                <a:pt x="2266" y="19"/>
                              </a:lnTo>
                              <a:close/>
                              <a:moveTo>
                                <a:pt x="2302" y="185"/>
                              </a:moveTo>
                              <a:lnTo>
                                <a:pt x="2302" y="628"/>
                              </a:lnTo>
                              <a:lnTo>
                                <a:pt x="2229" y="628"/>
                              </a:lnTo>
                              <a:lnTo>
                                <a:pt x="2229" y="185"/>
                              </a:lnTo>
                              <a:lnTo>
                                <a:pt x="2302" y="185"/>
                              </a:lnTo>
                              <a:close/>
                              <a:moveTo>
                                <a:pt x="2515" y="327"/>
                              </a:moveTo>
                              <a:lnTo>
                                <a:pt x="2515" y="334"/>
                              </a:lnTo>
                              <a:lnTo>
                                <a:pt x="2514" y="343"/>
                              </a:lnTo>
                              <a:lnTo>
                                <a:pt x="2514" y="352"/>
                              </a:lnTo>
                              <a:lnTo>
                                <a:pt x="2513" y="362"/>
                              </a:lnTo>
                              <a:lnTo>
                                <a:pt x="2513" y="372"/>
                              </a:lnTo>
                              <a:lnTo>
                                <a:pt x="2512" y="382"/>
                              </a:lnTo>
                              <a:lnTo>
                                <a:pt x="2512" y="391"/>
                              </a:lnTo>
                              <a:lnTo>
                                <a:pt x="2511" y="400"/>
                              </a:lnTo>
                              <a:lnTo>
                                <a:pt x="2515" y="400"/>
                              </a:lnTo>
                              <a:lnTo>
                                <a:pt x="2521" y="391"/>
                              </a:lnTo>
                              <a:lnTo>
                                <a:pt x="2530" y="380"/>
                              </a:lnTo>
                              <a:lnTo>
                                <a:pt x="2540" y="368"/>
                              </a:lnTo>
                              <a:lnTo>
                                <a:pt x="2550" y="355"/>
                              </a:lnTo>
                              <a:lnTo>
                                <a:pt x="2559" y="343"/>
                              </a:lnTo>
                              <a:lnTo>
                                <a:pt x="2567" y="334"/>
                              </a:lnTo>
                              <a:lnTo>
                                <a:pt x="2709" y="185"/>
                              </a:lnTo>
                              <a:lnTo>
                                <a:pt x="2794" y="185"/>
                              </a:lnTo>
                              <a:lnTo>
                                <a:pt x="2615" y="374"/>
                              </a:lnTo>
                              <a:lnTo>
                                <a:pt x="2806" y="628"/>
                              </a:lnTo>
                              <a:lnTo>
                                <a:pt x="2718" y="628"/>
                              </a:lnTo>
                              <a:lnTo>
                                <a:pt x="2565" y="422"/>
                              </a:lnTo>
                              <a:lnTo>
                                <a:pt x="2515" y="465"/>
                              </a:lnTo>
                              <a:lnTo>
                                <a:pt x="2515" y="628"/>
                              </a:lnTo>
                              <a:lnTo>
                                <a:pt x="2443" y="628"/>
                              </a:lnTo>
                              <a:lnTo>
                                <a:pt x="2443" y="0"/>
                              </a:lnTo>
                              <a:lnTo>
                                <a:pt x="2515" y="0"/>
                              </a:lnTo>
                              <a:lnTo>
                                <a:pt x="2515" y="327"/>
                              </a:lnTo>
                              <a:close/>
                              <a:moveTo>
                                <a:pt x="2814" y="185"/>
                              </a:moveTo>
                              <a:lnTo>
                                <a:pt x="2892" y="185"/>
                              </a:lnTo>
                              <a:lnTo>
                                <a:pt x="2987" y="437"/>
                              </a:lnTo>
                              <a:lnTo>
                                <a:pt x="2993" y="454"/>
                              </a:lnTo>
                              <a:lnTo>
                                <a:pt x="2999" y="470"/>
                              </a:lnTo>
                              <a:lnTo>
                                <a:pt x="3005" y="485"/>
                              </a:lnTo>
                              <a:lnTo>
                                <a:pt x="3010" y="500"/>
                              </a:lnTo>
                              <a:lnTo>
                                <a:pt x="3014" y="515"/>
                              </a:lnTo>
                              <a:lnTo>
                                <a:pt x="3018" y="530"/>
                              </a:lnTo>
                              <a:lnTo>
                                <a:pt x="3022" y="544"/>
                              </a:lnTo>
                              <a:lnTo>
                                <a:pt x="3024" y="558"/>
                              </a:lnTo>
                              <a:lnTo>
                                <a:pt x="3028" y="558"/>
                              </a:lnTo>
                              <a:lnTo>
                                <a:pt x="3031" y="547"/>
                              </a:lnTo>
                              <a:lnTo>
                                <a:pt x="3034" y="534"/>
                              </a:lnTo>
                              <a:lnTo>
                                <a:pt x="3038" y="520"/>
                              </a:lnTo>
                              <a:lnTo>
                                <a:pt x="3043" y="504"/>
                              </a:lnTo>
                              <a:lnTo>
                                <a:pt x="3049" y="487"/>
                              </a:lnTo>
                              <a:lnTo>
                                <a:pt x="3054" y="470"/>
                              </a:lnTo>
                              <a:lnTo>
                                <a:pt x="3060" y="453"/>
                              </a:lnTo>
                              <a:lnTo>
                                <a:pt x="3066" y="436"/>
                              </a:lnTo>
                              <a:lnTo>
                                <a:pt x="3157" y="185"/>
                              </a:lnTo>
                              <a:lnTo>
                                <a:pt x="3235" y="185"/>
                              </a:lnTo>
                              <a:lnTo>
                                <a:pt x="3043" y="689"/>
                              </a:lnTo>
                              <a:lnTo>
                                <a:pt x="3037" y="704"/>
                              </a:lnTo>
                              <a:lnTo>
                                <a:pt x="3031" y="719"/>
                              </a:lnTo>
                              <a:lnTo>
                                <a:pt x="3024" y="732"/>
                              </a:lnTo>
                              <a:lnTo>
                                <a:pt x="3017" y="745"/>
                              </a:lnTo>
                              <a:lnTo>
                                <a:pt x="3009" y="757"/>
                              </a:lnTo>
                              <a:lnTo>
                                <a:pt x="3001" y="769"/>
                              </a:lnTo>
                              <a:lnTo>
                                <a:pt x="2993" y="779"/>
                              </a:lnTo>
                              <a:lnTo>
                                <a:pt x="2984" y="789"/>
                              </a:lnTo>
                              <a:lnTo>
                                <a:pt x="2974" y="798"/>
                              </a:lnTo>
                              <a:lnTo>
                                <a:pt x="2964" y="806"/>
                              </a:lnTo>
                              <a:lnTo>
                                <a:pt x="2952" y="812"/>
                              </a:lnTo>
                              <a:lnTo>
                                <a:pt x="2940" y="818"/>
                              </a:lnTo>
                              <a:lnTo>
                                <a:pt x="2927" y="822"/>
                              </a:lnTo>
                              <a:lnTo>
                                <a:pt x="2913" y="825"/>
                              </a:lnTo>
                              <a:lnTo>
                                <a:pt x="2898" y="826"/>
                              </a:lnTo>
                              <a:lnTo>
                                <a:pt x="2883" y="827"/>
                              </a:lnTo>
                              <a:lnTo>
                                <a:pt x="2873" y="827"/>
                              </a:lnTo>
                              <a:lnTo>
                                <a:pt x="2864" y="826"/>
                              </a:lnTo>
                              <a:lnTo>
                                <a:pt x="2856" y="826"/>
                              </a:lnTo>
                              <a:lnTo>
                                <a:pt x="2848" y="825"/>
                              </a:lnTo>
                              <a:lnTo>
                                <a:pt x="2834" y="823"/>
                              </a:lnTo>
                              <a:lnTo>
                                <a:pt x="2822" y="820"/>
                              </a:lnTo>
                              <a:lnTo>
                                <a:pt x="2822" y="761"/>
                              </a:lnTo>
                              <a:lnTo>
                                <a:pt x="2832" y="763"/>
                              </a:lnTo>
                              <a:lnTo>
                                <a:pt x="2844" y="765"/>
                              </a:lnTo>
                              <a:lnTo>
                                <a:pt x="2857" y="766"/>
                              </a:lnTo>
                              <a:lnTo>
                                <a:pt x="2871" y="766"/>
                              </a:lnTo>
                              <a:lnTo>
                                <a:pt x="2880" y="766"/>
                              </a:lnTo>
                              <a:lnTo>
                                <a:pt x="2889" y="765"/>
                              </a:lnTo>
                              <a:lnTo>
                                <a:pt x="2897" y="763"/>
                              </a:lnTo>
                              <a:lnTo>
                                <a:pt x="2905" y="761"/>
                              </a:lnTo>
                              <a:lnTo>
                                <a:pt x="2913" y="758"/>
                              </a:lnTo>
                              <a:lnTo>
                                <a:pt x="2920" y="754"/>
                              </a:lnTo>
                              <a:lnTo>
                                <a:pt x="2926" y="750"/>
                              </a:lnTo>
                              <a:lnTo>
                                <a:pt x="2933" y="745"/>
                              </a:lnTo>
                              <a:lnTo>
                                <a:pt x="2938" y="739"/>
                              </a:lnTo>
                              <a:lnTo>
                                <a:pt x="2944" y="733"/>
                              </a:lnTo>
                              <a:lnTo>
                                <a:pt x="2949" y="727"/>
                              </a:lnTo>
                              <a:lnTo>
                                <a:pt x="2953" y="720"/>
                              </a:lnTo>
                              <a:lnTo>
                                <a:pt x="2962" y="705"/>
                              </a:lnTo>
                              <a:lnTo>
                                <a:pt x="2969" y="688"/>
                              </a:lnTo>
                              <a:lnTo>
                                <a:pt x="2992" y="629"/>
                              </a:lnTo>
                              <a:lnTo>
                                <a:pt x="2814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21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1B0E75" id="Plátno 12" o:spid="_x0000_s1026" editas="canvas" style="position:absolute;margin-left:0;margin-top:-.05pt;width:160.2pt;height:39.7pt;z-index:-251657216" coordsize="20345,5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0345;height:5041;visibility:visible;mso-wrap-style:square">
                <v:fill o:detectmouseclick="t"/>
                <v:path o:connecttype="none"/>
              </v:shape>
              <v:rect id="Rectangle 11" o:spid="_x0000_s1028" style="position:absolute;width:5035;height:5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" fillcolor="#3566fc" stroked="f"/>
              <v:shape id="Freeform 12" o:spid="_x0000_s1029" style="position:absolute;left:628;top:1473;width:3810;height:2540;visibility:visible;mso-wrap-style:square;v-text-anchor:top" coordsize="2997,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" path="m2520,274r-11,-12l2499,249r-8,-13l2485,221r-5,-14l2476,192r-2,-16l2473,160r1,-16l2476,128r4,-15l2485,99r6,-14l2499,72r10,-13l2520,47r12,-11l2545,26r13,-8l2571,11r14,-5l2600,3r15,-2l2631,r16,1l2663,3r15,3l2692,11r14,7l2719,26r12,10l2743,47r11,12l2763,71r8,13l2778,98r5,15l2787,128r2,15l2789,160r,16l2787,191r-4,15l2778,221r-7,15l2763,249r-9,13l2743,274r-12,11l2718,294r-13,9l2691,309r-14,5l2663,318r-16,2l2631,320r-16,l2600,318r-15,-4l2571,309r-13,-6l2545,294r-13,-9l2520,274xm2334,392r407,l2751,393r9,2l2769,398r8,4l2784,408r7,7l2797,423r6,10l2807,444r4,12l2815,469r3,15l2820,500r1,17l2822,535r1,20l2823,1251r,17l2826,1284r3,15l2835,1313r6,13l2849,1337r9,11l2869,1357r12,8l2894,1372r14,7l2924,1383r16,4l2958,1390r19,2l2997,1392r,20l2334,1412r,-20l2353,1392r19,-2l2389,1387r16,-4l2419,1379r14,-7l2445,1365r11,-8l2465,1348r9,-11l2481,1326r5,-13l2491,1299r3,-15l2496,1268r1,-17l2497,555r-1,-17l2494,522r-3,-15l2486,493r-5,-13l2474,469r-9,-11l2456,449r-11,-9l2433,433r-14,-6l2405,422r-16,-3l2372,416r-19,-2l2334,414r,-22xm1577,392r12,1l1599,396r5,2l1609,400r4,3l1617,407r8,8l1632,425r6,12l1644,450r2,3l1649,454r26,-17l1701,422r13,-6l1727,410r12,-6l1752,400r13,-4l1778,392r12,-3l1803,386r12,-2l1827,383r13,-1l1852,382r28,1l1908,384r27,3l1962,391r26,5l2013,402r24,7l2060,417r23,9l2105,436r22,12l2147,460r20,13l2186,488r19,15l2223,520r17,18l2256,557r14,19l2284,596r12,21l2309,640r10,23l2329,686r8,24l2344,736r6,26l2355,788r4,28l2361,844r2,30l2363,904r,30l2361,963r-2,29l2355,1019r-5,28l2344,1073r-7,25l2329,1122r-9,24l2309,1168r-12,22l2285,1211r-14,20l2257,1251r-16,19l2224,1287r-17,17l2189,1320r-19,14l2150,1348r-21,12l2108,1371r-22,11l2063,1391r-24,8l2015,1406r-25,6l1964,1417r-27,4l1910,1424r-28,2l1854,1427r-13,-1l1829,1426r-12,-2l1805,1421r-25,-5l1755,1409r-24,-9l1706,1389r-24,-13l1657,1361r,514l1658,1891r2,15l1663,1919r4,12l1672,1941r7,8l1687,1957r9,6l1706,1969r12,4l1731,1977r14,2l1760,1981r17,1l1794,1983r20,l1814,2003r-629,l1185,1983r19,l1222,1982r17,-1l1254,1979r14,-3l1281,1973r12,-5l1303,1963r9,-7l1320,1948r7,-9l1332,1929r4,-12l1339,1904r2,-14l1342,1873r,-1323l1341,533r-2,-15l1336,503r-4,-13l1327,477r-7,-11l1312,456r-9,-9l1293,439r-12,-7l1268,426r-14,-5l1239,417r-17,-3l1204,412r-19,l1185,392r392,xm2048,904r,-80l2047,754r-2,-62l2042,639r-3,-45l2035,558r-2,-14l2030,532r-2,-11l2025,513r-6,-13l2012,487r-8,-12l1996,464r-8,-10l1979,445r-10,-8l1958,430r-11,-7l1935,417r-12,-4l1910,409r-13,-3l1882,404r-15,-2l1852,402r-13,l1826,403r-12,2l1801,407r-13,2l1776,412r-13,4l1751,420r-13,5l1726,431r-13,6l1701,443r-24,15l1652,475r1,17l1654,509r1,17l1656,543r,50l1656,643r,49l1656,742r,49l1656,840r,49l1656,939r,49l1656,1038r,50l1656,1137r,49l1656,1235r,50l1656,1334r23,16l1704,1365r12,6l1728,1377r12,5l1752,1387r13,4l1777,1395r13,3l1802,1401r12,2l1827,1404r12,1l1852,1406r15,-1l1882,1404r15,-2l1910,1399r14,-4l1936,1390r12,-6l1959,1378r10,-8l1979,1362r10,-9l1997,1343r8,-11l2012,1320r7,-12l2025,1294r3,-9l2030,1274r3,-13l2035,1246r4,-37l2042,1165r3,-53l2047,1051r1,-70l2048,904xm441,644r,607l441,1268r2,16l446,1299r4,14l456,1326r7,11l471,1348r9,9l490,1365r12,7l514,1379r15,4l544,1387r16,3l578,1392r19,l597,1412,,1412r,-21l15,1389r15,-3l43,1382r12,-5l67,1372r10,-7l87,1358r8,-9l102,1340r7,-10l114,1319r5,-12l122,1295r2,-14l126,1266r,-15l126,555r,-13l125,529r-2,-12l120,506r-3,-11l113,485r-5,-9l103,467r-6,-8l90,452r-8,-7l74,439r-9,-6l55,428,44,424,33,420r,-28l361,392r6,l372,393r6,1l383,396r5,2l392,400r5,3l401,407r8,8l416,426r6,12l427,452r3,2l432,455r27,-17l485,423r25,-12l536,401r12,-5l561,392r13,-3l586,387r13,-2l611,383r12,-1l635,382r32,l697,383r30,2l756,388r27,3l809,395r26,5l859,405r24,7l905,419r21,7l947,435r19,9l984,454r18,10l1018,476r16,12l1048,501r13,13l1074,529r11,15l1096,559r9,17l1114,593r7,18l1128,631r5,20l1138,671r3,21l1143,713r2,23l1145,759r,493l1146,1268r2,15l1150,1296r4,13l1158,1321r6,11l1170,1342r8,10l1186,1360r10,7l1206,1374r12,6l1230,1384r14,4l1258,1390r16,2l1274,1414r-600,l674,1394r19,-1l711,1392r17,-3l743,1385r14,-5l770,1374r12,-7l792,1359r9,-10l809,1339r7,-12l821,1315r5,-14l829,1286r1,-16l831,1252r,-473l830,734r-2,-43l824,652r-5,-38l816,597r-4,-16l808,565r-4,-15l799,536r-5,-14l788,509r-6,-12l776,486r-7,-11l762,465r-7,-9l747,448r-8,-8l730,433r-9,-6l711,422r-10,-5l690,413r-10,-4l669,407r-11,-2l646,404r-12,l621,404r-13,1l596,406r-13,2l570,411r-12,3l545,418r-12,4l520,427r-12,6l495,439r-12,7l471,453r-12,8l446,469r-12,10l435,496r1,18l437,532r,18l439,573r1,23l441,620r,24xe" stroked="f">
                <v:path arrowok="t" o:connecttype="custom" o:connectlocs="314513,18261;325191,2283;344006,2283;354558,18134;347184,36141;328624,39818;352015,50470;358498,63405;362185,169545;381000,176519;310826,173095;317436,70379;309300,54909;203276,50217;209633,57572;229210,48949;255907,50978;282604,65941;297986,93332;299384,129219;286926,158639;262263,176392;232516,180831;210777,239797;220057,250703;155349,251337;169333,244616;168698,60488;153061,52246;258704,70760;251585,56430;235439,50978;219421,54655;210523,81539;210523,144183;222727,175885;239253,178041;253873,170306;259594,147733;57207,166501;71191,176266;8518,173983;16018,160541;13094,59220;45893,49709;52885,54021;71318,49709;96108,49202;125093,57572;141620,75198;145688,160795;153315,174237;90387,176519;104371,166755;103736,75705;96871,58967;85048,51612;69284,53006;55300,62898" o:connectangles="0,0,0,0,0,0,0,0,0,0,0,0,0,0,0,0,0,0,0,0,0,0,0,0,0,0,0,0,0,0,0,0,0,0,0,0,0,0,0,0,0,0,0,0,0,0,0,0,0,0,0,0,0,0,0,0,0,0,0"/>
                <o:lock v:ext="edit" verticies="t"/>
              </v:shape>
              <v:shape id="Freeform 13" o:spid="_x0000_s1030" style="position:absolute;left:6153;top:1397;width:14192;height:2184;visibility:visible;mso-wrap-style:square;v-text-anchor:top" coordsize="11177,1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" path="m497,633r-86,l95,143r-4,l92,158r1,17l94,194r1,21l97,236r,22l98,280r,24l98,633r-69,l29,43r86,l431,532r3,l433,524r,-9l432,504r,-12l431,478r,-14l430,450r-1,-16l429,419r-1,-15l428,390r,-14l428,43r69,l497,633xm815,182r19,1l853,185r17,2l885,191r15,5l912,202r12,8l935,218r9,9l951,238r7,12l964,264r4,15l971,296r2,17l973,332r,301l920,633,906,570r-3,l889,587r-15,15l866,608r-8,6l850,619r-7,5l834,628r-9,3l815,634r-10,3l793,639r-12,1l768,641r-13,l740,641r-14,-2l712,637r-12,-4l687,629r-11,-6l665,617r-10,-8l646,601r-8,-10l631,581r-6,-12l621,556r-3,-14l616,526r-1,-16l616,494r3,-15l623,465r5,-13l636,439r9,-11l655,418r12,-10l681,400r16,-8l714,386r19,-6l754,376r23,-3l801,370r26,-1l902,367r,-27l902,327r-1,-12l899,303r-3,-10l893,283r-4,-8l884,268r-6,-6l872,257r-7,-4l858,249r-8,-3l841,244r-10,-2l821,241r-10,l794,242r-17,2l761,247r-16,4l729,257r-15,5l700,268r-14,7l664,220r15,-7l696,206r17,-7l732,194r20,-5l773,185r21,-2l815,182xm836,419r-19,1l798,422r-16,3l767,428r-14,3l741,435r-10,5l722,446r-7,6l708,458r-5,8l698,474r-3,8l692,491r-1,10l690,511r1,9l692,528r2,8l696,543r3,7l703,555r5,6l713,565r6,4l725,573r7,3l739,578r7,2l754,582r9,l771,583r14,-1l798,581r13,-3l823,575r11,-4l845,565r10,-6l864,552r9,-9l881,534r6,-10l892,512r4,-12l899,487r2,-15l902,456r,-39l836,419xm931,8r-5,8l919,25r-9,10l901,47,890,58,879,70,868,82,857,94r-12,11l834,115r-11,9l813,132r-48,l765,122r7,-8l778,105r7,-10l792,85r7,-11l807,63r7,-11l821,41r6,-11l833,19,839,9,844,r87,l931,8xm1317,182r13,l1344,183r14,1l1369,186r-9,67l1349,251r-12,-2l1324,248r-12,l1304,248r-8,1l1288,250r-8,2l1272,255r-8,3l1256,262r-7,4l1242,271r-7,5l1228,282r-6,6l1217,296r-6,7l1206,311r-4,8l1197,328r-3,8l1191,346r-3,9l1186,365r-1,10l1184,386r,11l1184,633r-74,l1110,190r61,l1179,271r3,l1194,253r13,-16l1221,222r16,-14l1246,202r9,-6l1265,192r9,-4l1285,185r10,-2l1306,182r11,xm1820,411r-1,27l1816,463r-2,12l1812,486r-3,12l1806,508r-4,11l1798,529r-5,10l1788,548r-5,9l1777,565r-6,8l1764,581r-7,7l1750,595r-8,6l1734,607r-9,6l1717,618r-9,4l1699,626r-10,4l1679,633r-10,2l1659,637r-22,3l1614,641r-15,l1585,640r-14,-3l1558,635r-13,-4l1533,626r-12,-5l1509,614r-11,-7l1488,599r-10,-8l1468,581r-8,-10l1451,560r-7,-11l1437,536r-6,-13l1426,509r-5,-15l1417,479r-3,-16l1412,446r-1,-17l1411,411r1,-27l1414,359r2,-12l1418,336r3,-11l1424,314r4,-10l1432,294r5,-11l1442,274r5,-9l1453,257r6,-8l1466,241r7,-7l1480,227r8,-6l1496,215r8,-5l1513,205r9,-5l1531,196r10,-3l1550,190r11,-3l1571,185r22,-3l1616,182r15,l1645,183r14,2l1673,188r13,4l1698,197r12,5l1722,208r11,7l1744,223r10,9l1763,241r9,10l1780,262r7,12l1794,286r6,14l1805,314r5,14l1813,343r3,16l1818,376r1,17l1820,411xm1486,411r,19l1488,448r2,17l1493,481r5,15l1503,510r6,13l1517,535r8,11l1534,555r11,8l1557,570r13,5l1584,578r15,2l1615,581r16,-1l1646,578r14,-3l1673,570r12,-7l1695,555r10,-9l1713,535r8,-12l1727,510r5,-14l1737,481r3,-16l1743,448r1,-18l1745,411r-1,-19l1743,374r-3,-17l1737,341r-5,-15l1727,313r-6,-13l1713,287r-8,-10l1695,268r-10,-8l1673,254r-13,-5l1646,245r-15,-2l1614,243r-16,l1583,245r-14,4l1556,254r-12,6l1534,268r-10,9l1516,287r-7,13l1503,313r-5,13l1493,341r-3,16l1488,374r-2,18l1486,411xm2092,641r-20,-1l2053,638r-9,-2l2035,633r-9,-3l2018,627r-8,-4l2002,619r-8,-5l1987,609r-7,-6l1973,597r-6,-6l1959,584r-6,-7l1948,569r-6,-9l1938,552r-5,-9l1929,533r-4,-10l1922,512r-5,-22l1913,466r-3,-26l1910,413r,-28l1913,359r4,-24l1922,313r4,-11l1929,292r4,-11l1938,272r5,-9l1948,255r6,-8l1960,240r7,-7l1974,226r6,-6l1988,214r7,-5l2003,204r8,-4l2019,196r8,-3l2036,190r9,-3l2054,185r19,-3l2093,182r13,l2117,183r12,1l2140,186r10,3l2159,192r9,4l2177,201r15,10l2206,222r13,12l2230,247r5,l2234,241r,-8l2233,225r-1,-10l2231,205r-1,-9l2230,188r,-6l2230,5r73,l2303,633r-59,l2233,574r-3,l2219,587r-12,13l2193,611r-16,10l2169,626r-10,4l2150,634r-11,2l2128,638r-11,2l2105,641r-13,xm2104,581r17,-1l2136,579r14,-3l2163,571r12,-5l2185,559r10,-7l2202,543r7,-11l2215,521r5,-13l2224,495r3,-16l2229,463r1,-17l2231,427r,-13l2230,394r-1,-19l2227,357r-3,-16l2220,325r-5,-14l2210,299r-6,-13l2200,281r-4,-5l2192,271r-5,-4l2177,259r-12,-6l2151,248r-14,-3l2121,242r-18,l2089,243r-14,2l2063,248r-11,5l2041,260r-9,8l2023,277r-8,11l2008,302r-6,13l1997,329r-4,15l1990,360r-2,17l1986,395r,19l1986,434r2,18l1990,469r3,16l1997,500r5,13l2008,526r7,11l2023,548r9,8l2041,564r11,6l2063,575r13,3l2089,580r15,1xm2656,182r19,l2693,184r17,3l2725,191r14,6l2753,203r11,8l2776,220r10,10l2794,242r7,13l2807,270r4,16l2814,305r2,19l2817,345r,288l2744,633r,-283l2743,337r-1,-12l2740,314r-2,-11l2734,294r-4,-10l2725,276r-6,-7l2713,263r-8,-5l2697,253r-9,-4l2679,246r-11,-2l2657,243r-12,l2627,243r-16,2l2596,248r-13,5l2571,259r-11,7l2551,274r-8,10l2537,296r-6,12l2526,321r-4,14l2519,351r-2,16l2516,385r-1,19l2515,633r-72,l2443,190r58,l2512,250r4,l2522,242r6,-8l2535,227r7,-7l2549,214r9,-6l2566,203r10,-5l2585,194r10,-3l2605,188r10,-2l2625,184r10,-1l2645,182r11,xm3026,633r-72,l2954,190r72,l3026,633xm3112,8r-6,8l3099,25r-8,10l3081,47r-10,11l3060,70r-11,12l3037,94r-11,11l3015,115r-11,9l2994,132r-48,l2946,122r6,-8l2959,105r7,-10l2973,85r7,-11l2987,63r7,-11l3001,41r7,-11l3014,19r6,-10l3024,r88,l3112,8xm3592,182r20,l3631,185r9,2l3649,190r9,2l3666,196r8,4l3682,204r7,4l3697,214r14,11l3724,238r6,8l3735,254r6,8l3746,271r4,9l3754,290r4,10l3761,311r6,22l3771,357r2,26l3774,411r-1,27l3771,464r-4,24l3761,510r-3,11l3754,531r-4,10l3746,550r-5,9l3735,567r-5,8l3724,583r-7,7l3711,596r-7,7l3697,608r-8,6l3682,618r-8,5l3666,627r-9,3l3649,633r-9,3l3631,638r-20,2l3591,641r-12,l3566,640r-11,-1l3544,636r-11,-2l3524,630r-10,-4l3506,622r-16,-10l3476,601r-12,-12l3453,577r-5,l3449,584r1,9l3451,602r1,10l3453,623r,9l3453,641r,8l3453,832r-72,l3381,190r59,l3450,250r3,l3464,236r12,-13l3490,212r15,-11l3514,197r9,-4l3533,189r10,-3l3554,184r12,-1l3579,182r13,xm3579,243r-17,l3547,245r-14,3l3520,252r-11,5l3499,264r-9,8l3483,281r-7,11l3471,303r-5,13l3462,329r-4,15l3456,361r-2,17l3453,397r,14l3454,431r1,19l3457,467r3,16l3464,498r5,14l3474,525r6,12l3488,547r9,9l3507,564r12,6l3532,575r14,3l3562,580r19,1l3591,581r9,-1l3609,578r8,-3l3626,572r7,-4l3640,564r7,-5l3653,553r6,-6l3665,540r5,-8l3674,525r5,-9l3682,507r4,-9l3691,478r4,-21l3698,434r1,-24l3698,392r-1,-18l3694,358r-3,-16l3687,327r-5,-13l3676,301r-7,-13l3661,277r-8,-9l3643,260r-11,-6l3620,249r-12,-4l3594,243r-15,xm4060,182r14,l4087,183r13,2l4113,188r12,3l4136,195r11,5l4158,206r10,7l4177,220r9,8l4194,236r7,9l4208,255r7,10l4220,276r5,11l4230,300r4,13l4237,326r2,13l4241,353r1,14l4242,382r,44l3939,426r1,18l3942,461r4,16l3950,492r5,14l3962,518r7,12l3978,540r9,9l3998,557r11,7l4022,570r13,4l4049,577r15,2l4081,579r20,l4120,577r18,-2l4155,572r17,-5l4188,562r17,-6l4222,549r,63l4206,619r-17,6l4172,630r-16,4l4138,637r-18,2l4099,641r-22,l4062,641r-15,-1l4032,638r-14,-3l4005,631r-14,-4l3979,622r-13,-6l3955,609r-12,-8l3933,593r-10,-9l3914,574r-8,-11l3898,552r-7,-13l3885,526r-6,-13l3875,498r-4,-15l3868,467r-2,-17l3865,433r-1,-18l3865,397r1,-17l3868,364r2,-16l3874,332r4,-14l3883,304r6,-13l3895,277r7,-12l3910,254r8,-10l3927,234r9,-9l3946,217r11,-7l3968,203r12,-6l3992,193r13,-4l4018,186r14,-3l4045,182r15,xm4059,241r-13,l4034,243r-11,3l4013,249r-10,5l3993,260r-8,7l3977,274r-7,9l3963,294r-5,10l3953,315r-4,12l3946,340r-3,14l3941,368r225,l4166,354r-2,-13l4162,329r-3,-12l4156,306r-5,-10l4146,285r-6,-9l4133,268r-8,-7l4117,255r-10,-5l4096,246r-11,-3l4072,242r-13,-1xm4512,641r-20,-1l4473,638r-9,-2l4455,633r-9,-3l4438,627r-8,-4l4422,619r-8,-5l4407,609r-7,-6l4393,597r-7,-6l4380,584r-6,-7l4369,569r-7,-9l4357,552r-4,-9l4349,533r-4,-10l4342,512r-5,-22l4333,466r-3,-26l4330,413r,-28l4333,359r4,-24l4342,313r3,-11l4349,292r4,-11l4358,272r5,-9l4369,255r6,-8l4381,240r6,-7l4394,226r6,-6l4408,214r7,-5l4423,204r7,-4l4439,196r8,-3l4456,190r9,-3l4474,185r19,-3l4513,182r12,l4537,183r12,1l4559,186r11,3l4579,192r9,4l4597,201r15,10l4626,222r13,12l4650,247r5,l4654,241r,-8l4653,225r-1,-10l4651,205r-1,-9l4650,188r,-6l4650,5r72,l4722,633r-58,l4653,574r-3,l4639,587r-12,13l4613,611r-16,10l4589,626r-10,4l4570,634r-11,2l4548,638r-11,2l4525,641r-13,xm4524,581r17,-1l4556,579r14,-3l4583,571r12,-5l4605,559r9,-7l4622,543r7,-11l4635,521r5,-13l4644,495r3,-16l4649,463r1,-17l4651,427r,-13l4650,394r-1,-19l4647,357r-3,-16l4640,325r-5,-14l4630,299r-7,-13l4620,281r-4,-5l4612,271r-5,-4l4597,259r-12,-6l4571,248r-14,-3l4540,242r-17,l4509,243r-14,2l4483,248r-11,5l4461,260r-10,8l4443,277r-8,11l4428,302r-6,13l4417,329r-4,15l4410,360r-2,17l4406,395r,19l4406,434r2,18l4410,469r3,16l4417,500r5,13l4428,526r7,11l4443,548r9,8l4461,564r11,6l4483,575r13,3l4509,580r15,1xm5030,182r20,1l5068,185r17,2l5100,191r15,5l5128,202r11,8l5150,218r9,9l5167,238r7,12l5180,264r4,15l5187,296r2,17l5190,332r,301l5136,633r-14,-63l5118,570r-14,17l5089,602r-8,6l5073,614r-7,5l5058,624r-9,4l5040,631r-9,3l5020,637r-11,2l4996,640r-12,1l4970,641r-15,l4941,639r-13,-2l4915,633r-12,-4l4891,623r-11,-6l4870,609r-9,-8l4853,591r-7,-10l4840,569r-4,-13l4833,542r-2,-16l4831,510r,-16l4834,479r4,-14l4844,452r7,-13l4860,428r10,-10l4883,408r13,-8l4912,392r17,-6l4948,380r21,-4l4992,373r24,-3l5043,369r75,-2l5118,340r-1,-13l5116,315r-2,-12l5112,293r-4,-10l5104,275r-5,-7l5094,262r-7,-5l5080,253r-7,-4l5065,246r-9,-2l5047,242r-10,-1l5026,241r-17,1l4992,244r-16,3l4960,251r-15,6l4930,262r-15,6l4901,275r-22,-55l4894,213r17,-7l4929,199r19,-5l4968,189r20,-4l5009,183r21,-1xm5052,419r-20,1l5014,422r-17,3l4982,428r-14,3l4956,435r-10,5l4937,446r-7,6l4923,458r-5,8l4914,474r-4,8l4908,491r-2,10l4906,511r,9l4907,528r2,8l4911,543r3,7l4918,555r5,6l4928,565r6,4l4940,573r7,3l4954,578r8,2l4970,582r8,l4986,583r14,-1l5013,581r13,-3l5038,575r11,-4l5060,565r10,-6l5080,552r8,-9l5096,534r6,-10l5107,512r5,-12l5114,487r2,-15l5117,456r,-39l5052,419xm5483,182r11,l5505,183r10,1l5525,186r9,2l5544,191r9,3l5562,198r9,4l5579,207r8,6l5594,219r8,6l5609,233r6,7l5622,248r4,l5636,190r58,l5694,640r-1,23l5691,685r-4,21l5681,725r-6,17l5666,757r-4,8l5657,771r-6,7l5645,784r-6,6l5632,795r-7,5l5618,805r-8,4l5602,813r-9,4l5584,820r-20,5l5543,829r-23,2l5496,832r-24,l5449,830r-21,-2l5407,825r-19,-4l5370,816r-18,-5l5336,804r,-67l5353,745r18,7l5390,758r20,5l5431,767r22,3l5476,771r24,1l5514,771r13,-1l5539,767r12,-4l5561,759r10,-6l5581,746r8,-8l5597,730r6,-10l5609,710r5,-11l5617,687r3,-13l5621,660r1,-14l5622,629r,-12l5623,600r,-15l5624,574r-3,l5615,583r-6,7l5603,597r-7,7l5588,610r-7,5l5573,620r-9,5l5556,628r-9,4l5537,635r-10,2l5517,639r-11,1l5495,641r-11,l5463,640r-20,-3l5434,635r-9,-2l5416,630r-8,-4l5399,622r-8,-4l5384,613r-8,-6l5369,601r-6,-6l5356,588r-6,-7l5344,573r-5,-8l5334,557r-5,-9l5321,529r-7,-20l5308,487r-3,-23l5302,439r,-26l5302,387r3,-24l5308,340r6,-22l5321,298r8,-20l5334,269r5,-9l5344,252r6,-8l5356,236r7,-7l5369,223r7,-6l5384,211r7,-5l5399,201r8,-4l5416,193r9,-3l5434,188r9,-3l5453,184r10,-1l5473,182r10,xm5493,243r-13,l5467,245r-12,4l5444,254r-10,6l5424,267r-9,9l5407,287r-7,12l5394,312r-5,14l5384,341r-3,17l5379,375r-2,19l5377,414r,19l5379,452r2,17l5384,486r5,15l5394,514r6,13l5407,539r8,10l5424,557r9,8l5444,571r11,5l5468,579r13,2l5495,582r16,-1l5526,580r14,-3l5552,573r12,-5l5575,562r9,-8l5592,546r7,-10l5605,525r6,-12l5615,499r3,-15l5621,467r1,-18l5623,430r,-17l5622,391r-1,-20l5618,352r-3,-17l5610,319r-5,-13l5599,293r-8,-11l5583,273r-10,-8l5563,258r-12,-6l5538,248r-14,-3l5509,243r-16,xm6219,411r-1,27l6216,463r-2,12l6211,486r-2,12l6205,508r-3,11l6197,529r-4,10l6188,548r-6,9l6177,565r-7,8l6163,581r-7,7l6149,595r-8,6l6133,607r-8,6l6116,618r-9,4l6098,626r-10,4l6079,633r-11,2l6058,637r-22,3l6013,641r-14,l5984,640r-13,-3l5957,635r-13,-4l5931,626r-12,-5l5908,614r-12,-7l5886,599r-10,-8l5867,581r-9,-10l5850,560r-8,-11l5835,536r-6,-13l5824,509r-5,-15l5816,479r-3,-16l5811,446r-2,-17l5809,411r1,-27l5812,359r2,-12l5817,336r3,-11l5823,314r4,-10l5831,294r4,-11l5840,274r6,-9l5851,257r7,-8l5864,241r7,-7l5879,227r7,-6l5894,215r9,-5l5911,205r9,-5l5929,196r10,-3l5949,190r10,-3l5969,185r23,-3l6015,182r15,l6045,183r14,2l6072,188r13,4l6098,197r12,5l6121,208r12,7l6143,223r10,9l6162,241r9,10l6179,262r7,12l6193,286r6,14l6205,314r4,14l6213,343r3,16l6218,376r1,17l6219,411xm5884,411r1,19l5886,448r2,17l5892,481r4,15l5901,510r7,13l5915,535r8,11l5933,555r10,8l5955,570r13,5l5983,578r15,2l6015,581r16,-1l6046,578r14,-3l6073,570r11,-7l6095,555r9,-9l6113,535r7,-12l6126,510r6,-14l6136,481r4,-16l6142,448r2,-18l6144,411r,-19l6142,374r-2,-17l6136,341r-4,-15l6126,313r-6,-13l6113,287r-9,-10l6095,268r-11,-8l6072,254r-13,-5l6045,245r-15,-2l6014,243r-17,l5982,245r-15,4l5954,254r-11,6l5932,268r-9,9l5915,287r-8,13l5901,313r-5,13l5892,341r-4,16l5886,374r-1,18l5884,411xm6491,182r10,l6512,183r10,1l6532,186r10,2l6551,191r9,3l6569,198r9,4l6586,207r8,6l6602,219r7,6l6616,233r7,7l6629,248r4,l6643,190r58,l6701,640r-1,23l6698,685r-4,21l6689,725r-7,17l6674,757r-5,8l6664,771r-5,7l6653,784r-7,6l6640,795r-7,5l6625,805r-8,4l6609,813r-9,4l6591,820r-19,5l6550,829r-23,2l6503,832r-24,l6456,830r-21,-2l6414,825r-19,-4l6377,816r-17,-5l6344,804r,-67l6361,745r17,7l6397,758r20,5l6438,767r22,3l6483,771r24,1l6521,771r13,-1l6546,767r12,-4l6569,759r10,-6l6588,746r9,-8l6604,730r7,-10l6616,710r5,-11l6625,687r2,-13l6629,660r,-14l6629,629r,-12l6630,600r1,-15l6632,574r-4,l6623,583r-7,7l6610,597r-7,7l6596,610r-8,5l6580,620r-8,5l6563,628r-9,4l6544,635r-9,2l6524,639r-10,1l6503,641r-12,l6471,640r-20,-3l6441,635r-9,-2l6424,630r-9,-4l6407,622r-8,-4l6391,613r-7,-6l6377,601r-7,-6l6364,588r-7,-7l6351,573r-5,-8l6341,557r-5,-9l6328,529r-7,-20l6316,487r-4,-23l6310,439r-1,-26l6310,387r2,-24l6316,340r5,-22l6328,298r8,-20l6341,269r5,-9l6351,252r6,-8l6364,236r6,-7l6377,223r7,-6l6391,211r8,-5l6407,201r8,-4l6423,193r9,-3l6441,188r9,-3l6460,184r10,-1l6480,182r11,xm6500,243r-13,l6474,245r-12,4l6451,254r-10,6l6431,267r-8,9l6415,287r-7,12l6401,312r-5,14l6392,341r-4,17l6386,375r-1,19l6384,414r1,19l6386,452r2,17l6392,486r4,15l6401,514r6,13l6414,539r8,10l6431,557r10,8l6451,571r12,5l6475,579r13,2l6502,582r16,-1l6533,580r14,-3l6560,573r11,-5l6582,562r9,-8l6599,546r8,-10l6613,525r5,-12l6622,499r4,-15l6628,467r1,-18l6630,430r,-17l6629,391r-1,-20l6626,352r-4,-17l6618,319r-6,-13l6606,293r-7,-11l6590,273r-9,-8l6570,258r-12,-6l6546,248r-14,-3l6517,243r-17,xm6879,24r8,1l6895,27r7,3l6909,35r3,3l6914,41r2,4l6918,49r3,10l6921,70r,11l6918,90r-2,5l6914,98r-2,4l6909,105r-7,5l6895,113r-8,3l6879,116r-8,l6863,113r-8,-3l6849,105r-3,-3l6843,98r-2,-3l6839,90r-2,-9l6836,70r1,-11l6839,49r2,-4l6843,41r3,-3l6849,35r6,-5l6863,27r8,-2l6879,24xm6915,190r,443l6842,633r,-443l6915,190xm7232,641r-14,l7204,640r-14,-2l7177,635r-13,-3l7152,628r-12,-5l7128,617r-11,-6l7106,604r-10,-8l7087,587r-9,-10l7070,567r-7,-12l7056,543r-6,-13l7045,516r-5,-15l7037,486r-3,-17l7032,452r-1,-18l7030,414r1,-20l7032,375r2,-18l7037,340r4,-16l7046,309r5,-14l7057,281r8,-13l7072,257r9,-11l7090,236r9,-9l7109,219r11,-7l7131,205r12,-5l7155,195r13,-4l7181,188r14,-3l7208,183r15,-1l7237,182r17,l7270,183r17,2l7302,189r15,3l7331,196r12,5l7354,205r-23,61l7321,262r-11,-4l7298,255r-13,-3l7272,249r-12,-2l7247,245r-11,l7220,246r-15,2l7191,251r-12,5l7167,261r-11,8l7147,277r-9,10l7130,299r-6,12l7118,325r-5,15l7110,357r-3,17l7106,393r-1,21l7106,433r1,18l7110,468r3,16l7118,499r5,13l7130,525r7,11l7145,546r10,9l7165,562r12,6l7189,573r13,3l7216,578r15,1l7249,578r17,-1l7281,574r14,-3l7309,567r13,-4l7334,558r12,-5l7346,617r-11,6l7323,628r-13,4l7297,635r-14,3l7267,640r-16,1l7232,641xm7523,334r,7l7522,349r,9l7521,368r,11l7520,388r,9l7519,405r4,l7529,397r9,-11l7548,374r10,-13l7567,350r9,-10l7718,190r84,l7623,380r192,253l7727,633,7574,427r-51,43l7523,633r-72,l7451,5r72,l7523,334xm7823,190r78,l7996,442r6,17l8008,475r6,15l8019,506r4,14l8027,535r4,14l8033,563r4,l8040,552r3,-13l8047,525r5,-16l8058,492r5,-17l8069,458r6,-16l8165,190r78,l8052,695r-6,15l8040,725r-7,13l8026,751r-8,12l8010,775r-8,10l7993,795r-10,9l7973,811r-12,6l7949,823r-13,4l7922,830r-15,1l7892,832r-10,l7873,831r-8,l7857,830r-14,-2l7831,825r,-57l7841,769r12,2l7866,772r14,1l7889,772r9,-1l7906,770r8,-3l7922,764r7,-3l7935,756r6,-5l7947,746r6,-6l7958,733r4,-7l7971,711r7,-17l8001,635,7823,190xm8155,8r-6,8l8142,25r-8,10l8124,47r-10,11l8103,70r-11,12l8080,94r-11,11l8057,115r-10,9l8037,132r-48,l7989,122r6,-8l8002,105r7,-10l8016,85r7,-11l8030,63r7,-11l8044,41r7,-11l8057,19r5,-10l8067,r88,l8155,8xm8566,24r8,1l8581,27r7,3l8595,35r3,3l8601,41r2,4l8605,49r2,10l8608,70r-1,11l8605,90r-2,5l8601,98r-3,4l8595,105r-7,5l8581,113r-7,3l8566,116r-9,l8549,113r-7,-3l8535,105r-3,-3l8530,98r-2,-3l8526,90r-2,-9l8523,70r1,-11l8526,49r2,-4l8530,41r2,-3l8535,35r7,-5l8549,27r8,-2l8566,24xm8601,190r,443l8529,633r,-443l8601,190xm8954,182r19,l8991,184r17,3l9024,191r14,6l9051,203r12,8l9074,220r9,10l9092,242r6,13l9104,270r5,16l9112,305r2,19l9114,345r,288l9042,633r,-283l9042,337r-1,-12l9039,314r-3,-11l9033,294r-4,-10l9024,276r-6,-7l9011,263r-7,-5l8996,253r-9,-4l8977,246r-10,-2l8955,243r-11,l8926,243r-16,2l8895,248r-14,5l8869,259r-10,7l8850,274r-8,10l8835,296r-5,12l8825,321r-4,14l8818,351r-2,16l8814,385r,19l8814,633r-73,l8741,190r59,l8811,250r4,l8820,242r7,-8l8833,227r7,-7l8848,214r8,-6l8865,203r9,-5l8884,194r9,-3l8903,188r10,-2l8923,184r10,-1l8944,182r10,xm9540,511r-1,15l9537,541r-4,14l9528,567r-7,12l9513,590r-10,10l9492,608r-12,8l9466,623r-14,5l9436,633r-16,4l9402,639r-19,2l9364,641r-23,l9321,639r-20,-2l9284,634r-16,-4l9253,625r-15,-6l9225,613r,-66l9239,554r15,6l9271,566r18,6l9308,576r19,4l9346,582r19,1l9379,582r12,l9402,580r11,-2l9422,576r9,-3l9439,569r6,-4l9451,560r5,-5l9460,550r4,-6l9466,538r2,-6l9470,525r,-8l9469,509r-1,-7l9465,495r-4,-7l9455,481r-7,-6l9439,468r-11,-7l9415,455r-15,-8l9382,440r-21,-8l9340,423r-19,-8l9304,407r-16,-8l9273,390r-12,-9l9250,370r-9,-11l9237,353r-4,-6l9231,340r-3,-7l9226,325r-1,-8l9224,309r,-9l9225,285r2,-13l9231,260r5,-11l9242,239r8,-10l9259,220r11,-8l9282,205r13,-6l9308,193r15,-4l9338,186r17,-3l9372,182r18,l9410,182r19,2l9448,186r17,3l9483,194r16,5l9515,205r16,6l9506,269r-14,-6l9478,258r-15,-4l9448,249r-16,-3l9417,243r-16,-2l9385,241r-11,l9364,242r-9,1l9346,245r-8,2l9330,249r-7,3l9317,255r-6,4l9307,263r-4,5l9299,272r-2,5l9295,283r-1,7l9293,296r1,8l9296,312r3,8l9304,327r6,6l9318,339r10,6l9340,351r14,7l9369,364r18,8l9407,380r21,8l9446,396r17,8l9479,412r14,9l9505,430r11,11l9524,452r4,6l9531,464r3,7l9536,478r2,8l9539,494r1,8l9540,511xm9795,582r8,l9812,581r8,-1l9829,579r15,-3l9857,573r,55l9850,631r-7,2l9834,636r-10,2l9813,639r-10,1l9793,641r-10,l9766,640r-17,-2l9734,635r-15,-6l9712,626r-7,-4l9698,618r-6,-5l9686,607r-5,-6l9676,595r-5,-7l9667,580r-4,-9l9660,562r-2,-10l9656,541r-2,-11l9653,517r,-13l9653,246r-63,l9590,211r64,-29l9683,88r43,l9726,190r128,l9854,246r-128,l9726,503r,9l9727,522r1,8l9731,538r2,7l9737,551r4,6l9745,562r5,5l9755,571r6,3l9767,577r7,2l9780,581r8,1l9795,582xm9983,24r8,1l9999,27r7,3l10012,35r3,3l10018,41r2,4l10022,49r2,10l10025,70r-1,11l10022,90r-2,5l10018,98r-3,4l10012,105r-6,5l9999,113r-8,3l9983,116r-10,l9966,113r-8,-3l9952,105r-3,-3l9946,98r-2,-3l9942,90r-2,-9l9939,70r1,-11l9942,49r2,-4l9946,41r3,-3l9952,35r6,-5l9966,27r7,-2l9983,24xm10019,190r,443l9945,633r,-443l10019,190xm10307,582r8,l10323,581r9,-1l10340,579r16,-3l10368,573r,55l10362,631r-8,2l10346,636r-11,2l10325,639r-11,1l10304,641r-10,l10277,640r-16,-2l10245,635r-15,-6l10223,626r-7,-4l10210,618r-6,-5l10198,607r-5,-6l10188,595r-5,-7l10179,580r-4,-9l10172,562r-3,-10l10167,541r-1,-11l10165,517r,-13l10165,246r-63,l10102,211r64,-29l10194,88r43,l10237,190r128,l10365,246r-128,l10237,503r1,9l10238,522r2,8l10242,538r3,7l10248,551r4,6l10257,562r5,5l10267,571r6,3l10279,577r6,2l10292,581r7,1l10307,582xm10827,190r,443l10767,633r-11,-59l10753,574r-6,9l10741,591r-7,7l10727,604r-7,6l10711,616r-8,5l10693,625r-9,4l10674,632r-10,3l10654,637r-10,2l10634,640r-11,1l10613,641r-20,l10575,639r-17,-3l10542,632r-14,-6l10515,620r-12,-8l10492,603r-9,-10l10474,581r-6,-13l10462,553r-5,-16l10454,520r-2,-19l10452,480r,-290l10525,190r,285l10526,488r1,12l10529,511r2,11l10535,531r4,9l10544,548r6,7l10556,561r8,5l10572,571r8,3l10590,577r10,2l10611,581r12,l10641,580r16,-2l10672,575r13,-4l10698,565r10,-7l10717,549r8,-9l10732,529r6,-12l10743,504r4,-15l10750,474r2,-17l10753,440r1,-19l10754,190r73,xm11115,582r8,l11132,581r8,-1l11149,579r16,-3l11177,573r,55l11171,631r-8,2l11154,636r-10,2l11133,639r-10,1l11113,641r-10,l11086,640r-17,-2l11054,635r-15,-6l11032,626r-7,-4l11018,618r-6,-5l11007,607r-6,-6l10996,595r-5,-7l10987,580r-4,-9l10980,562r-2,-10l10976,541r-2,-11l10974,517r-1,-13l10973,246r-62,l10911,211r63,-29l11003,88r43,l11046,190r128,l11174,246r-128,l11046,503r,9l11047,522r2,8l11051,538r2,7l11057,551r4,6l11065,562r5,5l11076,571r5,3l11087,577r7,2l11101,581r7,1l11115,582xm282,1181r-12,l259,1182r-11,1l237,1185r-10,2l216,1190r-9,3l197,1197r-9,4l179,1206r-8,5l162,1216r-8,7l147,1229r-7,8l133,1244r-7,8l120,1261r-6,9l109,1279r-5,10l99,1299r-4,10l92,1320r-6,22l82,1366r-3,25l78,1418r1,27l81,1470r4,25l91,1518r3,10l98,1539r4,10l107,1558r5,9l117,1576r6,9l129,1593r6,8l142,1608r8,7l157,1621r8,6l174,1632r9,5l192,1641r10,4l212,1648r11,3l233,1653r12,2l256,1656r13,1l281,1657r19,-1l319,1655r18,-2l354,1650r19,-3l390,1643r16,-4l423,1634r,64l406,1704r-16,5l372,1713r-18,3l336,1719r-20,2l294,1722r-24,l248,1722r-21,-2l207,1717r-19,-4l170,1708r-18,-7l136,1694r-16,-9l106,1675,92,1664,79,1653,67,1640,57,1626,47,1612r-9,-16l30,1579r-7,-17l17,1544r-6,-19l7,1505,4,1484,2,1462,,1440r,-23l,1396r2,-22l4,1354r4,-20l12,1314r6,-18l25,1278r7,-18l41,1244r10,-16l61,1213r12,-13l85,1187r14,-12l113,1164r15,-10l145,1145r17,-8l180,1131r19,-6l218,1121r21,-3l260,1116r23,l306,1116r22,2l349,1120r22,4l391,1129r19,6l428,1142r18,8l416,1213r-14,-6l388,1201r-16,-5l355,1191r-17,-5l320,1183r-19,-2l282,1181xm225,1065r-6,-10l212,1045r-7,-10l196,1024r-9,-11l178,1002,168,992,158,981r-9,-10l140,961r-9,-9l123,944r,-11l173,933r11,7l195,949r11,8l218,967r11,10l240,987r11,11l261,1009r11,-11l284,987r11,-10l307,967r11,-10l329,949r11,-9l351,933r52,l403,944r-8,8l386,961r-9,10l367,981r-11,11l347,1002r-10,11l328,1024r-9,11l311,1045r-6,10l299,1065r-74,xm713,1262r14,1l740,1264r13,2l766,1269r11,3l789,1276r11,5l810,1287r10,7l830,1301r8,8l846,1317r8,9l861,1336r6,10l873,1357r5,11l883,1380r3,13l889,1406r3,13l894,1433r1,14l895,1462r,45l592,1507r1,18l595,1542r3,16l603,1573r5,14l614,1599r8,12l631,1621r9,9l651,1638r11,7l675,1650r13,5l702,1658r15,2l733,1660r21,l773,1658r18,-2l808,1652r16,-4l841,1643r17,-6l875,1630r,63l858,1700r-16,6l825,1711r-17,4l791,1718r-19,2l752,1722r-22,l714,1722r-14,-2l685,1718r-14,-2l657,1712r-13,-4l631,1703r-12,-6l607,1690r-11,-8l586,1674r-10,-9l567,1655r-8,-11l551,1632r-7,-12l538,1607r-6,-14l528,1579r-4,-15l521,1548r-2,-17l518,1514r-1,-18l518,1477r1,-17l521,1443r2,-15l527,1412r4,-14l536,1384r5,-14l548,1358r7,-12l562,1335r9,-11l580,1315r9,-9l599,1298r11,-8l621,1284r12,-6l645,1273r13,-4l671,1266r13,-2l698,1263r15,-1xm712,1322r-13,l687,1324r-11,2l665,1330r-10,5l646,1341r-8,6l630,1355r-7,9l616,1374r-5,10l606,1395r-4,12l598,1420r-2,14l594,1448r225,l818,1434r-1,-13l815,1409r-3,-12l808,1386r-4,-10l799,1366r-6,-9l786,1349r-8,-7l769,1335r-9,-4l749,1327r-11,-3l725,1322r-13,xm1296,1592r-1,15l1293,1622r-4,14l1284,1648r-7,12l1269,1671r-10,9l1248,1689r-12,8l1222,1704r-14,5l1192,1714r-17,3l1157,1720r-19,2l1118,1722r-22,l1075,1720r-19,-2l1039,1715r-16,-4l1007,1706r-14,-6l980,1694r,-66l994,1635r15,6l1026,1647r18,5l1063,1657r19,4l1101,1663r19,1l1133,1663r13,-1l1157,1661r12,-2l1178,1657r9,-3l1194,1650r7,-4l1207,1641r5,-5l1216,1631r4,-6l1222,1619r2,-7l1225,1606r1,-8l1225,1590r-1,-7l1221,1575r-4,-6l1211,1562r-7,-7l1195,1549r-11,-7l1171,1535r-16,-7l1137,1521r-21,-8l1095,1504r-19,-8l1059,1488r-16,-9l1028,1470r-12,-10l1005,1450r-9,-11l992,1433r-4,-6l985,1420r-2,-7l981,1405r-1,-8l979,1388r,-8l980,1366r2,-13l985,1341r6,-11l997,1319r8,-9l1014,1301r11,-8l1037,1286r13,-6l1063,1274r15,-4l1093,1267r17,-3l1127,1263r18,-1l1166,1263r19,1l1203,1267r18,3l1239,1275r16,5l1271,1285r16,7l1262,1350r-14,-6l1234,1339r-15,-5l1204,1330r-16,-4l1173,1324r-17,-2l1140,1322r-11,l1119,1323r-10,1l1101,1325r-9,2l1085,1330r-7,3l1072,1336r-6,4l1062,1344r-4,5l1054,1353r-2,5l1050,1364r-1,5l1048,1375r1,9l1051,1392r3,8l1059,1406r6,7l1073,1419r10,6l1095,1431r14,6l1124,1444r18,8l1162,1460r21,7l1202,1475r17,10l1235,1493r14,8l1261,1511r11,10l1280,1533r4,6l1287,1545r3,7l1292,1559r2,8l1295,1575r1,8l1296,1592xm1475,1413r,7l1475,1429r-1,9l1474,1448r-1,10l1473,1468r-1,9l1472,1486r3,l1481,1477r9,-11l1500,1454r10,-13l1520,1429r8,-9l1669,1271r85,l1575,1460r191,254l1679,1714,1525,1508r-50,43l1475,1714r-72,l1403,1086r72,l1475,1413xm2015,1262r14,1l2043,1264r13,2l2068,1269r12,3l2092,1276r11,5l2113,1287r10,7l2132,1301r9,8l2149,1317r8,9l2164,1336r6,10l2176,1357r5,11l2185,1380r4,13l2192,1406r3,13l2196,1433r1,14l2198,1462r,45l1894,1507r1,18l1897,1542r3,16l1904,1573r6,14l1916,1599r8,12l1932,1621r10,9l1953,1638r11,7l1977,1650r14,5l2005,1658r15,2l2036,1660r21,l2076,1658r18,-2l2111,1652r16,-4l2144,1643r17,-6l2178,1630r,63l2161,1700r-17,6l2128,1711r-17,4l2094,1718r-19,2l2055,1722r-22,l2017,1722r-15,-2l1988,1718r-14,-2l1959,1712r-13,-4l1933,1703r-12,-6l1909,1690r-11,-8l1888,1674r-10,-9l1869,1655r-8,-11l1853,1632r-7,-12l1839,1607r-5,-14l1829,1579r-3,-15l1823,1548r-2,-17l1819,1514r,-18l1819,1477r1,-17l1822,1443r3,-15l1828,1412r5,-14l1838,1384r5,-14l1850,1358r7,-12l1864,1335r9,-11l1881,1315r10,-9l1901,1298r11,-8l1923,1284r12,-6l1947,1273r13,-4l1974,1266r13,-2l2001,1263r14,-1xm2015,1322r-13,l1990,1324r-11,2l1968,1330r-11,5l1948,1341r-9,6l1932,1355r-8,9l1918,1374r-6,10l1908,1395r-5,12l1900,1420r-2,14l1896,1448r226,l2121,1434r-1,-13l2118,1409r-3,-12l2111,1386r-4,-10l2101,1366r-6,-9l2089,1349r-8,-7l2072,1335r-10,-4l2052,1327r-12,-3l2028,1322r-13,xm2132,1089r-6,8l2119,1106r-8,10l2101,1128r-10,11l2080,1151r-11,12l2057,1175r-11,11l2035,1196r-11,9l2014,1213r-48,l1966,1203r6,-8l1979,1186r7,-10l1993,1166r7,-11l2007,1144r7,-11l2021,1122r7,-11l2034,1100r6,-10l2044,1080r88,l2132,1089xm2731,1262r13,1l2757,1264r15,1l2784,1267r-9,67l2762,1332r-12,-2l2738,1329r-12,-1l2717,1329r-8,1l2701,1331r-8,2l2685,1336r-8,3l2670,1343r-8,4l2655,1352r-7,5l2642,1363r-7,6l2630,1376r-6,7l2619,1391r-4,8l2611,1407r-4,9l2604,1426r-3,9l2600,1445r-2,10l2597,1466r,11l2597,1714r-73,l2524,1271r60,l2592,1351r3,l2607,1334r13,-16l2635,1303r16,-14l2659,1283r9,-6l2678,1273r10,-4l2698,1266r10,-2l2719,1263r12,-1xe" fillcolor="#02216e" stroked="f">
                <v:path arrowok="t" o:connecttype="custom" o:connectlocs="112883,74462;111486,33235;94725,73574;173832,23595;228813,65836;183101,34758;197704,72306;260684,80932;273001,23975;282778,45286;350965,26766;323665,27146;468419,26385;437945,74082;446833,72306;534320,32347;500671,76238;500417,46682;555526,31333;574445,73701;560351,61523;618379,77253;628284,24609;641489,53151;684408,96154;680979,75477;682757,52517;788402,63173;740404,37295;753356,70403;824209,23087;814813,96788;808083,74589;810750,54927;877921,5201;896840,70403;910046,33109;956012,50360;1004009,105414;1024326,0;1149271,25751;1122479,27908;1200062,71037;1201840,23975;1211236,62665;1236378,69896;1262789,24102;1301771,70657;1338213,68500;1396242,75477;15237,159961;34284,218440;54346,144866;37966,135098;106915,216410;90408,167699;129898,217045;124311,176071;135231,179243;261065,160595;260938,218440;248495,169348;259542,137001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1" style="position:absolute;left:9740;top:2774;width:4109;height:1055;visibility:visible;mso-wrap-style:square;v-text-anchor:top" coordsize="3235,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" path="m195,176r14,1l223,178r13,2l248,183r12,3l272,190r11,5l293,201r10,7l312,215r9,8l329,231r8,9l344,250r6,10l356,271r5,11l365,294r4,13l372,320r3,13l376,347r1,14l378,376r,45l75,421r1,18l78,456r3,16l85,487r6,14l97,513r8,12l113,535r10,9l133,552r12,7l157,564r14,5l185,572r15,2l216,574r20,l256,572r18,-2l291,566r16,-4l324,557r17,-6l358,544r,63l341,614r-17,6l308,625r-17,4l274,632r-19,2l235,636r-22,l197,636r-15,-2l168,632r-14,-2l140,626r-13,-4l114,617r-12,-6l90,604,79,596,69,588,59,579,50,569,41,558,34,546,27,534,20,521,15,507,10,493,7,478,4,462,2,445,,428,,410,,391,1,374,3,357,6,342,9,326r5,-14l19,298r5,-14l31,272r7,-12l45,249r8,-11l62,229r10,-9l82,212r11,-8l104,198r12,-6l128,187r12,-4l153,180r14,-2l181,177r14,-1xm195,236r-13,l170,238r-11,2l148,244r-10,5l129,255r-9,6l112,269r-7,9l99,288r-6,10l88,309r-4,12l81,334r-3,14l77,362r225,l301,348r-1,-13l298,323r-3,-12l291,300r-4,-10l281,280r-6,-9l269,263r-8,-7l252,249r-10,-4l232,241r-12,-3l208,236r-13,xm700,176r20,1l739,180r10,2l758,184r9,3l775,191r8,3l791,199r7,4l806,208r14,12l833,233r6,8l844,248r6,9l855,265r4,10l863,284r4,10l870,305r6,22l880,351r2,26l883,406r-1,27l880,459r-4,24l870,505r-3,11l863,526r-4,10l855,545r-5,9l844,562r-5,8l833,578r-7,7l820,591r-7,6l806,603r-8,5l791,613r-8,5l775,621r-9,4l758,628r-9,2l739,632r-19,3l699,636r-12,l675,635r-11,-2l653,631r-11,-2l633,625r-10,-4l615,617,599,607,585,596,573,584,562,572r-4,l558,579r1,9l560,597r1,10l562,618r,9l562,636r,8l562,827r-72,l490,185r59,l559,245r3,l573,231r12,-13l599,207r15,-11l623,192r9,-4l642,184r10,-3l663,179r12,-1l687,177r13,-1xm687,237r-16,1l656,240r-14,3l629,247r-11,5l608,259r-9,8l592,275r-7,11l580,297r-5,12l571,323r-4,15l565,355r-2,17l562,391r,15l563,426r1,18l566,462r3,16l573,493r5,14l583,520r6,12l597,542r9,9l616,559r12,6l641,570r14,3l671,575r18,1l699,576r9,-2l717,573r8,-3l734,567r7,-4l749,559r7,-5l762,548r6,-7l774,535r5,-8l783,519r5,-8l791,502r4,-9l800,473r4,-21l807,429r1,-24l807,386r-1,-18l804,351r-4,-15l796,321r-5,-14l785,295r-7,-12l771,272r-9,-9l752,255r-12,-6l728,244r-12,-4l702,238r-15,-1xm1368,185r,443l1308,628r-10,-59l1294,569r-5,9l1283,585r-7,8l1269,599r-8,6l1253,611r-9,5l1235,620r-10,4l1216,627r-10,3l1196,632r-10,2l1175,635r-10,1l1154,636r-19,-1l1117,634r-17,-3l1084,626r-14,-5l1056,615r-12,-8l1034,598r-10,-11l1016,576r-7,-13l1003,548r-4,-16l996,514r-2,-18l993,475r,-290l1067,185r,285l1067,483r1,12l1070,506r3,10l1076,526r4,9l1085,542r6,7l1098,556r7,5l1113,566r9,3l1131,572r11,2l1153,575r12,1l1182,575r17,-2l1214,570r13,-4l1239,560r11,-7l1259,544r8,-9l1273,524r6,-12l1284,499r4,-15l1291,469r2,-17l1295,435r,-19l1295,185r73,xm1582,152r-1,14l1581,180r,12l1580,205r,11l1579,227r-1,9l1577,243r5,l1587,236r5,-6l1598,223r6,-6l1618,206r16,-10l1642,192r9,-4l1661,185r10,-3l1682,180r12,-2l1706,178r12,-1l1739,178r19,3l1767,183r9,2l1784,188r9,4l1801,195r8,5l1817,204r7,5l1831,215r7,6l1845,228r6,7l1857,242r6,8l1868,258r5,9l1877,276r4,10l1885,296r3,10l1894,328r4,24l1900,378r1,29l1900,434r-2,26l1894,484r-6,23l1885,517r-4,10l1877,537r-5,9l1868,555r-6,8l1857,571r-7,7l1837,592r-14,12l1816,609r-8,5l1800,618r-8,4l1784,625r-9,3l1766,630r-9,2l1738,635r-20,1l1706,636r-12,-1l1682,633r-11,-2l1661,629r-10,-4l1642,622r-8,-5l1618,607r-14,-11l1592,584r-10,-12l1576,572r-15,56l1508,628,1508,r74,l1582,152xm1706,237r-17,1l1674,240r-14,3l1647,248r-12,5l1625,260r-9,8l1609,278r-7,11l1597,301r-5,13l1588,329r-3,17l1583,364r-1,19l1582,404r,4l1582,427r1,19l1585,463r3,17l1592,495r5,14l1602,521r6,12l1616,543r9,8l1635,559r12,6l1660,570r14,3l1690,575r18,1l1722,575r14,-2l1748,570r12,-5l1770,559r10,-8l1789,542r7,-10l1803,521r6,-13l1814,494r4,-15l1822,462r2,-17l1825,426r1,-20l1825,385r-1,-19l1822,348r-4,-16l1814,317r-5,-14l1803,290r-7,-11l1788,269r-9,-8l1769,254r-11,-6l1747,243r-13,-3l1721,238r-15,-1xm2089,628r-73,l2016,r73,l2089,628xm2266,19r8,1l2282,22r7,3l2296,30r3,3l2301,36r2,4l2305,44r2,10l2308,65r-1,11l2305,85r-2,4l2301,93r-2,4l2296,100r-7,5l2282,108r-8,3l2266,111r-8,l2250,108r-8,-3l2236,100r-3,-3l2230,93r-2,-4l2226,85r-2,-9l2223,65r1,-11l2226,44r2,-4l2230,36r3,-3l2236,30r6,-5l2250,22r8,-2l2266,19xm2302,185r,443l2229,628r,-443l2302,185xm2515,327r,7l2514,343r,9l2513,362r,10l2512,382r,9l2511,400r4,l2521,391r9,-11l2540,368r10,-13l2559,343r8,-9l2709,185r85,l2615,374r191,254l2718,628,2565,422r-50,43l2515,628r-72,l2443,r72,l2515,327xm2814,185r78,l2987,437r6,17l2999,470r6,15l3010,500r4,15l3018,530r4,14l3024,558r4,l3031,547r3,-13l3038,520r5,-16l3049,487r5,-17l3060,453r6,-17l3157,185r78,l3043,689r-6,15l3031,719r-7,13l3017,745r-8,12l3001,769r-8,10l2984,789r-10,9l2964,806r-12,6l2940,818r-13,4l2913,825r-15,1l2883,827r-10,l2864,826r-8,l2848,825r-14,-2l2822,820r,-59l2832,763r12,2l2857,766r14,l2880,766r9,-1l2897,763r8,-2l2913,758r7,-4l2926,750r7,-5l2938,739r6,-6l2949,727r4,-7l2962,705r7,-17l2992,629,2814,185xe" fillcolor="#02216e" stroked="f">
                <v:path arrowok="t" o:connecttype="custom" o:connectlocs="39624,27404;47625,42444;12319,65387;29972,73162;39116,79663;16129,79281;2540,66407;762,43592;10414,27022;23114,30081;11176,39385;36449,36964;88900,22433;104140,28041;111760,44739;107950,70613;98425,79153;81534,80173;71120,76094;71374,31228;87249,22561;74295,36454;71882,58887;83185,73035;96774,69848;102616,51622;95504,32502;163703,73672;151892,80555;132588,77369;135509,23580;140335,71505;157353,71378;164465,53024;200279,30973;212217,23198;228727,24855;237871,34032;240538,61691;231521,76986;216662,81065;200914,72908;209169,31610;200914,48817;205232,69211;223520,72015;231775,54298;225933,33267;265303,80045;293116,8285;286766,14148;282702,5608;283083,80045;318897,50984;356362,80045;379349,55700;385318,68064;384937,91644;371729,104773;359664,97253;372491,94958" o:connectangles="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0688"/>
    <w:multiLevelType w:val="multilevel"/>
    <w:tmpl w:val="7EDC3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E3420A"/>
    <w:multiLevelType w:val="multilevel"/>
    <w:tmpl w:val="9E72F2DE"/>
    <w:lvl w:ilvl="0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)"/>
      <w:lvlJc w:val="left"/>
      <w:pPr>
        <w:ind w:left="3528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408"/>
        </w:tabs>
        <w:ind w:left="640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848"/>
        </w:tabs>
        <w:ind w:left="784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568"/>
        </w:tabs>
        <w:ind w:left="8568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2477E6"/>
    <w:multiLevelType w:val="multilevel"/>
    <w:tmpl w:val="F3A0D75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2D43224"/>
    <w:multiLevelType w:val="multilevel"/>
    <w:tmpl w:val="7DD6E9DE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04667D2B"/>
    <w:multiLevelType w:val="multilevel"/>
    <w:tmpl w:val="4922FA88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052C1B14"/>
    <w:multiLevelType w:val="multilevel"/>
    <w:tmpl w:val="0AAA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749341A"/>
    <w:multiLevelType w:val="multilevel"/>
    <w:tmpl w:val="EF1ED33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8D923A4"/>
    <w:multiLevelType w:val="multilevel"/>
    <w:tmpl w:val="F1D873D0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AB332CA"/>
    <w:multiLevelType w:val="multilevel"/>
    <w:tmpl w:val="5C129CE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AEA7264"/>
    <w:multiLevelType w:val="multilevel"/>
    <w:tmpl w:val="8286E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C5D6AA1"/>
    <w:multiLevelType w:val="multilevel"/>
    <w:tmpl w:val="FA42509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FF37D73"/>
    <w:multiLevelType w:val="multilevel"/>
    <w:tmpl w:val="D42416A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2EC1410"/>
    <w:multiLevelType w:val="multilevel"/>
    <w:tmpl w:val="9AFEA38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55A4359"/>
    <w:multiLevelType w:val="multilevel"/>
    <w:tmpl w:val="C0702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B1646F9"/>
    <w:multiLevelType w:val="multilevel"/>
    <w:tmpl w:val="1154055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BF413DF"/>
    <w:multiLevelType w:val="hybridMultilevel"/>
    <w:tmpl w:val="23D27670"/>
    <w:lvl w:ilvl="0" w:tplc="14CEA430">
      <w:start w:val="2"/>
      <w:numFmt w:val="decimal"/>
      <w:lvlText w:val="%1."/>
      <w:lvlJc w:val="left"/>
      <w:pPr>
        <w:ind w:left="1004" w:hanging="720"/>
      </w:pPr>
      <w:rPr>
        <w:rFonts w:hint="default"/>
        <w:sz w:val="108"/>
        <w:szCs w:val="108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F0824F8"/>
    <w:multiLevelType w:val="hybridMultilevel"/>
    <w:tmpl w:val="178E2B6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06A457C"/>
    <w:multiLevelType w:val="multilevel"/>
    <w:tmpl w:val="D868C27C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1364672"/>
    <w:multiLevelType w:val="multilevel"/>
    <w:tmpl w:val="786403B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1AE46A6"/>
    <w:multiLevelType w:val="multilevel"/>
    <w:tmpl w:val="1B3C2B6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1D6495B"/>
    <w:multiLevelType w:val="multilevel"/>
    <w:tmpl w:val="B3E27E6C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2DA2DF9"/>
    <w:multiLevelType w:val="multilevel"/>
    <w:tmpl w:val="C34E1F8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40F0890"/>
    <w:multiLevelType w:val="multilevel"/>
    <w:tmpl w:val="4F388A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24712C57"/>
    <w:multiLevelType w:val="multilevel"/>
    <w:tmpl w:val="A420D9C6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24B26F9E"/>
    <w:multiLevelType w:val="multilevel"/>
    <w:tmpl w:val="B0F6707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4B55DC9"/>
    <w:multiLevelType w:val="multilevel"/>
    <w:tmpl w:val="7314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24EC1D13"/>
    <w:multiLevelType w:val="multilevel"/>
    <w:tmpl w:val="2AA41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25351530"/>
    <w:multiLevelType w:val="hybridMultilevel"/>
    <w:tmpl w:val="0DB65F82"/>
    <w:lvl w:ilvl="0" w:tplc="5726E416">
      <w:start w:val="1"/>
      <w:numFmt w:val="decimal"/>
      <w:lvlText w:val="%1."/>
      <w:lvlJc w:val="left"/>
      <w:pPr>
        <w:ind w:left="720" w:hanging="720"/>
      </w:pPr>
      <w:rPr>
        <w:rFonts w:hint="default"/>
        <w:sz w:val="108"/>
        <w:szCs w:val="10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69C6212"/>
    <w:multiLevelType w:val="multilevel"/>
    <w:tmpl w:val="5672DB4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28D5285C"/>
    <w:multiLevelType w:val="multilevel"/>
    <w:tmpl w:val="1A266FB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0074C4C"/>
    <w:multiLevelType w:val="multilevel"/>
    <w:tmpl w:val="7CF8A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2A6438B"/>
    <w:multiLevelType w:val="multilevel"/>
    <w:tmpl w:val="C6A0673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33A7268"/>
    <w:multiLevelType w:val="multilevel"/>
    <w:tmpl w:val="BF883EC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35D7455C"/>
    <w:multiLevelType w:val="multilevel"/>
    <w:tmpl w:val="36F4792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37A903AF"/>
    <w:multiLevelType w:val="multilevel"/>
    <w:tmpl w:val="079EBC4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3A447DE9"/>
    <w:multiLevelType w:val="multilevel"/>
    <w:tmpl w:val="A0CAD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3B5E3496"/>
    <w:multiLevelType w:val="multilevel"/>
    <w:tmpl w:val="36C0EFDA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3C333BA6"/>
    <w:multiLevelType w:val="multilevel"/>
    <w:tmpl w:val="04DA6CD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3D1F1181"/>
    <w:multiLevelType w:val="multilevel"/>
    <w:tmpl w:val="6AC0B0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D8D0EB9"/>
    <w:multiLevelType w:val="multilevel"/>
    <w:tmpl w:val="1EFC24CA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40" w15:restartNumberingAfterBreak="0">
    <w:nsid w:val="3DD12C1B"/>
    <w:multiLevelType w:val="multilevel"/>
    <w:tmpl w:val="8DA8E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3F0B3DFE"/>
    <w:multiLevelType w:val="multilevel"/>
    <w:tmpl w:val="0DACCFD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40705B82"/>
    <w:multiLevelType w:val="multilevel"/>
    <w:tmpl w:val="CA8AA22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40DE47BE"/>
    <w:multiLevelType w:val="multilevel"/>
    <w:tmpl w:val="14CC1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438F7A4C"/>
    <w:multiLevelType w:val="multilevel"/>
    <w:tmpl w:val="10865AE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43F427FE"/>
    <w:multiLevelType w:val="multilevel"/>
    <w:tmpl w:val="C8E45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476F2A62"/>
    <w:multiLevelType w:val="multilevel"/>
    <w:tmpl w:val="50589B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7" w15:restartNumberingAfterBreak="0">
    <w:nsid w:val="47E71F9F"/>
    <w:multiLevelType w:val="multilevel"/>
    <w:tmpl w:val="C18002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851098F"/>
    <w:multiLevelType w:val="hybridMultilevel"/>
    <w:tmpl w:val="D38A0B54"/>
    <w:lvl w:ilvl="0" w:tplc="021A030A">
      <w:start w:val="3"/>
      <w:numFmt w:val="decimal"/>
      <w:lvlText w:val="%1."/>
      <w:lvlJc w:val="left"/>
      <w:pPr>
        <w:ind w:left="1004" w:hanging="720"/>
      </w:pPr>
      <w:rPr>
        <w:rFonts w:hint="default"/>
        <w:sz w:val="108"/>
        <w:szCs w:val="108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48FE0C54"/>
    <w:multiLevelType w:val="multilevel"/>
    <w:tmpl w:val="679C4D8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495E612D"/>
    <w:multiLevelType w:val="multilevel"/>
    <w:tmpl w:val="8E56E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4AD93928"/>
    <w:multiLevelType w:val="hybridMultilevel"/>
    <w:tmpl w:val="EE106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F00959"/>
    <w:multiLevelType w:val="multilevel"/>
    <w:tmpl w:val="7786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4D3B1F3F"/>
    <w:multiLevelType w:val="multilevel"/>
    <w:tmpl w:val="C698276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4E9572B4"/>
    <w:multiLevelType w:val="multilevel"/>
    <w:tmpl w:val="6C9407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5" w15:restartNumberingAfterBreak="0">
    <w:nsid w:val="4F23343A"/>
    <w:multiLevelType w:val="multilevel"/>
    <w:tmpl w:val="95742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4F720059"/>
    <w:multiLevelType w:val="multilevel"/>
    <w:tmpl w:val="1496233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4FA77E0D"/>
    <w:multiLevelType w:val="multilevel"/>
    <w:tmpl w:val="1E309F0C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58" w15:restartNumberingAfterBreak="0">
    <w:nsid w:val="54A167F0"/>
    <w:multiLevelType w:val="multilevel"/>
    <w:tmpl w:val="6F847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56897D45"/>
    <w:multiLevelType w:val="hybridMultilevel"/>
    <w:tmpl w:val="0E5C388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802147F"/>
    <w:multiLevelType w:val="multilevel"/>
    <w:tmpl w:val="1AEAD49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5D403192"/>
    <w:multiLevelType w:val="multilevel"/>
    <w:tmpl w:val="E5D836F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5F396B96"/>
    <w:multiLevelType w:val="multilevel"/>
    <w:tmpl w:val="391E8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62331512"/>
    <w:multiLevelType w:val="multilevel"/>
    <w:tmpl w:val="F5BE38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4431E38"/>
    <w:multiLevelType w:val="multilevel"/>
    <w:tmpl w:val="1E96B6BA"/>
    <w:lvl w:ilvl="0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908"/>
        </w:tabs>
        <w:ind w:left="790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628"/>
        </w:tabs>
        <w:ind w:left="862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9348"/>
        </w:tabs>
        <w:ind w:left="9348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64E14CC6"/>
    <w:multiLevelType w:val="multilevel"/>
    <w:tmpl w:val="289C36F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659E3AEA"/>
    <w:multiLevelType w:val="multilevel"/>
    <w:tmpl w:val="ADD0B0C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6605212C"/>
    <w:multiLevelType w:val="multilevel"/>
    <w:tmpl w:val="9162F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68292D6C"/>
    <w:multiLevelType w:val="multilevel"/>
    <w:tmpl w:val="7DB27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696353E9"/>
    <w:multiLevelType w:val="multilevel"/>
    <w:tmpl w:val="9570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6E382963"/>
    <w:multiLevelType w:val="multilevel"/>
    <w:tmpl w:val="F5A8DD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1" w15:restartNumberingAfterBreak="0">
    <w:nsid w:val="6EEE708C"/>
    <w:multiLevelType w:val="multilevel"/>
    <w:tmpl w:val="E1AE6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70A671B4"/>
    <w:multiLevelType w:val="multilevel"/>
    <w:tmpl w:val="ABF4231A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73" w15:restartNumberingAfterBreak="0">
    <w:nsid w:val="71C84D30"/>
    <w:multiLevelType w:val="multilevel"/>
    <w:tmpl w:val="FDF43F0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782F6DBF"/>
    <w:multiLevelType w:val="multilevel"/>
    <w:tmpl w:val="0494130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798B13D4"/>
    <w:multiLevelType w:val="multilevel"/>
    <w:tmpl w:val="AD0C42A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79A467B5"/>
    <w:multiLevelType w:val="multilevel"/>
    <w:tmpl w:val="AE70AC2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7A630852"/>
    <w:multiLevelType w:val="multilevel"/>
    <w:tmpl w:val="CCAEA70C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7A83413A"/>
    <w:multiLevelType w:val="multilevel"/>
    <w:tmpl w:val="2550B5D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7B007028"/>
    <w:multiLevelType w:val="multilevel"/>
    <w:tmpl w:val="230CEC9C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7B0B275B"/>
    <w:multiLevelType w:val="hybridMultilevel"/>
    <w:tmpl w:val="F6140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D6F6B91"/>
    <w:multiLevelType w:val="multilevel"/>
    <w:tmpl w:val="D1B48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7E903F19"/>
    <w:multiLevelType w:val="multilevel"/>
    <w:tmpl w:val="CB3AF5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 w16cid:durableId="660307739">
    <w:abstractNumId w:val="80"/>
  </w:num>
  <w:num w:numId="2" w16cid:durableId="1708947760">
    <w:abstractNumId w:val="27"/>
  </w:num>
  <w:num w:numId="3" w16cid:durableId="420375510">
    <w:abstractNumId w:val="41"/>
  </w:num>
  <w:num w:numId="4" w16cid:durableId="812454646">
    <w:abstractNumId w:val="66"/>
  </w:num>
  <w:num w:numId="5" w16cid:durableId="72699634">
    <w:abstractNumId w:val="33"/>
  </w:num>
  <w:num w:numId="6" w16cid:durableId="1919247654">
    <w:abstractNumId w:val="12"/>
  </w:num>
  <w:num w:numId="7" w16cid:durableId="1521430674">
    <w:abstractNumId w:val="65"/>
  </w:num>
  <w:num w:numId="8" w16cid:durableId="1946110538">
    <w:abstractNumId w:val="49"/>
  </w:num>
  <w:num w:numId="9" w16cid:durableId="75370862">
    <w:abstractNumId w:val="23"/>
  </w:num>
  <w:num w:numId="10" w16cid:durableId="1844004964">
    <w:abstractNumId w:val="39"/>
  </w:num>
  <w:num w:numId="11" w16cid:durableId="33236093">
    <w:abstractNumId w:val="57"/>
  </w:num>
  <w:num w:numId="12" w16cid:durableId="1021055182">
    <w:abstractNumId w:val="3"/>
  </w:num>
  <w:num w:numId="13" w16cid:durableId="147594721">
    <w:abstractNumId w:val="72"/>
  </w:num>
  <w:num w:numId="14" w16cid:durableId="1551071350">
    <w:abstractNumId w:val="4"/>
  </w:num>
  <w:num w:numId="15" w16cid:durableId="2109160248">
    <w:abstractNumId w:val="24"/>
  </w:num>
  <w:num w:numId="16" w16cid:durableId="301348178">
    <w:abstractNumId w:val="19"/>
  </w:num>
  <w:num w:numId="17" w16cid:durableId="1535268315">
    <w:abstractNumId w:val="79"/>
  </w:num>
  <w:num w:numId="18" w16cid:durableId="300427358">
    <w:abstractNumId w:val="53"/>
  </w:num>
  <w:num w:numId="19" w16cid:durableId="1193150174">
    <w:abstractNumId w:val="29"/>
  </w:num>
  <w:num w:numId="20" w16cid:durableId="1163399804">
    <w:abstractNumId w:val="17"/>
  </w:num>
  <w:num w:numId="21" w16cid:durableId="950405650">
    <w:abstractNumId w:val="7"/>
  </w:num>
  <w:num w:numId="22" w16cid:durableId="1988125095">
    <w:abstractNumId w:val="2"/>
  </w:num>
  <w:num w:numId="23" w16cid:durableId="1644771734">
    <w:abstractNumId w:val="37"/>
  </w:num>
  <w:num w:numId="24" w16cid:durableId="816191681">
    <w:abstractNumId w:val="42"/>
  </w:num>
  <w:num w:numId="25" w16cid:durableId="1208638916">
    <w:abstractNumId w:val="20"/>
  </w:num>
  <w:num w:numId="26" w16cid:durableId="687291693">
    <w:abstractNumId w:val="18"/>
  </w:num>
  <w:num w:numId="27" w16cid:durableId="167796690">
    <w:abstractNumId w:val="77"/>
  </w:num>
  <w:num w:numId="28" w16cid:durableId="303051955">
    <w:abstractNumId w:val="36"/>
  </w:num>
  <w:num w:numId="29" w16cid:durableId="1305233595">
    <w:abstractNumId w:val="11"/>
  </w:num>
  <w:num w:numId="30" w16cid:durableId="1978412959">
    <w:abstractNumId w:val="74"/>
  </w:num>
  <w:num w:numId="31" w16cid:durableId="1396976110">
    <w:abstractNumId w:val="28"/>
  </w:num>
  <w:num w:numId="32" w16cid:durableId="360788587">
    <w:abstractNumId w:val="60"/>
  </w:num>
  <w:num w:numId="33" w16cid:durableId="1798134350">
    <w:abstractNumId w:val="32"/>
  </w:num>
  <w:num w:numId="34" w16cid:durableId="529224154">
    <w:abstractNumId w:val="78"/>
  </w:num>
  <w:num w:numId="35" w16cid:durableId="1250769345">
    <w:abstractNumId w:val="15"/>
  </w:num>
  <w:num w:numId="36" w16cid:durableId="477496449">
    <w:abstractNumId w:val="75"/>
  </w:num>
  <w:num w:numId="37" w16cid:durableId="672953586">
    <w:abstractNumId w:val="82"/>
  </w:num>
  <w:num w:numId="38" w16cid:durableId="970475945">
    <w:abstractNumId w:val="34"/>
  </w:num>
  <w:num w:numId="39" w16cid:durableId="1290088443">
    <w:abstractNumId w:val="45"/>
  </w:num>
  <w:num w:numId="40" w16cid:durableId="1806463652">
    <w:abstractNumId w:val="81"/>
  </w:num>
  <w:num w:numId="41" w16cid:durableId="1210532076">
    <w:abstractNumId w:val="52"/>
  </w:num>
  <w:num w:numId="42" w16cid:durableId="1006056599">
    <w:abstractNumId w:val="58"/>
  </w:num>
  <w:num w:numId="43" w16cid:durableId="365453291">
    <w:abstractNumId w:val="30"/>
  </w:num>
  <w:num w:numId="44" w16cid:durableId="98918145">
    <w:abstractNumId w:val="13"/>
  </w:num>
  <w:num w:numId="45" w16cid:durableId="1539925564">
    <w:abstractNumId w:val="68"/>
  </w:num>
  <w:num w:numId="46" w16cid:durableId="1915705370">
    <w:abstractNumId w:val="50"/>
  </w:num>
  <w:num w:numId="47" w16cid:durableId="1953366715">
    <w:abstractNumId w:val="26"/>
  </w:num>
  <w:num w:numId="48" w16cid:durableId="969626058">
    <w:abstractNumId w:val="67"/>
  </w:num>
  <w:num w:numId="49" w16cid:durableId="312833272">
    <w:abstractNumId w:val="62"/>
  </w:num>
  <w:num w:numId="50" w16cid:durableId="792602081">
    <w:abstractNumId w:val="43"/>
  </w:num>
  <w:num w:numId="51" w16cid:durableId="1616790891">
    <w:abstractNumId w:val="0"/>
  </w:num>
  <w:num w:numId="52" w16cid:durableId="981156689">
    <w:abstractNumId w:val="35"/>
  </w:num>
  <w:num w:numId="53" w16cid:durableId="701440660">
    <w:abstractNumId w:val="69"/>
  </w:num>
  <w:num w:numId="54" w16cid:durableId="1438669742">
    <w:abstractNumId w:val="63"/>
  </w:num>
  <w:num w:numId="55" w16cid:durableId="435911349">
    <w:abstractNumId w:val="47"/>
  </w:num>
  <w:num w:numId="56" w16cid:durableId="1560819655">
    <w:abstractNumId w:val="1"/>
  </w:num>
  <w:num w:numId="57" w16cid:durableId="115376122">
    <w:abstractNumId w:val="21"/>
  </w:num>
  <w:num w:numId="58" w16cid:durableId="1190724315">
    <w:abstractNumId w:val="44"/>
  </w:num>
  <w:num w:numId="59" w16cid:durableId="772632620">
    <w:abstractNumId w:val="38"/>
  </w:num>
  <w:num w:numId="60" w16cid:durableId="629432781">
    <w:abstractNumId w:val="48"/>
  </w:num>
  <w:num w:numId="61" w16cid:durableId="925697447">
    <w:abstractNumId w:val="14"/>
  </w:num>
  <w:num w:numId="62" w16cid:durableId="1398086656">
    <w:abstractNumId w:val="10"/>
  </w:num>
  <w:num w:numId="63" w16cid:durableId="774517185">
    <w:abstractNumId w:val="56"/>
  </w:num>
  <w:num w:numId="64" w16cid:durableId="998921864">
    <w:abstractNumId w:val="76"/>
  </w:num>
  <w:num w:numId="65" w16cid:durableId="466703354">
    <w:abstractNumId w:val="31"/>
  </w:num>
  <w:num w:numId="66" w16cid:durableId="1944606947">
    <w:abstractNumId w:val="8"/>
  </w:num>
  <w:num w:numId="67" w16cid:durableId="2031714257">
    <w:abstractNumId w:val="73"/>
  </w:num>
  <w:num w:numId="68" w16cid:durableId="1670668813">
    <w:abstractNumId w:val="46"/>
  </w:num>
  <w:num w:numId="69" w16cid:durableId="108672408">
    <w:abstractNumId w:val="70"/>
  </w:num>
  <w:num w:numId="70" w16cid:durableId="1593003511">
    <w:abstractNumId w:val="54"/>
  </w:num>
  <w:num w:numId="71" w16cid:durableId="1720743619">
    <w:abstractNumId w:val="22"/>
  </w:num>
  <w:num w:numId="72" w16cid:durableId="360327241">
    <w:abstractNumId w:val="25"/>
  </w:num>
  <w:num w:numId="73" w16cid:durableId="1781489897">
    <w:abstractNumId w:val="5"/>
  </w:num>
  <w:num w:numId="74" w16cid:durableId="1102727596">
    <w:abstractNumId w:val="40"/>
  </w:num>
  <w:num w:numId="75" w16cid:durableId="1474785445">
    <w:abstractNumId w:val="6"/>
  </w:num>
  <w:num w:numId="76" w16cid:durableId="203759062">
    <w:abstractNumId w:val="61"/>
  </w:num>
  <w:num w:numId="77" w16cid:durableId="1311328845">
    <w:abstractNumId w:val="64"/>
  </w:num>
  <w:num w:numId="78" w16cid:durableId="1669747791">
    <w:abstractNumId w:val="71"/>
  </w:num>
  <w:num w:numId="79" w16cid:durableId="666711277">
    <w:abstractNumId w:val="9"/>
  </w:num>
  <w:num w:numId="80" w16cid:durableId="1822961833">
    <w:abstractNumId w:val="55"/>
  </w:num>
  <w:num w:numId="81" w16cid:durableId="1235435556">
    <w:abstractNumId w:val="59"/>
  </w:num>
  <w:num w:numId="82" w16cid:durableId="415325454">
    <w:abstractNumId w:val="16"/>
  </w:num>
  <w:num w:numId="83" w16cid:durableId="1298796009">
    <w:abstractNumId w:val="5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C07"/>
    <w:rsid w:val="00023450"/>
    <w:rsid w:val="00054F68"/>
    <w:rsid w:val="00056BFC"/>
    <w:rsid w:val="00064636"/>
    <w:rsid w:val="000779D8"/>
    <w:rsid w:val="000F1865"/>
    <w:rsid w:val="001023EE"/>
    <w:rsid w:val="00130FE3"/>
    <w:rsid w:val="00142F5E"/>
    <w:rsid w:val="001535C4"/>
    <w:rsid w:val="001728D0"/>
    <w:rsid w:val="0018101D"/>
    <w:rsid w:val="00183118"/>
    <w:rsid w:val="00184C07"/>
    <w:rsid w:val="00197DF8"/>
    <w:rsid w:val="001B729F"/>
    <w:rsid w:val="001E2257"/>
    <w:rsid w:val="0020133E"/>
    <w:rsid w:val="002250DF"/>
    <w:rsid w:val="002447DC"/>
    <w:rsid w:val="00262B75"/>
    <w:rsid w:val="0027291C"/>
    <w:rsid w:val="00276487"/>
    <w:rsid w:val="00285113"/>
    <w:rsid w:val="00293BA6"/>
    <w:rsid w:val="002A4F43"/>
    <w:rsid w:val="002A68C2"/>
    <w:rsid w:val="002A7DBF"/>
    <w:rsid w:val="002B6F3C"/>
    <w:rsid w:val="002C2B92"/>
    <w:rsid w:val="002C3E41"/>
    <w:rsid w:val="002E6A5C"/>
    <w:rsid w:val="00306F19"/>
    <w:rsid w:val="00327106"/>
    <w:rsid w:val="00332908"/>
    <w:rsid w:val="00372CA6"/>
    <w:rsid w:val="00377728"/>
    <w:rsid w:val="00383AF2"/>
    <w:rsid w:val="003966D1"/>
    <w:rsid w:val="003A2CFD"/>
    <w:rsid w:val="003A45B7"/>
    <w:rsid w:val="003B574D"/>
    <w:rsid w:val="003E562F"/>
    <w:rsid w:val="00425EC5"/>
    <w:rsid w:val="00454832"/>
    <w:rsid w:val="00473A35"/>
    <w:rsid w:val="004A2A98"/>
    <w:rsid w:val="004C338B"/>
    <w:rsid w:val="004D1013"/>
    <w:rsid w:val="004D6E6F"/>
    <w:rsid w:val="005136A5"/>
    <w:rsid w:val="005366D8"/>
    <w:rsid w:val="005416FE"/>
    <w:rsid w:val="005811CB"/>
    <w:rsid w:val="005954C3"/>
    <w:rsid w:val="005B5B7A"/>
    <w:rsid w:val="005E09EC"/>
    <w:rsid w:val="005F2414"/>
    <w:rsid w:val="005F5822"/>
    <w:rsid w:val="00610C4D"/>
    <w:rsid w:val="00644E4F"/>
    <w:rsid w:val="00662528"/>
    <w:rsid w:val="00671952"/>
    <w:rsid w:val="006846AA"/>
    <w:rsid w:val="00687B9C"/>
    <w:rsid w:val="006C6764"/>
    <w:rsid w:val="006D099A"/>
    <w:rsid w:val="006D1761"/>
    <w:rsid w:val="006F254D"/>
    <w:rsid w:val="006F31E4"/>
    <w:rsid w:val="00720D91"/>
    <w:rsid w:val="00737EA2"/>
    <w:rsid w:val="007417A0"/>
    <w:rsid w:val="00750031"/>
    <w:rsid w:val="007504D0"/>
    <w:rsid w:val="00763241"/>
    <w:rsid w:val="00767697"/>
    <w:rsid w:val="00773A43"/>
    <w:rsid w:val="00812B5E"/>
    <w:rsid w:val="00823E59"/>
    <w:rsid w:val="0083184F"/>
    <w:rsid w:val="008729FE"/>
    <w:rsid w:val="00874CA5"/>
    <w:rsid w:val="008867BD"/>
    <w:rsid w:val="00887B99"/>
    <w:rsid w:val="00890097"/>
    <w:rsid w:val="008A7254"/>
    <w:rsid w:val="008B42C5"/>
    <w:rsid w:val="008C1E02"/>
    <w:rsid w:val="008F2E9A"/>
    <w:rsid w:val="00903EC4"/>
    <w:rsid w:val="00917984"/>
    <w:rsid w:val="00923BD5"/>
    <w:rsid w:val="009571DA"/>
    <w:rsid w:val="00980574"/>
    <w:rsid w:val="00984700"/>
    <w:rsid w:val="00984D9D"/>
    <w:rsid w:val="0099388D"/>
    <w:rsid w:val="009960C2"/>
    <w:rsid w:val="009D126B"/>
    <w:rsid w:val="009D136A"/>
    <w:rsid w:val="00A20BD1"/>
    <w:rsid w:val="00A73928"/>
    <w:rsid w:val="00A8004D"/>
    <w:rsid w:val="00A86ED4"/>
    <w:rsid w:val="00A96256"/>
    <w:rsid w:val="00AA542C"/>
    <w:rsid w:val="00B343D2"/>
    <w:rsid w:val="00B42EB9"/>
    <w:rsid w:val="00B62F91"/>
    <w:rsid w:val="00B64BE6"/>
    <w:rsid w:val="00BB4E9F"/>
    <w:rsid w:val="00BE62FA"/>
    <w:rsid w:val="00C35833"/>
    <w:rsid w:val="00C600C9"/>
    <w:rsid w:val="00C66390"/>
    <w:rsid w:val="00C81332"/>
    <w:rsid w:val="00C82408"/>
    <w:rsid w:val="00C956AE"/>
    <w:rsid w:val="00CB3D20"/>
    <w:rsid w:val="00CB4DCD"/>
    <w:rsid w:val="00CC77F8"/>
    <w:rsid w:val="00CE3707"/>
    <w:rsid w:val="00CF1413"/>
    <w:rsid w:val="00CF64B7"/>
    <w:rsid w:val="00D14981"/>
    <w:rsid w:val="00D83019"/>
    <w:rsid w:val="00DA6211"/>
    <w:rsid w:val="00DC3508"/>
    <w:rsid w:val="00DC7FCA"/>
    <w:rsid w:val="00DE7317"/>
    <w:rsid w:val="00E21245"/>
    <w:rsid w:val="00E47961"/>
    <w:rsid w:val="00E66575"/>
    <w:rsid w:val="00E853FE"/>
    <w:rsid w:val="00EA01A6"/>
    <w:rsid w:val="00EA0C3E"/>
    <w:rsid w:val="00EC24D3"/>
    <w:rsid w:val="00EE166D"/>
    <w:rsid w:val="00EE46CA"/>
    <w:rsid w:val="00EF7B79"/>
    <w:rsid w:val="00F00F5A"/>
    <w:rsid w:val="00F011AD"/>
    <w:rsid w:val="00F06A43"/>
    <w:rsid w:val="00F07432"/>
    <w:rsid w:val="00F34034"/>
    <w:rsid w:val="00F3709C"/>
    <w:rsid w:val="00F609B1"/>
    <w:rsid w:val="00F76EB6"/>
    <w:rsid w:val="00FB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60EC34"/>
  <w15:chartTrackingRefBased/>
  <w15:docId w15:val="{E4261798-C030-4252-B28C-70BA2044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96256"/>
    <w:rPr>
      <w:rFonts w:ascii="Calibri" w:hAnsi="Calibri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847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00A96256"/>
    <w:pPr>
      <w:keepNext/>
      <w:tabs>
        <w:tab w:val="left" w:pos="1418"/>
        <w:tab w:val="left" w:pos="5103"/>
      </w:tabs>
      <w:overflowPunct w:val="0"/>
      <w:autoSpaceDE w:val="0"/>
      <w:autoSpaceDN w:val="0"/>
      <w:adjustRightInd w:val="0"/>
      <w:spacing w:after="240"/>
      <w:textAlignment w:val="baseline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F0743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37EA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96256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A96256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paragraph" w:styleId="Zpat">
    <w:name w:val="footer"/>
    <w:basedOn w:val="Normln"/>
    <w:link w:val="ZpatChar"/>
    <w:uiPriority w:val="99"/>
    <w:rsid w:val="00A96256"/>
    <w:pPr>
      <w:tabs>
        <w:tab w:val="center" w:pos="4536"/>
        <w:tab w:val="right" w:pos="9072"/>
      </w:tabs>
    </w:pPr>
  </w:style>
  <w:style w:type="character" w:customStyle="1" w:styleId="Nadpis3Char">
    <w:name w:val="Nadpis 3 Char"/>
    <w:link w:val="Nadpis3"/>
    <w:semiHidden/>
    <w:rsid w:val="00F07432"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rsid w:val="00DA6211"/>
    <w:rPr>
      <w:rFonts w:cs="Times New Roman"/>
      <w:color w:val="0000FF"/>
      <w:u w:val="single"/>
    </w:rPr>
  </w:style>
  <w:style w:type="character" w:customStyle="1" w:styleId="Nadpis4Char">
    <w:name w:val="Nadpis 4 Char"/>
    <w:link w:val="Nadpis4"/>
    <w:semiHidden/>
    <w:rsid w:val="00737EA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ZpatChar">
    <w:name w:val="Zápatí Char"/>
    <w:link w:val="Zpat"/>
    <w:uiPriority w:val="99"/>
    <w:rsid w:val="00EA01A6"/>
    <w:rPr>
      <w:rFonts w:ascii="Calibri" w:hAnsi="Calibri"/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CE370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Arial" w:hAnsi="Minion Pro" w:cs="Minion Pro"/>
      <w:color w:val="000000"/>
      <w:lang w:val="en-GB" w:eastAsia="en-US"/>
    </w:rPr>
  </w:style>
  <w:style w:type="paragraph" w:styleId="Textbubliny">
    <w:name w:val="Balloon Text"/>
    <w:basedOn w:val="Normln"/>
    <w:link w:val="TextbublinyChar"/>
    <w:rsid w:val="00D149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D14981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9847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F3709C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6F31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73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2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3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0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7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7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6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8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9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3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7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0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9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4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4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2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8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5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3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3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5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4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5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9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4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1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4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2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9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6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1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3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8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7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1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6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2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5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9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6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6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6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4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6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9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3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8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4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7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1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2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.vales\Documents\AAA_typografie%20NPI\hlavi&#269;kov&#253;%20pap&#237;r_NPI_sablon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e83440-e1e4-4f94-9406-955955b6095f" xsi:nil="true"/>
    <lcf76f155ced4ddcb4097134ff3c332f xmlns="179c9c8a-2f50-43f6-8546-8794a4ea6ec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DF144820A50479D610BF1F8E1BC65" ma:contentTypeVersion="12" ma:contentTypeDescription="Vytvoří nový dokument" ma:contentTypeScope="" ma:versionID="6ffcb31fa5529940f533cc43e392d28d">
  <xsd:schema xmlns:xsd="http://www.w3.org/2001/XMLSchema" xmlns:xs="http://www.w3.org/2001/XMLSchema" xmlns:p="http://schemas.microsoft.com/office/2006/metadata/properties" xmlns:ns2="179c9c8a-2f50-43f6-8546-8794a4ea6ec9" xmlns:ns3="bbe83440-e1e4-4f94-9406-955955b6095f" targetNamespace="http://schemas.microsoft.com/office/2006/metadata/properties" ma:root="true" ma:fieldsID="60325e65adf2b14f400f2a4769448a1a" ns2:_="" ns3:_="">
    <xsd:import namespace="179c9c8a-2f50-43f6-8546-8794a4ea6ec9"/>
    <xsd:import namespace="bbe83440-e1e4-4f94-9406-955955b609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c9c8a-2f50-43f6-8546-8794a4ea6e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3440-e1e4-4f94-9406-955955b6095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7997363-a43e-4182-bbe4-c4fad0a5885a}" ma:internalName="TaxCatchAll" ma:showField="CatchAllData" ma:web="bbe83440-e1e4-4f94-9406-955955b60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EBB02E-4D52-42D5-B09B-447596AF9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4948A5-0C7D-4250-896F-FB6EE01DAA1C}">
  <ds:schemaRefs>
    <ds:schemaRef ds:uri="http://schemas.microsoft.com/office/2006/metadata/properties"/>
    <ds:schemaRef ds:uri="http://schemas.microsoft.com/office/infopath/2007/PartnerControls"/>
    <ds:schemaRef ds:uri="bbe83440-e1e4-4f94-9406-955955b6095f"/>
    <ds:schemaRef ds:uri="179c9c8a-2f50-43f6-8546-8794a4ea6ec9"/>
  </ds:schemaRefs>
</ds:datastoreItem>
</file>

<file path=customXml/itemProps3.xml><?xml version="1.0" encoding="utf-8"?>
<ds:datastoreItem xmlns:ds="http://schemas.openxmlformats.org/officeDocument/2006/customXml" ds:itemID="{57DBACB0-B360-41C7-8535-8D15E2DAD6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9c9c8a-2f50-43f6-8546-8794a4ea6ec9"/>
    <ds:schemaRef ds:uri="bbe83440-e1e4-4f94-9406-955955b609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papír_NPI_sablona</Template>
  <TotalTime>17</TotalTime>
  <Pages>3</Pages>
  <Words>516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Valeš Vít</dc:creator>
  <cp:keywords/>
  <cp:lastModifiedBy>Zora Sokolová</cp:lastModifiedBy>
  <cp:revision>6</cp:revision>
  <cp:lastPrinted>2025-01-15T21:02:00Z</cp:lastPrinted>
  <dcterms:created xsi:type="dcterms:W3CDTF">2025-02-06T14:33:00Z</dcterms:created>
  <dcterms:modified xsi:type="dcterms:W3CDTF">2025-02-06T22:05:00Z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0x01010078CDF144820A50479D610BF1F8E1BC65</vt:lpwstr>
  </property>
</Properties>
</file>