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FD14" w14:textId="77777777" w:rsidR="006F31E4" w:rsidRPr="00D47256" w:rsidRDefault="006F31E4" w:rsidP="006F31E4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spacing w:before="840"/>
        <w:outlineLvl w:val="0"/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</w:pPr>
      <w:bookmarkStart w:id="0" w:name="_Hlk187899381"/>
      <w:r w:rsidRPr="00D47256"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  <w:t>DIGITÁLNÍ ZDROJE</w:t>
      </w:r>
    </w:p>
    <w:p w14:paraId="4220C1A8" w14:textId="77777777" w:rsidR="006F31E4" w:rsidRDefault="006F31E4" w:rsidP="006F31E4">
      <w:pPr>
        <w:spacing w:after="160" w:line="259" w:lineRule="auto"/>
        <w:rPr>
          <w:rFonts w:ascii="Georgia" w:hAnsi="Georgia" w:cs="Arial"/>
          <w:color w:val="002060"/>
          <w:sz w:val="32"/>
          <w:szCs w:val="32"/>
        </w:rPr>
      </w:pPr>
    </w:p>
    <w:p w14:paraId="7DB21841" w14:textId="77777777" w:rsidR="006F31E4" w:rsidRPr="00720D91" w:rsidRDefault="006F31E4" w:rsidP="006F31E4">
      <w:pPr>
        <w:widowControl w:val="0"/>
        <w:autoSpaceDE w:val="0"/>
        <w:autoSpaceDN w:val="0"/>
        <w:spacing w:before="193"/>
        <w:rPr>
          <w:rFonts w:ascii="Georgia" w:hAnsi="Georgia" w:cs="Arial"/>
          <w:i/>
          <w:iCs/>
          <w:color w:val="002060"/>
          <w:sz w:val="32"/>
          <w:szCs w:val="32"/>
        </w:rPr>
      </w:pPr>
      <w:r w:rsidRPr="00720D91">
        <w:rPr>
          <w:rFonts w:ascii="Georgia" w:hAnsi="Georgia" w:cs="Arial"/>
          <w:i/>
          <w:iCs/>
          <w:color w:val="002060"/>
          <w:sz w:val="32"/>
          <w:szCs w:val="32"/>
        </w:rPr>
        <w:t xml:space="preserve">Osobitý styl a kvalitní </w:t>
      </w:r>
      <w:proofErr w:type="spellStart"/>
      <w:r w:rsidRPr="00720D91">
        <w:rPr>
          <w:rFonts w:ascii="Georgia" w:hAnsi="Georgia" w:cs="Arial"/>
          <w:i/>
          <w:iCs/>
          <w:color w:val="002060"/>
          <w:sz w:val="32"/>
          <w:szCs w:val="32"/>
        </w:rPr>
        <w:t>zd</w:t>
      </w:r>
      <w:r w:rsidRPr="00720D91">
        <w:rPr>
          <w:rFonts w:ascii="Tahoma" w:hAnsi="Tahoma" w:cs="Tahoma"/>
          <w:i/>
          <w:iCs/>
          <w:color w:val="002060"/>
          <w:sz w:val="32"/>
          <w:szCs w:val="32"/>
        </w:rPr>
        <w:t>﻿</w:t>
      </w:r>
      <w:r w:rsidRPr="00720D91">
        <w:rPr>
          <w:rFonts w:ascii="Georgia" w:hAnsi="Georgia" w:cs="Arial"/>
          <w:i/>
          <w:iCs/>
          <w:color w:val="002060"/>
          <w:sz w:val="32"/>
          <w:szCs w:val="32"/>
        </w:rPr>
        <w:t>roje</w:t>
      </w:r>
      <w:proofErr w:type="spellEnd"/>
      <w:r w:rsidRPr="00720D91">
        <w:rPr>
          <w:rFonts w:ascii="Georgia" w:hAnsi="Georgia" w:cs="Arial"/>
          <w:i/>
          <w:iCs/>
          <w:color w:val="002060"/>
          <w:sz w:val="32"/>
          <w:szCs w:val="32"/>
        </w:rPr>
        <w:t xml:space="preserve"> pro výuku</w:t>
      </w:r>
    </w:p>
    <w:p w14:paraId="345967BB" w14:textId="77777777" w:rsidR="006F31E4" w:rsidRPr="00B64BE6" w:rsidRDefault="006F31E4" w:rsidP="006F31E4">
      <w:pPr>
        <w:widowControl w:val="0"/>
        <w:autoSpaceDE w:val="0"/>
        <w:autoSpaceDN w:val="0"/>
        <w:spacing w:before="193"/>
        <w:rPr>
          <w:rFonts w:ascii="Georgia" w:eastAsia="Arial" w:hAnsi="Arial" w:cs="Arial"/>
          <w:sz w:val="32"/>
          <w:szCs w:val="18"/>
          <w:lang w:val="fr-FR" w:eastAsia="en-US"/>
        </w:rPr>
      </w:pPr>
    </w:p>
    <w:p w14:paraId="64ED3CFC" w14:textId="77777777" w:rsidR="006F31E4" w:rsidRDefault="006F31E4" w:rsidP="006F31E4">
      <w:pPr>
        <w:spacing w:after="160" w:line="360" w:lineRule="auto"/>
        <w:rPr>
          <w:rFonts w:ascii="Arial" w:hAnsi="Arial" w:cs="Arial"/>
          <w:b/>
          <w:bCs/>
          <w:color w:val="3566FC"/>
          <w:sz w:val="20"/>
          <w:szCs w:val="20"/>
        </w:rPr>
      </w:pPr>
      <w:r w:rsidRPr="006525FC">
        <w:rPr>
          <w:rFonts w:ascii="Arial" w:hAnsi="Arial" w:cs="Arial"/>
          <w:b/>
          <w:bCs/>
          <w:color w:val="3566FC"/>
          <w:sz w:val="20"/>
          <w:szCs w:val="20"/>
        </w:rPr>
        <w:t xml:space="preserve">Tento workshop nabízí možnost vyzkoušet si nanečisto proces přípravy výuky zahrnující digitální nástroje. Workshop je rozdělen do 5 částí – (1) definování, (2) hledání zdrojů, (3) ověřování a konkretizace, (4) organizace a sdílení a (5) integrace do výuky. U každé z nich naleznete, co je třeba pro realizaci konkrétní části připravit (text je kurzivou). Využít můžete zdroje, které máte k dispozici zde v kuchařce </w:t>
      </w:r>
      <w:proofErr w:type="spellStart"/>
      <w:r w:rsidRPr="006525FC">
        <w:rPr>
          <w:rFonts w:ascii="Arial" w:hAnsi="Arial" w:cs="Arial"/>
          <w:b/>
          <w:bCs/>
          <w:color w:val="3566FC"/>
          <w:sz w:val="20"/>
          <w:szCs w:val="20"/>
        </w:rPr>
        <w:t>DigCompEdu</w:t>
      </w:r>
      <w:proofErr w:type="spellEnd"/>
      <w:r w:rsidRPr="006525FC">
        <w:rPr>
          <w:rFonts w:ascii="Arial" w:hAnsi="Arial" w:cs="Arial"/>
          <w:b/>
          <w:bCs/>
          <w:color w:val="3566FC"/>
          <w:sz w:val="20"/>
          <w:szCs w:val="20"/>
        </w:rPr>
        <w:t>. </w:t>
      </w:r>
      <w:bookmarkEnd w:id="0"/>
    </w:p>
    <w:p w14:paraId="43873BF4" w14:textId="44FD5288" w:rsidR="00BE62FA" w:rsidRDefault="00BE62FA" w:rsidP="00687B9C">
      <w:pPr>
        <w:spacing w:after="160" w:line="276" w:lineRule="auto"/>
        <w:rPr>
          <w:rFonts w:ascii="Georgia" w:hAnsi="Georgia" w:cs="Arial"/>
          <w:b/>
          <w:bCs/>
          <w:color w:val="0070C0"/>
          <w:sz w:val="18"/>
          <w:szCs w:val="18"/>
        </w:rPr>
      </w:pPr>
    </w:p>
    <w:p w14:paraId="518736ED" w14:textId="00144F88" w:rsidR="00BE62FA" w:rsidRPr="00DE7317" w:rsidRDefault="00425EC5" w:rsidP="00687B9C">
      <w:pPr>
        <w:spacing w:after="160" w:line="276" w:lineRule="auto"/>
        <w:rPr>
          <w:rFonts w:ascii="Georgia" w:hAnsi="Georgia" w:cs="Arial"/>
          <w:b/>
          <w:bCs/>
          <w:color w:val="3566FC"/>
          <w:sz w:val="20"/>
          <w:szCs w:val="20"/>
        </w:rPr>
      </w:pPr>
      <w:r>
        <w:rPr>
          <w:noProof/>
        </w:rPr>
        <w:drawing>
          <wp:inline distT="0" distB="0" distL="0" distR="0" wp14:anchorId="40F473A4" wp14:editId="7D053B4F">
            <wp:extent cx="228600" cy="228600"/>
            <wp:effectExtent l="0" t="0" r="0" b="0"/>
            <wp:docPr id="131282991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29914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7DC">
        <w:rPr>
          <w:rFonts w:ascii="Arial" w:hAnsi="Arial" w:cs="Arial"/>
          <w:b/>
          <w:bCs/>
          <w:color w:val="3566FC"/>
          <w:sz w:val="18"/>
          <w:szCs w:val="18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Cíl workshopu (co by si měli účastníci odnést):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1A70DBC1" w14:textId="77777777" w:rsidR="006F31E4" w:rsidRPr="006F31E4" w:rsidRDefault="006F31E4" w:rsidP="006F31E4">
      <w:pPr>
        <w:numPr>
          <w:ilvl w:val="0"/>
          <w:numId w:val="36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>Naučit učitele identifikovat a využívat kvalitní online zdroje pro výuku. </w:t>
      </w:r>
    </w:p>
    <w:p w14:paraId="76AB2F2F" w14:textId="48885BC6" w:rsidR="006F31E4" w:rsidRPr="006F31E4" w:rsidRDefault="006F31E4" w:rsidP="006F31E4">
      <w:pPr>
        <w:numPr>
          <w:ilvl w:val="0"/>
          <w:numId w:val="37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 xml:space="preserve">Podpořit učitelstvo ve vyhledávání zdrojů, které reflektují jejich osobitý styl a potřeby žáků </w:t>
      </w:r>
      <w:r>
        <w:rPr>
          <w:rFonts w:ascii="Arial" w:hAnsi="Arial" w:cs="Arial"/>
          <w:color w:val="3566FC"/>
          <w:sz w:val="20"/>
          <w:szCs w:val="20"/>
        </w:rPr>
        <w:t xml:space="preserve">     </w:t>
      </w:r>
      <w:r w:rsidRPr="006F31E4">
        <w:rPr>
          <w:rFonts w:ascii="Arial" w:hAnsi="Arial" w:cs="Arial"/>
          <w:color w:val="3566FC"/>
          <w:sz w:val="20"/>
          <w:szCs w:val="20"/>
        </w:rPr>
        <w:t>a žákyň. </w:t>
      </w:r>
    </w:p>
    <w:p w14:paraId="203E277F" w14:textId="05456FB6" w:rsidR="006F31E4" w:rsidRPr="006F31E4" w:rsidRDefault="006F31E4" w:rsidP="006F31E4">
      <w:pPr>
        <w:numPr>
          <w:ilvl w:val="0"/>
          <w:numId w:val="38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 xml:space="preserve">Seznámit učitelstvo s procesem vyhledávání a výběru informací na základě modelu </w:t>
      </w:r>
      <w:r>
        <w:rPr>
          <w:rFonts w:ascii="Arial" w:hAnsi="Arial" w:cs="Arial"/>
          <w:color w:val="3566FC"/>
          <w:sz w:val="20"/>
          <w:szCs w:val="20"/>
        </w:rPr>
        <w:t xml:space="preserve">         </w:t>
      </w:r>
      <w:r w:rsidRPr="006F31E4">
        <w:rPr>
          <w:rFonts w:ascii="Arial" w:hAnsi="Arial" w:cs="Arial"/>
          <w:color w:val="3566FC"/>
          <w:sz w:val="20"/>
          <w:szCs w:val="20"/>
        </w:rPr>
        <w:t xml:space="preserve">(např. </w:t>
      </w:r>
      <w:proofErr w:type="spellStart"/>
      <w:r w:rsidRPr="006F31E4">
        <w:rPr>
          <w:rFonts w:ascii="Arial" w:hAnsi="Arial" w:cs="Arial"/>
          <w:color w:val="3566FC"/>
          <w:sz w:val="20"/>
          <w:szCs w:val="20"/>
        </w:rPr>
        <w:t>Ellisův</w:t>
      </w:r>
      <w:proofErr w:type="spellEnd"/>
      <w:r w:rsidRPr="006F31E4">
        <w:rPr>
          <w:rFonts w:ascii="Arial" w:hAnsi="Arial" w:cs="Arial"/>
          <w:color w:val="3566FC"/>
          <w:sz w:val="20"/>
          <w:szCs w:val="20"/>
        </w:rPr>
        <w:t xml:space="preserve"> model informačního vyhledávání). </w:t>
      </w:r>
    </w:p>
    <w:p w14:paraId="54A19345" w14:textId="77777777" w:rsidR="00BE62FA" w:rsidRPr="00DE7317" w:rsidRDefault="00BE62FA" w:rsidP="00687B9C">
      <w:pPr>
        <w:spacing w:after="160" w:line="276" w:lineRule="auto"/>
        <w:ind w:left="720"/>
        <w:rPr>
          <w:rFonts w:ascii="Arial" w:hAnsi="Arial" w:cs="Arial"/>
          <w:color w:val="3566FC"/>
          <w:sz w:val="20"/>
          <w:szCs w:val="20"/>
        </w:rPr>
      </w:pPr>
    </w:p>
    <w:p w14:paraId="5EE35AEF" w14:textId="24361917" w:rsidR="00BE62FA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A1B4B4B" wp14:editId="642460DF">
            <wp:extent cx="228600" cy="228600"/>
            <wp:effectExtent l="0" t="0" r="0" b="0"/>
            <wp:docPr id="172219830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9830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Forma: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 xml:space="preserve"> </w:t>
      </w:r>
      <w:r w:rsidR="006F31E4" w:rsidRPr="006F31E4">
        <w:rPr>
          <w:rFonts w:ascii="Arial" w:hAnsi="Arial" w:cs="Arial"/>
          <w:color w:val="3566FC"/>
          <w:sz w:val="20"/>
          <w:szCs w:val="20"/>
        </w:rPr>
        <w:t>diskuse a navrhování ve skupinkác</w:t>
      </w:r>
      <w:r w:rsidR="006F31E4">
        <w:rPr>
          <w:rFonts w:ascii="Arial" w:hAnsi="Arial" w:cs="Arial"/>
          <w:color w:val="3566FC"/>
          <w:sz w:val="20"/>
          <w:szCs w:val="20"/>
        </w:rPr>
        <w:t>h</w:t>
      </w:r>
    </w:p>
    <w:p w14:paraId="5CD6EF35" w14:textId="77777777" w:rsidR="006F31E4" w:rsidRPr="00DE7317" w:rsidRDefault="006F31E4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</w:p>
    <w:p w14:paraId="347C9D82" w14:textId="4606BEDE" w:rsidR="00BE62FA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81F2429" wp14:editId="3DBB1BBA">
            <wp:extent cx="228600" cy="228600"/>
            <wp:effectExtent l="0" t="0" r="0" b="0"/>
            <wp:docPr id="126264584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98737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 xml:space="preserve">Délka workshopu: </w:t>
      </w:r>
      <w:r w:rsidR="006F31E4" w:rsidRPr="006F31E4">
        <w:rPr>
          <w:rFonts w:ascii="Arial" w:hAnsi="Arial" w:cs="Arial"/>
          <w:color w:val="3566FC"/>
          <w:sz w:val="20"/>
          <w:szCs w:val="20"/>
        </w:rPr>
        <w:t>90–120 min. </w:t>
      </w:r>
    </w:p>
    <w:p w14:paraId="50123BBC" w14:textId="77777777" w:rsidR="006F31E4" w:rsidRPr="00DE7317" w:rsidRDefault="006F31E4" w:rsidP="00687B9C">
      <w:pPr>
        <w:spacing w:after="160" w:line="276" w:lineRule="auto"/>
        <w:rPr>
          <w:rFonts w:ascii="Arial" w:hAnsi="Arial" w:cs="Arial"/>
          <w:b/>
          <w:bCs/>
          <w:color w:val="3566FC"/>
          <w:sz w:val="20"/>
          <w:szCs w:val="20"/>
        </w:rPr>
      </w:pPr>
    </w:p>
    <w:p w14:paraId="3EE1A97B" w14:textId="4B0F951B" w:rsidR="00BE62FA" w:rsidRPr="00DE7317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0F198932" wp14:editId="61B10D91">
            <wp:extent cx="228600" cy="228600"/>
            <wp:effectExtent l="0" t="0" r="0" b="0"/>
            <wp:docPr id="99215320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53205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Informace pro lektory, co je třeba nachystat: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763D7132" w14:textId="77777777" w:rsidR="006F31E4" w:rsidRPr="006F31E4" w:rsidRDefault="006F31E4" w:rsidP="006F31E4">
      <w:pPr>
        <w:numPr>
          <w:ilvl w:val="0"/>
          <w:numId w:val="39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>Informujte účastníky a účastnice workshopu, že budou potřebovat: </w:t>
      </w:r>
    </w:p>
    <w:p w14:paraId="2E2C7CE8" w14:textId="77777777" w:rsidR="006F31E4" w:rsidRPr="006F31E4" w:rsidRDefault="006F31E4" w:rsidP="006F31E4">
      <w:pPr>
        <w:numPr>
          <w:ilvl w:val="0"/>
          <w:numId w:val="40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>technologie, na kterých mohou vyhledávat, </w:t>
      </w:r>
    </w:p>
    <w:p w14:paraId="7BC09FED" w14:textId="77777777" w:rsidR="006F31E4" w:rsidRPr="006F31E4" w:rsidRDefault="006F31E4" w:rsidP="006F31E4">
      <w:pPr>
        <w:numPr>
          <w:ilvl w:val="0"/>
          <w:numId w:val="41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>tužku, papír, jak jsou zvyklí k brainstormingu. </w:t>
      </w:r>
    </w:p>
    <w:p w14:paraId="27C44A86" w14:textId="77777777" w:rsidR="006F31E4" w:rsidRPr="006F31E4" w:rsidRDefault="006F31E4" w:rsidP="006F31E4">
      <w:pPr>
        <w:numPr>
          <w:ilvl w:val="0"/>
          <w:numId w:val="42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 xml:space="preserve">Tento návrh workshopu je třeba dokončit, dotáhnout. Je možné konkrétní aktivity dotvořit dle vašeho uvážení a stylu lektorování. Procesně se můžete inspirovat odsud: </w:t>
      </w:r>
      <w:hyperlink r:id="rId18" w:tgtFrame="_blank" w:history="1">
        <w:r w:rsidRPr="006F31E4">
          <w:rPr>
            <w:rStyle w:val="Hypertextovodkaz"/>
            <w:rFonts w:ascii="Arial" w:hAnsi="Arial" w:cs="Arial"/>
            <w:sz w:val="20"/>
            <w:szCs w:val="20"/>
          </w:rPr>
          <w:t>Výzkum od stolu</w:t>
        </w:r>
      </w:hyperlink>
      <w:r w:rsidRPr="006F31E4">
        <w:rPr>
          <w:rFonts w:ascii="Arial" w:hAnsi="Arial" w:cs="Arial"/>
          <w:color w:val="3566FC"/>
          <w:sz w:val="20"/>
          <w:szCs w:val="20"/>
        </w:rPr>
        <w:t xml:space="preserve"> či </w:t>
      </w:r>
      <w:hyperlink r:id="rId19" w:tgtFrame="_blank" w:history="1">
        <w:r w:rsidRPr="006F31E4">
          <w:rPr>
            <w:rStyle w:val="Hypertextovodkaz"/>
            <w:rFonts w:ascii="Arial" w:hAnsi="Arial" w:cs="Arial"/>
            <w:sz w:val="20"/>
            <w:szCs w:val="20"/>
          </w:rPr>
          <w:t>designovým procesem</w:t>
        </w:r>
      </w:hyperlink>
      <w:r w:rsidRPr="006F31E4">
        <w:rPr>
          <w:rFonts w:ascii="Arial" w:hAnsi="Arial" w:cs="Arial"/>
          <w:color w:val="3566FC"/>
          <w:sz w:val="20"/>
          <w:szCs w:val="20"/>
          <w:u w:val="single"/>
        </w:rPr>
        <w:t>.</w:t>
      </w:r>
      <w:r w:rsidRPr="006F31E4">
        <w:rPr>
          <w:rFonts w:ascii="Arial" w:hAnsi="Arial" w:cs="Arial"/>
          <w:color w:val="3566FC"/>
          <w:sz w:val="20"/>
          <w:szCs w:val="20"/>
        </w:rPr>
        <w:t>  </w:t>
      </w:r>
    </w:p>
    <w:p w14:paraId="306BC13C" w14:textId="77777777" w:rsidR="006F31E4" w:rsidRPr="006F31E4" w:rsidRDefault="006F31E4" w:rsidP="006F31E4">
      <w:pPr>
        <w:numPr>
          <w:ilvl w:val="0"/>
          <w:numId w:val="43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lastRenderedPageBreak/>
        <w:t xml:space="preserve">Pro přehlednost je část „příprava“ onou variabilní částí workshopu, kterou si dotvoříte (z pozice lektora či lektorky) dle vašich požadavků a zvyků, cílové skupiny. Využít můžete materiály a zdroje i z jiných oblastí </w:t>
      </w:r>
      <w:proofErr w:type="spellStart"/>
      <w:r w:rsidRPr="006F31E4">
        <w:rPr>
          <w:rFonts w:ascii="Arial" w:hAnsi="Arial" w:cs="Arial"/>
          <w:color w:val="3566FC"/>
          <w:sz w:val="20"/>
          <w:szCs w:val="20"/>
        </w:rPr>
        <w:t>DigCompEdu</w:t>
      </w:r>
      <w:proofErr w:type="spellEnd"/>
      <w:r w:rsidRPr="006F31E4">
        <w:rPr>
          <w:rFonts w:ascii="Arial" w:hAnsi="Arial" w:cs="Arial"/>
          <w:color w:val="3566FC"/>
          <w:sz w:val="20"/>
          <w:szCs w:val="20"/>
        </w:rPr>
        <w:t>, a tím to vše propojovat. </w:t>
      </w:r>
    </w:p>
    <w:p w14:paraId="30E0EA5F" w14:textId="77777777" w:rsidR="006F31E4" w:rsidRPr="006F31E4" w:rsidRDefault="006F31E4" w:rsidP="006F31E4">
      <w:pPr>
        <w:numPr>
          <w:ilvl w:val="0"/>
          <w:numId w:val="44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>Vzhledem k formě aktivit – po sobě navazující kroky – můžete pracovat s prostorem, každý krok kus od sebe (papír s číslem a zadáním + materiály k tomu od tužek až po zdroje, karty apod.), proces je pak zhmotněn do posouvání se v místnosti. </w:t>
      </w:r>
    </w:p>
    <w:p w14:paraId="3F8C149B" w14:textId="77777777" w:rsidR="006F31E4" w:rsidRDefault="006F31E4" w:rsidP="006F31E4">
      <w:pPr>
        <w:numPr>
          <w:ilvl w:val="0"/>
          <w:numId w:val="45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>Informace pro lektory a lektorky jsou kurzivou. </w:t>
      </w:r>
    </w:p>
    <w:p w14:paraId="3624AC0D" w14:textId="77777777" w:rsidR="00BF7E64" w:rsidRDefault="00BF7E64" w:rsidP="00BF7E64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</w:p>
    <w:p w14:paraId="0B4F70F6" w14:textId="01AD5275" w:rsidR="00BF7E64" w:rsidRDefault="00BF7E64">
      <w:pPr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color w:val="3566FC"/>
          <w:sz w:val="20"/>
          <w:szCs w:val="20"/>
        </w:rPr>
        <w:br w:type="page"/>
      </w:r>
    </w:p>
    <w:p w14:paraId="366F34F1" w14:textId="77777777" w:rsidR="00BE62FA" w:rsidRPr="00720D91" w:rsidRDefault="00BE62FA" w:rsidP="00687B9C">
      <w:pPr>
        <w:spacing w:after="160" w:line="276" w:lineRule="auto"/>
        <w:rPr>
          <w:rFonts w:ascii="Georgia" w:hAnsi="Georgia" w:cs="Arial"/>
          <w:color w:val="002060"/>
          <w:sz w:val="52"/>
          <w:szCs w:val="52"/>
        </w:rPr>
      </w:pPr>
      <w:r w:rsidRPr="00720D91">
        <w:rPr>
          <w:rFonts w:ascii="Georgia" w:hAnsi="Georgia" w:cs="Arial"/>
          <w:color w:val="002060"/>
          <w:sz w:val="52"/>
          <w:szCs w:val="52"/>
        </w:rPr>
        <w:lastRenderedPageBreak/>
        <w:t>Navržený průběh workshopu: </w:t>
      </w:r>
    </w:p>
    <w:p w14:paraId="614EDA8A" w14:textId="77777777" w:rsidR="006F31E4" w:rsidRDefault="006F31E4" w:rsidP="006F31E4">
      <w:pPr>
        <w:spacing w:after="160"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612C53D" w14:textId="026E6CC1" w:rsidR="006F31E4" w:rsidRPr="006F31E4" w:rsidRDefault="006F31E4" w:rsidP="006F31E4">
      <w:pPr>
        <w:spacing w:after="160" w:line="276" w:lineRule="auto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Zadání: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69258302" w14:textId="77777777" w:rsidR="006F31E4" w:rsidRPr="006F31E4" w:rsidRDefault="006F31E4" w:rsidP="006F31E4">
      <w:pPr>
        <w:numPr>
          <w:ilvl w:val="0"/>
          <w:numId w:val="46"/>
        </w:numPr>
        <w:spacing w:after="160"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vytvořte návrh hodiny (45 min.), kde využijete alespoň 3 online zdroje dle uvážení </w:t>
      </w:r>
    </w:p>
    <w:p w14:paraId="5F1FD95D" w14:textId="77777777" w:rsidR="006F31E4" w:rsidRPr="006F31E4" w:rsidRDefault="006F31E4" w:rsidP="006F31E4">
      <w:pPr>
        <w:numPr>
          <w:ilvl w:val="0"/>
          <w:numId w:val="47"/>
        </w:numPr>
        <w:spacing w:after="160"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může se jednat o využití aplikací, ale i tipů &amp; triků z diskusních fór apod., </w:t>
      </w:r>
    </w:p>
    <w:p w14:paraId="63E2A55E" w14:textId="77777777" w:rsidR="006F31E4" w:rsidRPr="006F31E4" w:rsidRDefault="006F31E4" w:rsidP="006F31E4">
      <w:pPr>
        <w:numPr>
          <w:ilvl w:val="0"/>
          <w:numId w:val="48"/>
        </w:numPr>
        <w:spacing w:after="160"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zohledněte cílovou skupinu, váš specifický styl učení – vyučujícího (zvolte jednoho ze skupiny, kdo by projekt realizoval, nebo využijte personu). </w:t>
      </w:r>
    </w:p>
    <w:p w14:paraId="5DE9AE32" w14:textId="77777777" w:rsidR="00425EC5" w:rsidRDefault="00425EC5" w:rsidP="00687B9C">
      <w:pPr>
        <w:spacing w:after="160" w:line="276" w:lineRule="auto"/>
        <w:rPr>
          <w:rFonts w:ascii="Georgia" w:hAnsi="Georgia" w:cs="Arial"/>
          <w:color w:val="002060"/>
          <w:sz w:val="32"/>
          <w:szCs w:val="32"/>
        </w:rPr>
      </w:pPr>
    </w:p>
    <w:p w14:paraId="64F67457" w14:textId="6166E53F" w:rsidR="00425EC5" w:rsidRPr="00383AF2" w:rsidRDefault="00425EC5" w:rsidP="00687B9C">
      <w:pPr>
        <w:spacing w:after="160" w:line="276" w:lineRule="auto"/>
        <w:rPr>
          <w:rFonts w:ascii="Arial" w:hAnsi="Arial" w:cs="Arial"/>
          <w:color w:val="002060"/>
          <w:sz w:val="32"/>
          <w:szCs w:val="32"/>
        </w:rPr>
      </w:pPr>
      <w:r w:rsidRPr="00383AF2">
        <w:rPr>
          <w:rFonts w:ascii="Arial" w:hAnsi="Arial" w:cs="Arial"/>
          <w:b/>
          <w:bCs/>
          <w:color w:val="002060"/>
          <w:sz w:val="32"/>
          <w:szCs w:val="32"/>
        </w:rPr>
        <w:t xml:space="preserve">1) </w:t>
      </w:r>
      <w:r w:rsidR="006F31E4" w:rsidRPr="00383AF2">
        <w:rPr>
          <w:rFonts w:ascii="Arial" w:hAnsi="Arial" w:cs="Arial"/>
          <w:b/>
          <w:bCs/>
          <w:color w:val="002060"/>
          <w:sz w:val="32"/>
          <w:szCs w:val="32"/>
        </w:rPr>
        <w:t>Definování </w:t>
      </w:r>
    </w:p>
    <w:p w14:paraId="3A8030B9" w14:textId="6C4BDAEA" w:rsidR="006F31E4" w:rsidRDefault="006F31E4" w:rsidP="00C66390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P</w:t>
      </w: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říprava: </w:t>
      </w:r>
    </w:p>
    <w:p w14:paraId="0446B6D3" w14:textId="77777777" w:rsidR="00C66390" w:rsidRPr="006F31E4" w:rsidRDefault="00C66390" w:rsidP="00C66390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88C033A" w14:textId="77777777" w:rsidR="006F31E4" w:rsidRDefault="006F31E4" w:rsidP="00C66390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Dle cílové skupiny a vašich cílů zohledněte: </w:t>
      </w:r>
    </w:p>
    <w:p w14:paraId="62D9F508" w14:textId="5349A7BD" w:rsidR="006F31E4" w:rsidRPr="006F31E4" w:rsidRDefault="006F31E4" w:rsidP="00C66390">
      <w:pPr>
        <w:spacing w:line="276" w:lineRule="auto"/>
        <w:ind w:left="2116" w:hanging="700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A) </w:t>
      </w:r>
      <w:r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Záleží na vás, jestli seskupíte účastníky a účastnice podle jejich oblastí, specializací, které vzdělávají, a necháte jim volný prostor, ať si téma zvolí sami. </w:t>
      </w:r>
    </w:p>
    <w:p w14:paraId="5E9A2D37" w14:textId="4BB4D21B" w:rsidR="006F31E4" w:rsidRDefault="006F31E4" w:rsidP="00C66390">
      <w:pPr>
        <w:spacing w:line="276" w:lineRule="auto"/>
        <w:ind w:left="2116" w:hanging="700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B) </w:t>
      </w:r>
      <w:r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Pokud máte různorodou cílovou skupinu, připravte personu, je možné využít z oblasti Výuka, a konkretizujte, jaké téma hodiny mají zpracovat. Téma stanovte. </w:t>
      </w:r>
    </w:p>
    <w:p w14:paraId="28D1C330" w14:textId="77777777" w:rsidR="00C66390" w:rsidRPr="006F31E4" w:rsidRDefault="00C66390" w:rsidP="00C66390">
      <w:pPr>
        <w:spacing w:line="276" w:lineRule="auto"/>
        <w:ind w:left="2116" w:hanging="700"/>
        <w:rPr>
          <w:rFonts w:ascii="Arial" w:hAnsi="Arial" w:cs="Arial"/>
          <w:color w:val="002060"/>
          <w:sz w:val="20"/>
          <w:szCs w:val="20"/>
        </w:rPr>
      </w:pPr>
    </w:p>
    <w:p w14:paraId="5BC573BE" w14:textId="77777777" w:rsidR="006F31E4" w:rsidRPr="006F31E4" w:rsidRDefault="006F31E4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Otázky: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40F614EB" w14:textId="1239C25C" w:rsidR="006F31E4" w:rsidRPr="006F31E4" w:rsidRDefault="006F31E4" w:rsidP="00C66390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1) </w:t>
      </w:r>
      <w:r w:rsidR="00C66390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Jaké téma/předmět potřebujete podpořit materiály? </w:t>
      </w:r>
    </w:p>
    <w:p w14:paraId="3B8D4D7E" w14:textId="4CE2068F" w:rsidR="006F31E4" w:rsidRPr="006F31E4" w:rsidRDefault="006F31E4" w:rsidP="00C66390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2) </w:t>
      </w:r>
      <w:r w:rsidR="00C66390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Jaké konkrétní aspekty výuky chcete zlepšit? </w:t>
      </w:r>
    </w:p>
    <w:p w14:paraId="36E2B79C" w14:textId="16226C33" w:rsidR="006F31E4" w:rsidRPr="006F31E4" w:rsidRDefault="006F31E4" w:rsidP="00C66390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3) </w:t>
      </w:r>
      <w:r w:rsidR="00C66390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Jaké dovednosti by žákům mohly chybět/ chceme podpořit? </w:t>
      </w:r>
    </w:p>
    <w:p w14:paraId="32AAB789" w14:textId="419DA89C" w:rsidR="006F31E4" w:rsidRDefault="006F31E4" w:rsidP="00C66390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4) </w:t>
      </w:r>
      <w:r w:rsidR="00C66390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Jaké konkrétní digitální kompetence chcete u žáků rozvíjet? </w:t>
      </w:r>
    </w:p>
    <w:p w14:paraId="18353E98" w14:textId="77777777" w:rsidR="00C66390" w:rsidRPr="006F31E4" w:rsidRDefault="00C66390" w:rsidP="00C66390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</w:p>
    <w:p w14:paraId="5A4FD0C5" w14:textId="77777777" w:rsidR="006F31E4" w:rsidRPr="006F31E4" w:rsidRDefault="006F31E4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Aktivita: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4308F2C7" w14:textId="77777777" w:rsidR="006F31E4" w:rsidRPr="006F31E4" w:rsidRDefault="006F31E4" w:rsidP="00C66390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Skupina si zvolí předmět nebo téma, na které by chtěla najít online zdroje, a upřesní, jaký styl výuky je pro ně přirozený (vizuální, interaktivní, experimentální apod.). </w:t>
      </w:r>
    </w:p>
    <w:p w14:paraId="495694A2" w14:textId="77777777" w:rsidR="006F31E4" w:rsidRDefault="006F31E4" w:rsidP="00C66390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Výsledek diskuse ideálně vizualizují na </w:t>
      </w:r>
      <w:proofErr w:type="spellStart"/>
      <w:r w:rsidRPr="006F31E4">
        <w:rPr>
          <w:rFonts w:ascii="Arial" w:hAnsi="Arial" w:cs="Arial"/>
          <w:color w:val="002060"/>
          <w:sz w:val="20"/>
          <w:szCs w:val="20"/>
        </w:rPr>
        <w:t>flipchartový</w:t>
      </w:r>
      <w:proofErr w:type="spellEnd"/>
      <w:r w:rsidRPr="006F31E4">
        <w:rPr>
          <w:rFonts w:ascii="Arial" w:hAnsi="Arial" w:cs="Arial"/>
          <w:color w:val="002060"/>
          <w:sz w:val="20"/>
          <w:szCs w:val="20"/>
        </w:rPr>
        <w:t xml:space="preserve"> papír, ať už pomocí myšlenkové mapy, či organického psaní poznámek. </w:t>
      </w:r>
    </w:p>
    <w:p w14:paraId="66298B74" w14:textId="77777777" w:rsidR="00C66390" w:rsidRPr="006F31E4" w:rsidRDefault="00C66390" w:rsidP="00C66390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</w:p>
    <w:p w14:paraId="4FEDE4FD" w14:textId="77777777" w:rsidR="00C66390" w:rsidRDefault="00C66390" w:rsidP="00C66390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990EA9D" w14:textId="4DAF0F61" w:rsidR="006F31E4" w:rsidRPr="006F31E4" w:rsidRDefault="006F31E4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Od čeho je možné se odrazit: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1B36E3BA" w14:textId="77777777" w:rsidR="00383AF2" w:rsidRDefault="006F31E4" w:rsidP="00C66390">
      <w:pPr>
        <w:numPr>
          <w:ilvl w:val="0"/>
          <w:numId w:val="50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cíle, co chci předat </w:t>
      </w:r>
    </w:p>
    <w:p w14:paraId="7E387635" w14:textId="3DFFD90F" w:rsidR="006F31E4" w:rsidRPr="006F31E4" w:rsidRDefault="006F31E4" w:rsidP="00C66390">
      <w:pPr>
        <w:numPr>
          <w:ilvl w:val="0"/>
          <w:numId w:val="50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formát výuky </w:t>
      </w:r>
    </w:p>
    <w:p w14:paraId="571BBB13" w14:textId="1A5967BB" w:rsidR="006F31E4" w:rsidRPr="006F31E4" w:rsidRDefault="006F31E4" w:rsidP="00C66390">
      <w:pPr>
        <w:numPr>
          <w:ilvl w:val="0"/>
          <w:numId w:val="51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styl vyučujícího </w:t>
      </w:r>
    </w:p>
    <w:p w14:paraId="5DE4B06D" w14:textId="5BF40C2A" w:rsidR="006F31E4" w:rsidRPr="006F31E4" w:rsidRDefault="006F31E4" w:rsidP="00C66390">
      <w:pPr>
        <w:numPr>
          <w:ilvl w:val="0"/>
          <w:numId w:val="52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zaměření na cílovou skupinu </w:t>
      </w:r>
    </w:p>
    <w:p w14:paraId="29512E59" w14:textId="77777777" w:rsidR="006F31E4" w:rsidRPr="006F31E4" w:rsidRDefault="006F31E4" w:rsidP="00C66390">
      <w:pPr>
        <w:numPr>
          <w:ilvl w:val="0"/>
          <w:numId w:val="53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časová náročnost </w:t>
      </w:r>
    </w:p>
    <w:p w14:paraId="18FB99E9" w14:textId="17C83F6A" w:rsidR="00425EC5" w:rsidRPr="006F31E4" w:rsidRDefault="006F31E4" w:rsidP="00687B9C">
      <w:pPr>
        <w:spacing w:after="160" w:line="276" w:lineRule="auto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 </w:t>
      </w:r>
      <w:r w:rsidR="00425EC5" w:rsidRPr="006A1766">
        <w:rPr>
          <w:rFonts w:ascii="Arial" w:hAnsi="Arial" w:cs="Arial"/>
          <w:color w:val="002060"/>
          <w:sz w:val="18"/>
          <w:szCs w:val="18"/>
        </w:rPr>
        <w:t> </w:t>
      </w:r>
    </w:p>
    <w:p w14:paraId="4594232C" w14:textId="77777777" w:rsidR="00BF7E64" w:rsidRDefault="00BF7E64" w:rsidP="00687B9C">
      <w:pPr>
        <w:spacing w:after="160"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4F23C010" w14:textId="77777777" w:rsidR="00BF7E64" w:rsidRDefault="00BF7E64" w:rsidP="00687B9C">
      <w:pPr>
        <w:spacing w:after="160"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074C3FA3" w14:textId="48CF2DFB" w:rsidR="00425EC5" w:rsidRPr="00383AF2" w:rsidRDefault="00425EC5" w:rsidP="00687B9C">
      <w:pPr>
        <w:spacing w:after="160" w:line="276" w:lineRule="auto"/>
        <w:rPr>
          <w:rFonts w:ascii="Arial" w:hAnsi="Arial" w:cs="Arial"/>
          <w:color w:val="002060"/>
          <w:sz w:val="32"/>
          <w:szCs w:val="32"/>
        </w:rPr>
      </w:pPr>
      <w:r w:rsidRPr="00383AF2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2) </w:t>
      </w:r>
      <w:r w:rsidR="006F31E4" w:rsidRPr="00383AF2">
        <w:rPr>
          <w:rFonts w:ascii="Arial" w:hAnsi="Arial" w:cs="Arial"/>
          <w:b/>
          <w:bCs/>
          <w:color w:val="002060"/>
          <w:sz w:val="32"/>
          <w:szCs w:val="32"/>
        </w:rPr>
        <w:t>Hledání zdrojů </w:t>
      </w:r>
    </w:p>
    <w:p w14:paraId="4F9C35AF" w14:textId="77777777" w:rsidR="00383AF2" w:rsidRDefault="006F31E4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Příprava: </w:t>
      </w:r>
    </w:p>
    <w:p w14:paraId="5589378E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697930A" w14:textId="736DC771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Možnost vytvořit rozcestník, balíček zdrojů, na které je odkážete, a skupina si již vybere na základě svých požadavků. Např. </w:t>
      </w:r>
      <w:hyperlink r:id="rId20" w:tgtFrame="_blank" w:history="1">
        <w:proofErr w:type="spellStart"/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Spomocník</w:t>
        </w:r>
        <w:proofErr w:type="spellEnd"/>
      </w:hyperlink>
      <w:r w:rsidRPr="006F31E4">
        <w:rPr>
          <w:rFonts w:ascii="Arial" w:hAnsi="Arial" w:cs="Arial"/>
          <w:color w:val="002060"/>
          <w:sz w:val="20"/>
          <w:szCs w:val="20"/>
        </w:rPr>
        <w:t xml:space="preserve">, </w:t>
      </w:r>
      <w:hyperlink r:id="rId21" w:tgtFrame="_blank" w:history="1">
        <w:proofErr w:type="spellStart"/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Ucitelnice</w:t>
        </w:r>
        <w:proofErr w:type="spellEnd"/>
      </w:hyperlink>
      <w:r w:rsidRPr="006F31E4">
        <w:rPr>
          <w:rFonts w:ascii="Arial" w:hAnsi="Arial" w:cs="Arial"/>
          <w:color w:val="002060"/>
          <w:sz w:val="20"/>
          <w:szCs w:val="20"/>
        </w:rPr>
        <w:t xml:space="preserve">, </w:t>
      </w:r>
      <w:hyperlink r:id="rId22" w:tgtFrame="_blank" w:history="1"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RVP</w:t>
        </w:r>
      </w:hyperlink>
      <w:r w:rsidRPr="006F31E4">
        <w:rPr>
          <w:rFonts w:ascii="Arial" w:hAnsi="Arial" w:cs="Arial"/>
          <w:color w:val="002060"/>
          <w:sz w:val="20"/>
          <w:szCs w:val="20"/>
        </w:rPr>
        <w:t xml:space="preserve">, </w:t>
      </w:r>
      <w:hyperlink r:id="rId23" w:tgtFrame="_blank" w:history="1"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DUMY</w:t>
        </w:r>
      </w:hyperlink>
      <w:r w:rsidRPr="006F31E4">
        <w:rPr>
          <w:rFonts w:ascii="Arial" w:hAnsi="Arial" w:cs="Arial"/>
          <w:color w:val="002060"/>
          <w:sz w:val="20"/>
          <w:szCs w:val="20"/>
        </w:rPr>
        <w:t xml:space="preserve">, </w:t>
      </w:r>
      <w:hyperlink r:id="rId24" w:tgtFrame="_blank" w:history="1">
        <w:proofErr w:type="spellStart"/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The</w:t>
        </w:r>
        <w:proofErr w:type="spellEnd"/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 xml:space="preserve"> Kellner </w:t>
        </w:r>
        <w:proofErr w:type="spellStart"/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foundation</w:t>
        </w:r>
        <w:proofErr w:type="spellEnd"/>
      </w:hyperlink>
      <w:r w:rsidRPr="006F31E4">
        <w:rPr>
          <w:rFonts w:ascii="Arial" w:hAnsi="Arial" w:cs="Arial"/>
          <w:color w:val="002060"/>
          <w:sz w:val="20"/>
          <w:szCs w:val="20"/>
        </w:rPr>
        <w:t xml:space="preserve">, </w:t>
      </w:r>
      <w:hyperlink r:id="rId25" w:tgtFrame="_blank" w:history="1"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 xml:space="preserve">Google </w:t>
        </w:r>
        <w:proofErr w:type="spellStart"/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Scholar</w:t>
        </w:r>
        <w:proofErr w:type="spellEnd"/>
      </w:hyperlink>
      <w:r w:rsidRPr="006F31E4">
        <w:rPr>
          <w:rFonts w:ascii="Arial" w:hAnsi="Arial" w:cs="Arial"/>
          <w:color w:val="002060"/>
          <w:sz w:val="20"/>
          <w:szCs w:val="20"/>
        </w:rPr>
        <w:t xml:space="preserve">, </w:t>
      </w:r>
      <w:hyperlink r:id="rId26" w:tgtFrame="_blank" w:history="1"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 xml:space="preserve">OER </w:t>
        </w:r>
        <w:proofErr w:type="spellStart"/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Commons</w:t>
        </w:r>
        <w:proofErr w:type="spellEnd"/>
      </w:hyperlink>
      <w:r w:rsidRPr="006F31E4">
        <w:rPr>
          <w:rFonts w:ascii="Arial" w:hAnsi="Arial" w:cs="Arial"/>
          <w:color w:val="002060"/>
          <w:sz w:val="20"/>
          <w:szCs w:val="20"/>
        </w:rPr>
        <w:t xml:space="preserve"> apod. </w:t>
      </w:r>
    </w:p>
    <w:p w14:paraId="411B0BAF" w14:textId="77777777" w:rsidR="00383AF2" w:rsidRDefault="00383AF2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</w:p>
    <w:p w14:paraId="7FF0A9B1" w14:textId="3E7C4976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Záleží na tom, jestli chcete podpořit surfování po netu, nebo poukázat na konkrétní zdroje. Záleží i na časových možnostech workshopu. Oboje má své výhody. </w:t>
      </w:r>
    </w:p>
    <w:p w14:paraId="4EAADAF2" w14:textId="77777777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Zdroje můžete využít z našich doporučení. </w:t>
      </w:r>
    </w:p>
    <w:p w14:paraId="083042B8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49E1C4C" w14:textId="77777777" w:rsidR="00383AF2" w:rsidRDefault="006F31E4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Otázky:</w:t>
      </w:r>
    </w:p>
    <w:p w14:paraId="0B9E4245" w14:textId="30429014" w:rsidR="006F31E4" w:rsidRPr="006F31E4" w:rsidRDefault="006F31E4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51610810" w14:textId="3A91B908" w:rsidR="006F31E4" w:rsidRP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1)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 xml:space="preserve"> Jaké druhy online materiálů/zdrojů vám pomáhají při přípravě na hodinu? </w:t>
      </w:r>
    </w:p>
    <w:p w14:paraId="127F3418" w14:textId="03744BCA" w:rsidR="006F31E4" w:rsidRP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2)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 xml:space="preserve"> Které kanály či platformy obvykle používáte? </w:t>
      </w:r>
    </w:p>
    <w:p w14:paraId="34FE2DDF" w14:textId="1F8C3CBB" w:rsid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3)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 xml:space="preserve"> Kam půjdete hledat inspiraci? </w:t>
      </w:r>
    </w:p>
    <w:p w14:paraId="192EB781" w14:textId="77777777" w:rsidR="00383AF2" w:rsidRPr="006F31E4" w:rsidRDefault="00383AF2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</w:p>
    <w:p w14:paraId="1632A3D9" w14:textId="77777777" w:rsidR="006F31E4" w:rsidRDefault="006F31E4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Aktivita: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437806C5" w14:textId="77777777" w:rsidR="00383AF2" w:rsidRPr="006F31E4" w:rsidRDefault="00383AF2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FC47B86" w14:textId="77777777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Skupiny diskutují, kde mohou najít relevantní zdroje. Hledají ty nejrelevantnější pro jejich projekt a zvažují oblasti z prvního kroku. </w:t>
      </w:r>
    </w:p>
    <w:p w14:paraId="536DDEA4" w14:textId="77777777" w:rsidR="00383AF2" w:rsidRDefault="00383AF2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</w:p>
    <w:p w14:paraId="1FC3864B" w14:textId="6EA88E74" w:rsid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Výsledky si ideálně nějakým způsobem zapisují/vizualizují. </w:t>
      </w:r>
    </w:p>
    <w:p w14:paraId="48D5A178" w14:textId="77777777" w:rsidR="00383AF2" w:rsidRPr="006F31E4" w:rsidRDefault="00383AF2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B03B115" w14:textId="77777777" w:rsidR="006F31E4" w:rsidRPr="006F31E4" w:rsidRDefault="006F31E4" w:rsidP="00383AF2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47AD3132" w14:textId="7332DD0E" w:rsidR="006F31E4" w:rsidRPr="006F31E4" w:rsidRDefault="00383AF2" w:rsidP="00383AF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3) </w:t>
      </w:r>
      <w:r w:rsidR="006F31E4" w:rsidRPr="006F31E4">
        <w:rPr>
          <w:rFonts w:ascii="Arial" w:hAnsi="Arial" w:cs="Arial"/>
          <w:b/>
          <w:bCs/>
          <w:color w:val="002060"/>
          <w:sz w:val="32"/>
          <w:szCs w:val="32"/>
        </w:rPr>
        <w:t>Ověřování &amp; konkretizace </w:t>
      </w:r>
    </w:p>
    <w:p w14:paraId="025765BD" w14:textId="77777777" w:rsidR="00383AF2" w:rsidRDefault="00383AF2" w:rsidP="00383AF2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5A451857" w14:textId="2339FACE" w:rsidR="006F31E4" w:rsidRDefault="006F31E4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Příprava: </w:t>
      </w:r>
    </w:p>
    <w:p w14:paraId="20104807" w14:textId="77777777" w:rsidR="00383AF2" w:rsidRPr="006F31E4" w:rsidRDefault="00383AF2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7C39EE5" w14:textId="77777777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Možnost vytvořit karty s různými materiály, nebo vytisknout/předat konkrétní online zdroje, které pak skupiny účastníků a účastnic validují a rozhodují se, jak by je využili a jak by si je přetvořili k obrazu svému. </w:t>
      </w:r>
    </w:p>
    <w:p w14:paraId="6568635F" w14:textId="77777777" w:rsidR="00383AF2" w:rsidRDefault="00383AF2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</w:p>
    <w:p w14:paraId="16B37024" w14:textId="2BA7F4D5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Nabídnout proces verifikace, ověřování informací, seznámení s </w:t>
      </w:r>
      <w:hyperlink r:id="rId27" w:tgtFrame="_blank" w:history="1"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CRAAP testem</w:t>
        </w:r>
      </w:hyperlink>
      <w:r w:rsidRPr="006F31E4">
        <w:rPr>
          <w:rFonts w:ascii="Arial" w:hAnsi="Arial" w:cs="Arial"/>
          <w:color w:val="002060"/>
          <w:sz w:val="20"/>
          <w:szCs w:val="20"/>
        </w:rPr>
        <w:t>, nebo inspirace např. u</w:t>
      </w:r>
      <w:hyperlink r:id="rId28" w:tgtFrame="_blank" w:history="1"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 xml:space="preserve"> Zvol si </w:t>
        </w:r>
        <w:proofErr w:type="spellStart"/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info</w:t>
        </w:r>
        <w:proofErr w:type="spellEnd"/>
      </w:hyperlink>
      <w:r w:rsidRPr="006F31E4">
        <w:rPr>
          <w:rFonts w:ascii="Arial" w:hAnsi="Arial" w:cs="Arial"/>
          <w:color w:val="002060"/>
          <w:sz w:val="20"/>
          <w:szCs w:val="20"/>
        </w:rPr>
        <w:t>. </w:t>
      </w:r>
    </w:p>
    <w:p w14:paraId="09D13E60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CE1CA59" w14:textId="70B9251A" w:rsidR="006F31E4" w:rsidRDefault="006F31E4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Otázky: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797ADC76" w14:textId="77777777" w:rsidR="00383AF2" w:rsidRPr="006F31E4" w:rsidRDefault="00383AF2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D1CBE27" w14:textId="3B5299F4" w:rsidR="006F31E4" w:rsidRP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1) 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Je zdroj/materiál kvalitní? </w:t>
      </w:r>
    </w:p>
    <w:p w14:paraId="52B7C7E4" w14:textId="6AE8FE81" w:rsidR="006F31E4" w:rsidRP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2) 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Je materiál vhodný pro vaše studující? </w:t>
      </w:r>
    </w:p>
    <w:p w14:paraId="6F7C5B0E" w14:textId="0778850A" w:rsidR="006F31E4" w:rsidRP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3) 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Váže se k vašemu cíli? </w:t>
      </w:r>
    </w:p>
    <w:p w14:paraId="10BE1123" w14:textId="359492F2" w:rsidR="006F31E4" w:rsidRDefault="006F31E4" w:rsidP="00383AF2">
      <w:pPr>
        <w:spacing w:line="276" w:lineRule="auto"/>
        <w:ind w:left="2116" w:hanging="700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4) 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Je třeba si ho transformovat? Jak s tím naložíte vzhledem k cílové skupině, vašim zvykům, přístupům k výuce apod.? </w:t>
      </w:r>
    </w:p>
    <w:p w14:paraId="7452D935" w14:textId="77777777" w:rsidR="00383AF2" w:rsidRPr="006F31E4" w:rsidRDefault="00383AF2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</w:p>
    <w:p w14:paraId="66A438AA" w14:textId="77777777" w:rsidR="006F31E4" w:rsidRPr="006F31E4" w:rsidRDefault="006F31E4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Aktivita: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3D84CE1D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F5B783B" w14:textId="77777777" w:rsidR="00BF7E64" w:rsidRDefault="006F31E4" w:rsidP="00BF7E64">
      <w:pPr>
        <w:spacing w:line="276" w:lineRule="auto"/>
        <w:ind w:left="1080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Skupiny diskutují, kde mohou najít relevantní zdroje. Jaké jsou parametry kvalitního a relevantního zdroje? Hledají ideální pro jejich projekt. </w:t>
      </w:r>
    </w:p>
    <w:p w14:paraId="727DA47F" w14:textId="3AE431E9" w:rsidR="006F31E4" w:rsidRPr="00BF7E64" w:rsidRDefault="00383AF2" w:rsidP="00BF7E64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4) </w:t>
      </w:r>
      <w:r w:rsidR="006F31E4" w:rsidRPr="00383AF2">
        <w:rPr>
          <w:rFonts w:ascii="Arial" w:hAnsi="Arial" w:cs="Arial"/>
          <w:b/>
          <w:bCs/>
          <w:color w:val="002060"/>
          <w:sz w:val="32"/>
          <w:szCs w:val="32"/>
        </w:rPr>
        <w:t>Organizace &amp; sdílení </w:t>
      </w:r>
    </w:p>
    <w:p w14:paraId="112D8BEF" w14:textId="77777777" w:rsidR="00383AF2" w:rsidRPr="006F31E4" w:rsidRDefault="00383AF2" w:rsidP="00383AF2">
      <w:pPr>
        <w:spacing w:line="276" w:lineRule="auto"/>
        <w:ind w:left="720"/>
        <w:rPr>
          <w:rFonts w:ascii="Arial" w:hAnsi="Arial" w:cs="Arial"/>
          <w:color w:val="002060"/>
          <w:sz w:val="20"/>
          <w:szCs w:val="20"/>
        </w:rPr>
      </w:pPr>
    </w:p>
    <w:p w14:paraId="591C8629" w14:textId="77777777" w:rsidR="006F31E4" w:rsidRDefault="006F31E4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Příprava: </w:t>
      </w:r>
    </w:p>
    <w:p w14:paraId="3DF067F7" w14:textId="77777777" w:rsidR="00383AF2" w:rsidRPr="006F31E4" w:rsidRDefault="00383AF2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653ADA2" w14:textId="77777777" w:rsid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Lektor či lektorka může pomoci s příklady možné archivace, jak v online, tak </w:t>
      </w:r>
      <w:proofErr w:type="spellStart"/>
      <w:r w:rsidRPr="006F31E4">
        <w:rPr>
          <w:rFonts w:ascii="Arial" w:hAnsi="Arial" w:cs="Arial"/>
          <w:color w:val="002060"/>
          <w:sz w:val="20"/>
          <w:szCs w:val="20"/>
        </w:rPr>
        <w:t>offline</w:t>
      </w:r>
      <w:proofErr w:type="spellEnd"/>
      <w:r w:rsidRPr="006F31E4">
        <w:rPr>
          <w:rFonts w:ascii="Arial" w:hAnsi="Arial" w:cs="Arial"/>
          <w:color w:val="002060"/>
          <w:sz w:val="20"/>
          <w:szCs w:val="20"/>
        </w:rPr>
        <w:t xml:space="preserve"> prostoru (např. využití Google Drive, </w:t>
      </w:r>
      <w:proofErr w:type="spellStart"/>
      <w:r w:rsidRPr="006F31E4">
        <w:rPr>
          <w:rFonts w:ascii="Arial" w:hAnsi="Arial" w:cs="Arial"/>
          <w:color w:val="002060"/>
          <w:sz w:val="20"/>
          <w:szCs w:val="20"/>
        </w:rPr>
        <w:t>Notion</w:t>
      </w:r>
      <w:proofErr w:type="spellEnd"/>
      <w:r w:rsidRPr="006F31E4">
        <w:rPr>
          <w:rFonts w:ascii="Arial" w:hAnsi="Arial" w:cs="Arial"/>
          <w:color w:val="002060"/>
          <w:sz w:val="20"/>
          <w:szCs w:val="20"/>
        </w:rPr>
        <w:t xml:space="preserve">, </w:t>
      </w:r>
      <w:proofErr w:type="spellStart"/>
      <w:r w:rsidRPr="006F31E4">
        <w:rPr>
          <w:rFonts w:ascii="Arial" w:hAnsi="Arial" w:cs="Arial"/>
          <w:color w:val="002060"/>
          <w:sz w:val="20"/>
          <w:szCs w:val="20"/>
        </w:rPr>
        <w:t>Padlet</w:t>
      </w:r>
      <w:proofErr w:type="spellEnd"/>
      <w:r w:rsidRPr="006F31E4">
        <w:rPr>
          <w:rFonts w:ascii="Arial" w:hAnsi="Arial" w:cs="Arial"/>
          <w:color w:val="002060"/>
          <w:sz w:val="20"/>
          <w:szCs w:val="20"/>
        </w:rPr>
        <w:t xml:space="preserve">, </w:t>
      </w:r>
      <w:proofErr w:type="spellStart"/>
      <w:r w:rsidRPr="006F31E4">
        <w:rPr>
          <w:rFonts w:ascii="Arial" w:hAnsi="Arial" w:cs="Arial"/>
          <w:color w:val="002060"/>
          <w:sz w:val="20"/>
          <w:szCs w:val="20"/>
        </w:rPr>
        <w:t>OrgPad</w:t>
      </w:r>
      <w:proofErr w:type="spellEnd"/>
      <w:r w:rsidRPr="006F31E4">
        <w:rPr>
          <w:rFonts w:ascii="Arial" w:hAnsi="Arial" w:cs="Arial"/>
          <w:color w:val="002060"/>
          <w:sz w:val="20"/>
          <w:szCs w:val="20"/>
        </w:rPr>
        <w:t xml:space="preserve"> nebo nástrojů na tvorbu portfolia). </w:t>
      </w:r>
    </w:p>
    <w:p w14:paraId="59A61D0A" w14:textId="77777777" w:rsidR="00383AF2" w:rsidRPr="006F31E4" w:rsidRDefault="00383AF2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</w:p>
    <w:p w14:paraId="4338F86B" w14:textId="77777777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Případně tipy, ukázky, jak vhodně organizovat informace. Odkazy na nějaké sdílené (veřejné) prostředí (souvisí s inspirací v kroku 2). </w:t>
      </w:r>
    </w:p>
    <w:p w14:paraId="39EE12CD" w14:textId="77777777" w:rsidR="00383AF2" w:rsidRDefault="00383AF2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</w:p>
    <w:p w14:paraId="7B9EEF2B" w14:textId="54B4DF79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Diskuse o bezpečnosti a soukromí při sdílení digitálních materiálů může být také součástí. </w:t>
      </w:r>
    </w:p>
    <w:p w14:paraId="2072A7DB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B4A3DB5" w14:textId="7D54273F" w:rsidR="006F31E4" w:rsidRPr="006F31E4" w:rsidRDefault="006F31E4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Otázky: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766606C3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A2E109D" w14:textId="177EE889" w:rsidR="006F31E4" w:rsidRP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1) 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Kde si materiály uložíte a jak si je zorganizujete, aby byly snadno přístupné? </w:t>
      </w:r>
    </w:p>
    <w:p w14:paraId="244011EE" w14:textId="7AAB99A5" w:rsidR="006F31E4" w:rsidRP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2) 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Máte vyzkoušený způsob, jak sdílet materiály se studujícími? </w:t>
      </w:r>
    </w:p>
    <w:p w14:paraId="48FCA875" w14:textId="243252E4" w:rsidR="006F31E4" w:rsidRPr="006F31E4" w:rsidRDefault="006F31E4" w:rsidP="00383AF2">
      <w:pPr>
        <w:spacing w:line="276" w:lineRule="auto"/>
        <w:ind w:left="2116" w:hanging="700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3) 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Máte nějakou sdílenou platformu s kolegy a kolegyněmi? Sdílíte své zdroje/materiály někde veřejně? </w:t>
      </w:r>
    </w:p>
    <w:p w14:paraId="1FD777E8" w14:textId="39A2C9B9" w:rsidR="006F31E4" w:rsidRP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4) 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Jsou mé zdroje/materiály zabezpečené/zálohované? </w:t>
      </w:r>
    </w:p>
    <w:p w14:paraId="01B7137D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81FCC3C" w14:textId="431E6FE2" w:rsidR="006F31E4" w:rsidRPr="006F31E4" w:rsidRDefault="006F31E4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Aktivita: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4BCA38A2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6EAE22D" w14:textId="6773427A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Skupiny si rozmyslí, jak budou materiály archivovat. Mohou zvolit digitální platformu, cloudové úložiště nebo vytvořit tematické složky. Diskutují o plusech a minusech konkrétních řešení. </w:t>
      </w:r>
    </w:p>
    <w:p w14:paraId="11DD94D1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</w:p>
    <w:p w14:paraId="5BF3C405" w14:textId="27EB886D" w:rsidR="006F31E4" w:rsidRPr="00C66390" w:rsidRDefault="006F31E4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Od čeho je možné se odrazit: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7F1F0768" w14:textId="77777777" w:rsidR="00383AF2" w:rsidRPr="006F31E4" w:rsidRDefault="00383AF2" w:rsidP="00383AF2">
      <w:pPr>
        <w:spacing w:line="276" w:lineRule="auto"/>
        <w:ind w:left="1068"/>
        <w:rPr>
          <w:rFonts w:ascii="Arial" w:hAnsi="Arial" w:cs="Arial"/>
          <w:color w:val="002060"/>
          <w:sz w:val="20"/>
          <w:szCs w:val="20"/>
        </w:rPr>
      </w:pPr>
    </w:p>
    <w:p w14:paraId="61BE2B04" w14:textId="77777777" w:rsidR="00383AF2" w:rsidRDefault="006F31E4" w:rsidP="00383AF2">
      <w:pPr>
        <w:numPr>
          <w:ilvl w:val="0"/>
          <w:numId w:val="56"/>
        </w:numPr>
        <w:tabs>
          <w:tab w:val="num" w:pos="1788"/>
        </w:tabs>
        <w:spacing w:line="276" w:lineRule="auto"/>
        <w:ind w:left="178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online vs </w:t>
      </w:r>
      <w:proofErr w:type="spellStart"/>
      <w:r w:rsidRPr="006F31E4">
        <w:rPr>
          <w:rFonts w:ascii="Arial" w:hAnsi="Arial" w:cs="Arial"/>
          <w:color w:val="002060"/>
          <w:sz w:val="20"/>
          <w:szCs w:val="20"/>
        </w:rPr>
        <w:t>offline</w:t>
      </w:r>
      <w:proofErr w:type="spellEnd"/>
      <w:r w:rsidRPr="006F31E4">
        <w:rPr>
          <w:rFonts w:ascii="Arial" w:hAnsi="Arial" w:cs="Arial"/>
          <w:color w:val="002060"/>
          <w:sz w:val="20"/>
          <w:szCs w:val="20"/>
        </w:rPr>
        <w:t>, </w:t>
      </w:r>
    </w:p>
    <w:p w14:paraId="5C82661E" w14:textId="77777777" w:rsidR="00383AF2" w:rsidRDefault="006F31E4" w:rsidP="00383AF2">
      <w:pPr>
        <w:numPr>
          <w:ilvl w:val="0"/>
          <w:numId w:val="56"/>
        </w:numPr>
        <w:tabs>
          <w:tab w:val="num" w:pos="1788"/>
        </w:tabs>
        <w:spacing w:line="276" w:lineRule="auto"/>
        <w:ind w:left="178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styl archivace/organizace, </w:t>
      </w:r>
    </w:p>
    <w:p w14:paraId="48D1C9E0" w14:textId="38A090A6" w:rsidR="00C66390" w:rsidRDefault="006F31E4" w:rsidP="00195921">
      <w:pPr>
        <w:numPr>
          <w:ilvl w:val="0"/>
          <w:numId w:val="56"/>
        </w:numPr>
        <w:tabs>
          <w:tab w:val="num" w:pos="1788"/>
        </w:tabs>
        <w:spacing w:line="276" w:lineRule="auto"/>
        <w:ind w:left="178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sdílení – jakým způsobem, kde? </w:t>
      </w:r>
    </w:p>
    <w:p w14:paraId="323E2C2B" w14:textId="77777777" w:rsidR="00C66390" w:rsidRPr="006F31E4" w:rsidRDefault="00C66390" w:rsidP="00C66390">
      <w:pPr>
        <w:spacing w:line="276" w:lineRule="auto"/>
        <w:ind w:left="1788"/>
        <w:rPr>
          <w:rFonts w:ascii="Arial" w:hAnsi="Arial" w:cs="Arial"/>
          <w:color w:val="002060"/>
          <w:sz w:val="20"/>
          <w:szCs w:val="20"/>
        </w:rPr>
      </w:pPr>
    </w:p>
    <w:p w14:paraId="468251B5" w14:textId="77777777" w:rsidR="006F31E4" w:rsidRPr="006F31E4" w:rsidRDefault="006F31E4" w:rsidP="00383AF2">
      <w:pPr>
        <w:spacing w:line="276" w:lineRule="auto"/>
        <w:ind w:left="34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10855F2E" w14:textId="72BA8878" w:rsidR="006F31E4" w:rsidRPr="00C66390" w:rsidRDefault="00C66390" w:rsidP="00C66390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5) </w:t>
      </w:r>
      <w:r w:rsidR="006F31E4" w:rsidRPr="00C66390">
        <w:rPr>
          <w:rFonts w:ascii="Arial" w:hAnsi="Arial" w:cs="Arial"/>
          <w:b/>
          <w:bCs/>
          <w:color w:val="002060"/>
          <w:sz w:val="32"/>
          <w:szCs w:val="32"/>
        </w:rPr>
        <w:t>Integrace do výuky </w:t>
      </w:r>
    </w:p>
    <w:p w14:paraId="649BAA7F" w14:textId="77777777" w:rsidR="00C66390" w:rsidRDefault="00C66390" w:rsidP="00383AF2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67A113B1" w14:textId="0012999C" w:rsidR="006F31E4" w:rsidRPr="006F31E4" w:rsidRDefault="006F31E4" w:rsidP="00C66390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Příprava: </w:t>
      </w:r>
    </w:p>
    <w:p w14:paraId="297D5F0B" w14:textId="77777777" w:rsidR="006F31E4" w:rsidRDefault="006F31E4" w:rsidP="00C66390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Záleží na cílové skupině, ale hodí se mít připravené kritické/reflektivní otázky, zda účastníci a účastnice zohlednili všechny vstupy ze zadání, zda nedošlo k překombinování. Zda nevyužívají nástroje pro nástroje na úkor něčeho jiného. Tedy jestli nástroje vedou k našemu cíli, který chceme. Nebo je používáme jen pro „zpestření". </w:t>
      </w:r>
    </w:p>
    <w:p w14:paraId="7C80B748" w14:textId="77777777" w:rsidR="00C66390" w:rsidRPr="006F31E4" w:rsidRDefault="00C66390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9B3F87F" w14:textId="77777777" w:rsidR="006F31E4" w:rsidRPr="006F31E4" w:rsidRDefault="006F31E4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Aktivita: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4DF6945F" w14:textId="77777777" w:rsidR="00C66390" w:rsidRDefault="00C66390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850EF44" w14:textId="71045325" w:rsidR="006F31E4" w:rsidRPr="006F31E4" w:rsidRDefault="006F31E4" w:rsidP="00C66390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Skupina představí ostatním svůj koncept, jak by hodina vypadala. Popíše své myšlenkové pochody a proces návrhu hodiny. Jakým způsobem by konkrétní materiály a zdroje začlenila do své výuky, aby byly co nejefektivnějším způsobem implementovány a vyhovovaly jejich stylu i potřebám studujících. </w:t>
      </w:r>
    </w:p>
    <w:p w14:paraId="161F23F6" w14:textId="77777777" w:rsidR="00425EC5" w:rsidRDefault="00425EC5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97FD518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F931E8B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4C61FE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D8E7AB4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7ECB25D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256C58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FBA105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ACB9AB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78617AF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55F8D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E961A7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86AABE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6C418D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7A8D6D0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35B1B2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B4E9DAA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332ABB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DDEF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F33712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EB714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E8EE80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F3185D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4143D45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D217A0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42C47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44CCD8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926A25D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209D3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68DE283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0A0E8432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55610869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01F0648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59CB6EB5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A2410AD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5F8DF1F0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5ABC0963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592001A0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4A82B13A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321C080F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B407314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06A8A6A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486E1FDA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763783D9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37900CF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C4EB368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noProof/>
          <w:color w:val="3566F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F6F0A" wp14:editId="10E3C2A7">
                <wp:simplePos x="0" y="0"/>
                <wp:positionH relativeFrom="column">
                  <wp:posOffset>-20456</wp:posOffset>
                </wp:positionH>
                <wp:positionV relativeFrom="paragraph">
                  <wp:posOffset>157836</wp:posOffset>
                </wp:positionV>
                <wp:extent cx="5469308" cy="17092"/>
                <wp:effectExtent l="0" t="0" r="36195" b="21590"/>
                <wp:wrapNone/>
                <wp:docPr id="1562494532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9308" cy="17092"/>
                        </a:xfrm>
                        <a:prstGeom prst="line">
                          <a:avLst/>
                        </a:prstGeom>
                        <a:ln>
                          <a:solidFill>
                            <a:srgbClr val="3566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C0AFA" id="Přímá spojnic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2.45pt" to="429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" strokecolor="#3566fc" strokeweight=".5pt">
                <v:stroke joinstyle="miter"/>
              </v:line>
            </w:pict>
          </mc:Fallback>
        </mc:AlternateContent>
      </w:r>
    </w:p>
    <w:p w14:paraId="6245556D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18EB1CB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0EB9D527" w14:textId="77777777" w:rsidR="00720D91" w:rsidRPr="007B6537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 xml:space="preserve">Černý, M., &amp; Ryšavá, D. (2025). </w:t>
      </w:r>
      <w:proofErr w:type="spellStart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Dig</w:t>
      </w:r>
      <w:r w:rsidRPr="007B6537">
        <w:rPr>
          <w:rFonts w:ascii="Tahoma" w:hAnsi="Tahoma" w:cs="Tahoma"/>
          <w:i/>
          <w:iCs/>
          <w:color w:val="3566FC"/>
          <w:sz w:val="20"/>
          <w:szCs w:val="20"/>
        </w:rPr>
        <w:t>﻿</w:t>
      </w:r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CompEdu</w:t>
      </w:r>
      <w:proofErr w:type="spellEnd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 xml:space="preserve"> kuchařka</w:t>
      </w:r>
      <w:r w:rsidRPr="007B6537">
        <w:rPr>
          <w:rFonts w:ascii="Arial" w:hAnsi="Arial" w:cs="Arial"/>
          <w:color w:val="3566FC"/>
          <w:sz w:val="20"/>
          <w:szCs w:val="20"/>
        </w:rPr>
        <w:t xml:space="preserve"> [Online]. </w:t>
      </w:r>
      <w:proofErr w:type="spellStart"/>
      <w:r w:rsidRPr="007B6537">
        <w:rPr>
          <w:rFonts w:ascii="Arial" w:hAnsi="Arial" w:cs="Arial"/>
          <w:color w:val="3566FC"/>
          <w:sz w:val="20"/>
          <w:szCs w:val="20"/>
        </w:rPr>
        <w:t>DigCompEdu</w:t>
      </w:r>
      <w:proofErr w:type="spellEnd"/>
      <w:r w:rsidRPr="007B6537">
        <w:rPr>
          <w:rFonts w:ascii="Arial" w:hAnsi="Arial" w:cs="Arial"/>
          <w:color w:val="3566FC"/>
          <w:sz w:val="20"/>
          <w:szCs w:val="20"/>
        </w:rPr>
        <w:t xml:space="preserve"> kuchařka. </w:t>
      </w:r>
    </w:p>
    <w:p w14:paraId="6C6C23F5" w14:textId="58D1F809" w:rsidR="001728D0" w:rsidRPr="006F31E4" w:rsidRDefault="00720D91" w:rsidP="00687B9C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>http://digcompedu.npi.cz/</w:t>
      </w:r>
    </w:p>
    <w:sectPr w:rsidR="001728D0" w:rsidRPr="006F31E4" w:rsidSect="008C1E02">
      <w:footerReference w:type="default" r:id="rId29"/>
      <w:headerReference w:type="first" r:id="rId30"/>
      <w:pgSz w:w="11906" w:h="16838"/>
      <w:pgMar w:top="1588" w:right="1134" w:bottom="1871" w:left="1701" w:header="709" w:footer="2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FA283" w14:textId="77777777" w:rsidR="00D3365E" w:rsidRDefault="00D3365E">
      <w:r>
        <w:separator/>
      </w:r>
    </w:p>
  </w:endnote>
  <w:endnote w:type="continuationSeparator" w:id="0">
    <w:p w14:paraId="663A5812" w14:textId="77777777" w:rsidR="00D3365E" w:rsidRDefault="00D3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AEF" w:usb1="4000207B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A4EA" w14:textId="77777777" w:rsidR="00F07432" w:rsidRPr="00EA01A6" w:rsidRDefault="00EE46CA" w:rsidP="00EE46CA">
    <w:pPr>
      <w:pStyle w:val="Zpat"/>
      <w:tabs>
        <w:tab w:val="clear" w:pos="4536"/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/>
        <w:sz w:val="16"/>
      </w:rPr>
      <w:t xml:space="preserve"> </w:t>
    </w:r>
    <w:r w:rsidR="00EA01A6">
      <w:rPr>
        <w:rFonts w:ascii="Arial" w:hAnsi="Arial"/>
        <w:sz w:val="16"/>
      </w:rPr>
      <w:tab/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PAGE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  <w:r w:rsidR="00EA01A6">
      <w:rPr>
        <w:sz w:val="20"/>
        <w:szCs w:val="20"/>
      </w:rPr>
      <w:t>/</w:t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NUMPAGES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EA3A3" w14:textId="77777777" w:rsidR="00D3365E" w:rsidRDefault="00D3365E">
      <w:r>
        <w:separator/>
      </w:r>
    </w:p>
  </w:footnote>
  <w:footnote w:type="continuationSeparator" w:id="0">
    <w:p w14:paraId="2F50CDEB" w14:textId="77777777" w:rsidR="00D3365E" w:rsidRDefault="00D3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BE21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0C9370EC" wp14:editId="0F5FCC3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9" name="Plátno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B0E75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688"/>
    <w:multiLevelType w:val="multilevel"/>
    <w:tmpl w:val="7ED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3420A"/>
    <w:multiLevelType w:val="multilevel"/>
    <w:tmpl w:val="9E72F2D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ind w:left="35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68"/>
        </w:tabs>
        <w:ind w:left="856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2477E6"/>
    <w:multiLevelType w:val="multilevel"/>
    <w:tmpl w:val="F3A0D75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D43224"/>
    <w:multiLevelType w:val="multilevel"/>
    <w:tmpl w:val="7DD6E9D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4667D2B"/>
    <w:multiLevelType w:val="multilevel"/>
    <w:tmpl w:val="4922FA8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8D923A4"/>
    <w:multiLevelType w:val="multilevel"/>
    <w:tmpl w:val="F1D873D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F37D73"/>
    <w:multiLevelType w:val="multilevel"/>
    <w:tmpl w:val="D42416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EC1410"/>
    <w:multiLevelType w:val="multilevel"/>
    <w:tmpl w:val="9AFEA3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5A4359"/>
    <w:multiLevelType w:val="multilevel"/>
    <w:tmpl w:val="C07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F413DF"/>
    <w:multiLevelType w:val="hybridMultilevel"/>
    <w:tmpl w:val="23D27670"/>
    <w:lvl w:ilvl="0" w:tplc="14CEA430">
      <w:start w:val="2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6A457C"/>
    <w:multiLevelType w:val="multilevel"/>
    <w:tmpl w:val="D868C2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364672"/>
    <w:multiLevelType w:val="multilevel"/>
    <w:tmpl w:val="786403B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AE46A6"/>
    <w:multiLevelType w:val="multilevel"/>
    <w:tmpl w:val="1B3C2B6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D6495B"/>
    <w:multiLevelType w:val="multilevel"/>
    <w:tmpl w:val="B3E27E6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DA2DF9"/>
    <w:multiLevelType w:val="multilevel"/>
    <w:tmpl w:val="C34E1F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712C57"/>
    <w:multiLevelType w:val="multilevel"/>
    <w:tmpl w:val="A420D9C6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4B26F9E"/>
    <w:multiLevelType w:val="multilevel"/>
    <w:tmpl w:val="B0F6707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EC1D13"/>
    <w:multiLevelType w:val="multilevel"/>
    <w:tmpl w:val="2AA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351530"/>
    <w:multiLevelType w:val="hybridMultilevel"/>
    <w:tmpl w:val="0DB65F82"/>
    <w:lvl w:ilvl="0" w:tplc="5726E416">
      <w:start w:val="1"/>
      <w:numFmt w:val="decimal"/>
      <w:lvlText w:val="%1."/>
      <w:lvlJc w:val="left"/>
      <w:pPr>
        <w:ind w:left="720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9C6212"/>
    <w:multiLevelType w:val="multilevel"/>
    <w:tmpl w:val="5672DB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D5285C"/>
    <w:multiLevelType w:val="multilevel"/>
    <w:tmpl w:val="1A266F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074C4C"/>
    <w:multiLevelType w:val="multilevel"/>
    <w:tmpl w:val="7CF8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3A7268"/>
    <w:multiLevelType w:val="multilevel"/>
    <w:tmpl w:val="BF883E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D7455C"/>
    <w:multiLevelType w:val="multilevel"/>
    <w:tmpl w:val="36F479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A903AF"/>
    <w:multiLevelType w:val="multilevel"/>
    <w:tmpl w:val="079EBC4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A447DE9"/>
    <w:multiLevelType w:val="multilevel"/>
    <w:tmpl w:val="A0CA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B5E3496"/>
    <w:multiLevelType w:val="multilevel"/>
    <w:tmpl w:val="36C0EFD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C333BA6"/>
    <w:multiLevelType w:val="multilevel"/>
    <w:tmpl w:val="04DA6C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D1F1181"/>
    <w:multiLevelType w:val="multilevel"/>
    <w:tmpl w:val="6AC0B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8D0EB9"/>
    <w:multiLevelType w:val="multilevel"/>
    <w:tmpl w:val="1EFC24C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3F0B3DFE"/>
    <w:multiLevelType w:val="multilevel"/>
    <w:tmpl w:val="0DACCF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0705B82"/>
    <w:multiLevelType w:val="multilevel"/>
    <w:tmpl w:val="CA8AA2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0DE47BE"/>
    <w:multiLevelType w:val="multilevel"/>
    <w:tmpl w:val="14C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38F7A4C"/>
    <w:multiLevelType w:val="multilevel"/>
    <w:tmpl w:val="10865A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3F427FE"/>
    <w:multiLevelType w:val="multilevel"/>
    <w:tmpl w:val="C8E451A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7E71F9F"/>
    <w:multiLevelType w:val="multilevel"/>
    <w:tmpl w:val="C1800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FE0C54"/>
    <w:multiLevelType w:val="multilevel"/>
    <w:tmpl w:val="679C4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95E612D"/>
    <w:multiLevelType w:val="multilevel"/>
    <w:tmpl w:val="8E5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BF00959"/>
    <w:multiLevelType w:val="multilevel"/>
    <w:tmpl w:val="7786B97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D3B1F3F"/>
    <w:multiLevelType w:val="multilevel"/>
    <w:tmpl w:val="C698276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FA77E0D"/>
    <w:multiLevelType w:val="multilevel"/>
    <w:tmpl w:val="1E309F0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54A167F0"/>
    <w:multiLevelType w:val="multilevel"/>
    <w:tmpl w:val="6F84765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802147F"/>
    <w:multiLevelType w:val="multilevel"/>
    <w:tmpl w:val="1AEAD4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F396B96"/>
    <w:multiLevelType w:val="multilevel"/>
    <w:tmpl w:val="391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2331512"/>
    <w:multiLevelType w:val="multilevel"/>
    <w:tmpl w:val="F5BE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E14CC6"/>
    <w:multiLevelType w:val="multilevel"/>
    <w:tmpl w:val="289C36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59E3AEA"/>
    <w:multiLevelType w:val="multilevel"/>
    <w:tmpl w:val="ADD0B0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605212C"/>
    <w:multiLevelType w:val="multilevel"/>
    <w:tmpl w:val="916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8292D6C"/>
    <w:multiLevelType w:val="multilevel"/>
    <w:tmpl w:val="7DB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96353E9"/>
    <w:multiLevelType w:val="multilevel"/>
    <w:tmpl w:val="957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0A671B4"/>
    <w:multiLevelType w:val="multilevel"/>
    <w:tmpl w:val="ABF4231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1" w15:restartNumberingAfterBreak="0">
    <w:nsid w:val="782F6DBF"/>
    <w:multiLevelType w:val="multilevel"/>
    <w:tmpl w:val="049413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98B13D4"/>
    <w:multiLevelType w:val="multilevel"/>
    <w:tmpl w:val="AD0C42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A630852"/>
    <w:multiLevelType w:val="multilevel"/>
    <w:tmpl w:val="CCAEA70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A83413A"/>
    <w:multiLevelType w:val="multilevel"/>
    <w:tmpl w:val="2550B5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B007028"/>
    <w:multiLevelType w:val="multilevel"/>
    <w:tmpl w:val="230CEC9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6F6B91"/>
    <w:multiLevelType w:val="multilevel"/>
    <w:tmpl w:val="D1B48CB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E903F19"/>
    <w:multiLevelType w:val="multilevel"/>
    <w:tmpl w:val="CB3AF5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 w16cid:durableId="660307739">
    <w:abstractNumId w:val="56"/>
  </w:num>
  <w:num w:numId="2" w16cid:durableId="1708947760">
    <w:abstractNumId w:val="18"/>
  </w:num>
  <w:num w:numId="3" w16cid:durableId="420375510">
    <w:abstractNumId w:val="30"/>
  </w:num>
  <w:num w:numId="4" w16cid:durableId="812454646">
    <w:abstractNumId w:val="46"/>
  </w:num>
  <w:num w:numId="5" w16cid:durableId="72699634">
    <w:abstractNumId w:val="23"/>
  </w:num>
  <w:num w:numId="6" w16cid:durableId="1919247654">
    <w:abstractNumId w:val="7"/>
  </w:num>
  <w:num w:numId="7" w16cid:durableId="1521430674">
    <w:abstractNumId w:val="45"/>
  </w:num>
  <w:num w:numId="8" w16cid:durableId="1946110538">
    <w:abstractNumId w:val="36"/>
  </w:num>
  <w:num w:numId="9" w16cid:durableId="75370862">
    <w:abstractNumId w:val="15"/>
  </w:num>
  <w:num w:numId="10" w16cid:durableId="1844004964">
    <w:abstractNumId w:val="29"/>
  </w:num>
  <w:num w:numId="11" w16cid:durableId="33236093">
    <w:abstractNumId w:val="40"/>
  </w:num>
  <w:num w:numId="12" w16cid:durableId="1021055182">
    <w:abstractNumId w:val="3"/>
  </w:num>
  <w:num w:numId="13" w16cid:durableId="147594721">
    <w:abstractNumId w:val="50"/>
  </w:num>
  <w:num w:numId="14" w16cid:durableId="1551071350">
    <w:abstractNumId w:val="4"/>
  </w:num>
  <w:num w:numId="15" w16cid:durableId="2109160248">
    <w:abstractNumId w:val="16"/>
  </w:num>
  <w:num w:numId="16" w16cid:durableId="301348178">
    <w:abstractNumId w:val="12"/>
  </w:num>
  <w:num w:numId="17" w16cid:durableId="1535268315">
    <w:abstractNumId w:val="55"/>
  </w:num>
  <w:num w:numId="18" w16cid:durableId="300427358">
    <w:abstractNumId w:val="39"/>
  </w:num>
  <w:num w:numId="19" w16cid:durableId="1193150174">
    <w:abstractNumId w:val="20"/>
  </w:num>
  <w:num w:numId="20" w16cid:durableId="1163399804">
    <w:abstractNumId w:val="10"/>
  </w:num>
  <w:num w:numId="21" w16cid:durableId="950405650">
    <w:abstractNumId w:val="5"/>
  </w:num>
  <w:num w:numId="22" w16cid:durableId="1988125095">
    <w:abstractNumId w:val="2"/>
  </w:num>
  <w:num w:numId="23" w16cid:durableId="1644771734">
    <w:abstractNumId w:val="27"/>
  </w:num>
  <w:num w:numId="24" w16cid:durableId="816191681">
    <w:abstractNumId w:val="31"/>
  </w:num>
  <w:num w:numId="25" w16cid:durableId="1208638916">
    <w:abstractNumId w:val="13"/>
  </w:num>
  <w:num w:numId="26" w16cid:durableId="687291693">
    <w:abstractNumId w:val="11"/>
  </w:num>
  <w:num w:numId="27" w16cid:durableId="167796690">
    <w:abstractNumId w:val="53"/>
  </w:num>
  <w:num w:numId="28" w16cid:durableId="303051955">
    <w:abstractNumId w:val="26"/>
  </w:num>
  <w:num w:numId="29" w16cid:durableId="1305233595">
    <w:abstractNumId w:val="6"/>
  </w:num>
  <w:num w:numId="30" w16cid:durableId="1978412959">
    <w:abstractNumId w:val="51"/>
  </w:num>
  <w:num w:numId="31" w16cid:durableId="1396976110">
    <w:abstractNumId w:val="19"/>
  </w:num>
  <w:num w:numId="32" w16cid:durableId="360788587">
    <w:abstractNumId w:val="42"/>
  </w:num>
  <w:num w:numId="33" w16cid:durableId="1798134350">
    <w:abstractNumId w:val="22"/>
  </w:num>
  <w:num w:numId="34" w16cid:durableId="529224154">
    <w:abstractNumId w:val="54"/>
  </w:num>
  <w:num w:numId="35" w16cid:durableId="1250769345">
    <w:abstractNumId w:val="9"/>
  </w:num>
  <w:num w:numId="36" w16cid:durableId="477496449">
    <w:abstractNumId w:val="52"/>
  </w:num>
  <w:num w:numId="37" w16cid:durableId="672953586">
    <w:abstractNumId w:val="58"/>
  </w:num>
  <w:num w:numId="38" w16cid:durableId="970475945">
    <w:abstractNumId w:val="24"/>
  </w:num>
  <w:num w:numId="39" w16cid:durableId="1290088443">
    <w:abstractNumId w:val="34"/>
  </w:num>
  <w:num w:numId="40" w16cid:durableId="1806463652">
    <w:abstractNumId w:val="57"/>
  </w:num>
  <w:num w:numId="41" w16cid:durableId="1210532076">
    <w:abstractNumId w:val="38"/>
  </w:num>
  <w:num w:numId="42" w16cid:durableId="1006056599">
    <w:abstractNumId w:val="41"/>
  </w:num>
  <w:num w:numId="43" w16cid:durableId="365453291">
    <w:abstractNumId w:val="21"/>
  </w:num>
  <w:num w:numId="44" w16cid:durableId="98918145">
    <w:abstractNumId w:val="8"/>
  </w:num>
  <w:num w:numId="45" w16cid:durableId="1539925564">
    <w:abstractNumId w:val="48"/>
  </w:num>
  <w:num w:numId="46" w16cid:durableId="1915705370">
    <w:abstractNumId w:val="37"/>
  </w:num>
  <w:num w:numId="47" w16cid:durableId="1953366715">
    <w:abstractNumId w:val="17"/>
  </w:num>
  <w:num w:numId="48" w16cid:durableId="969626058">
    <w:abstractNumId w:val="47"/>
  </w:num>
  <w:num w:numId="49" w16cid:durableId="312833272">
    <w:abstractNumId w:val="43"/>
  </w:num>
  <w:num w:numId="50" w16cid:durableId="792602081">
    <w:abstractNumId w:val="32"/>
  </w:num>
  <w:num w:numId="51" w16cid:durableId="1616790891">
    <w:abstractNumId w:val="0"/>
  </w:num>
  <w:num w:numId="52" w16cid:durableId="981156689">
    <w:abstractNumId w:val="25"/>
  </w:num>
  <w:num w:numId="53" w16cid:durableId="701440660">
    <w:abstractNumId w:val="49"/>
  </w:num>
  <w:num w:numId="54" w16cid:durableId="1438669742">
    <w:abstractNumId w:val="44"/>
  </w:num>
  <w:num w:numId="55" w16cid:durableId="435911349">
    <w:abstractNumId w:val="35"/>
  </w:num>
  <w:num w:numId="56" w16cid:durableId="1560819655">
    <w:abstractNumId w:val="1"/>
  </w:num>
  <w:num w:numId="57" w16cid:durableId="115376122">
    <w:abstractNumId w:val="14"/>
  </w:num>
  <w:num w:numId="58" w16cid:durableId="1190724315">
    <w:abstractNumId w:val="33"/>
  </w:num>
  <w:num w:numId="59" w16cid:durableId="7726326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3450"/>
    <w:rsid w:val="00054F68"/>
    <w:rsid w:val="00056BFC"/>
    <w:rsid w:val="000779D8"/>
    <w:rsid w:val="000841A1"/>
    <w:rsid w:val="000F1865"/>
    <w:rsid w:val="001023EE"/>
    <w:rsid w:val="00130FE3"/>
    <w:rsid w:val="00142F5E"/>
    <w:rsid w:val="001535C4"/>
    <w:rsid w:val="001728D0"/>
    <w:rsid w:val="0018101D"/>
    <w:rsid w:val="00183118"/>
    <w:rsid w:val="00184C07"/>
    <w:rsid w:val="00197DF8"/>
    <w:rsid w:val="001B729F"/>
    <w:rsid w:val="001E2257"/>
    <w:rsid w:val="0020133E"/>
    <w:rsid w:val="00202B65"/>
    <w:rsid w:val="002250DF"/>
    <w:rsid w:val="002447DC"/>
    <w:rsid w:val="0027291C"/>
    <w:rsid w:val="00276487"/>
    <w:rsid w:val="00285113"/>
    <w:rsid w:val="00293BA6"/>
    <w:rsid w:val="002A4F43"/>
    <w:rsid w:val="002A68C2"/>
    <w:rsid w:val="002B6F3C"/>
    <w:rsid w:val="002C2B92"/>
    <w:rsid w:val="002C3E41"/>
    <w:rsid w:val="002E6A5C"/>
    <w:rsid w:val="00306F19"/>
    <w:rsid w:val="00327106"/>
    <w:rsid w:val="00332908"/>
    <w:rsid w:val="00372CA6"/>
    <w:rsid w:val="00377728"/>
    <w:rsid w:val="00383AF2"/>
    <w:rsid w:val="003966D1"/>
    <w:rsid w:val="003A2CFD"/>
    <w:rsid w:val="003A45B7"/>
    <w:rsid w:val="003A4B28"/>
    <w:rsid w:val="003B574D"/>
    <w:rsid w:val="003E562F"/>
    <w:rsid w:val="00425EC5"/>
    <w:rsid w:val="00454832"/>
    <w:rsid w:val="004A2A98"/>
    <w:rsid w:val="004C338B"/>
    <w:rsid w:val="004D1013"/>
    <w:rsid w:val="004D6E6F"/>
    <w:rsid w:val="005136A5"/>
    <w:rsid w:val="005366D8"/>
    <w:rsid w:val="005416FE"/>
    <w:rsid w:val="005811CB"/>
    <w:rsid w:val="005954C3"/>
    <w:rsid w:val="005B5B7A"/>
    <w:rsid w:val="005E09EC"/>
    <w:rsid w:val="005F2414"/>
    <w:rsid w:val="005F5822"/>
    <w:rsid w:val="006030F7"/>
    <w:rsid w:val="00610C4D"/>
    <w:rsid w:val="00644E4F"/>
    <w:rsid w:val="00662528"/>
    <w:rsid w:val="006846AA"/>
    <w:rsid w:val="00687B9C"/>
    <w:rsid w:val="006C6764"/>
    <w:rsid w:val="006D099A"/>
    <w:rsid w:val="006D1761"/>
    <w:rsid w:val="006F254D"/>
    <w:rsid w:val="006F31E4"/>
    <w:rsid w:val="00720D91"/>
    <w:rsid w:val="00737EA2"/>
    <w:rsid w:val="007417A0"/>
    <w:rsid w:val="00750031"/>
    <w:rsid w:val="007504D0"/>
    <w:rsid w:val="00763241"/>
    <w:rsid w:val="00773A43"/>
    <w:rsid w:val="00812B5E"/>
    <w:rsid w:val="00823E59"/>
    <w:rsid w:val="0083184F"/>
    <w:rsid w:val="008729FE"/>
    <w:rsid w:val="00874CA5"/>
    <w:rsid w:val="008867BD"/>
    <w:rsid w:val="00887B99"/>
    <w:rsid w:val="00890097"/>
    <w:rsid w:val="008A7254"/>
    <w:rsid w:val="008B42C5"/>
    <w:rsid w:val="008C1E02"/>
    <w:rsid w:val="008F2E9A"/>
    <w:rsid w:val="00903EC4"/>
    <w:rsid w:val="00917984"/>
    <w:rsid w:val="00923BD5"/>
    <w:rsid w:val="009571DA"/>
    <w:rsid w:val="00980574"/>
    <w:rsid w:val="00984700"/>
    <w:rsid w:val="00984D9D"/>
    <w:rsid w:val="0099388D"/>
    <w:rsid w:val="009960C2"/>
    <w:rsid w:val="009D126B"/>
    <w:rsid w:val="009D136A"/>
    <w:rsid w:val="00A20BD1"/>
    <w:rsid w:val="00A73928"/>
    <w:rsid w:val="00A8004D"/>
    <w:rsid w:val="00A86ED4"/>
    <w:rsid w:val="00A96256"/>
    <w:rsid w:val="00B002AB"/>
    <w:rsid w:val="00B343D2"/>
    <w:rsid w:val="00B42EB9"/>
    <w:rsid w:val="00B62F91"/>
    <w:rsid w:val="00B64BE6"/>
    <w:rsid w:val="00BB4E9F"/>
    <w:rsid w:val="00BE62FA"/>
    <w:rsid w:val="00BF7E64"/>
    <w:rsid w:val="00C35833"/>
    <w:rsid w:val="00C600C9"/>
    <w:rsid w:val="00C66390"/>
    <w:rsid w:val="00C81332"/>
    <w:rsid w:val="00C82408"/>
    <w:rsid w:val="00C956AE"/>
    <w:rsid w:val="00CB3D20"/>
    <w:rsid w:val="00CB4DCD"/>
    <w:rsid w:val="00CE3707"/>
    <w:rsid w:val="00CF1413"/>
    <w:rsid w:val="00CF64B7"/>
    <w:rsid w:val="00D14981"/>
    <w:rsid w:val="00D3365E"/>
    <w:rsid w:val="00D47256"/>
    <w:rsid w:val="00D83019"/>
    <w:rsid w:val="00DA6211"/>
    <w:rsid w:val="00DC3508"/>
    <w:rsid w:val="00DC7FCA"/>
    <w:rsid w:val="00DE7317"/>
    <w:rsid w:val="00E21245"/>
    <w:rsid w:val="00E47961"/>
    <w:rsid w:val="00E66575"/>
    <w:rsid w:val="00E853FE"/>
    <w:rsid w:val="00EA01A6"/>
    <w:rsid w:val="00EA0C3E"/>
    <w:rsid w:val="00EC24D3"/>
    <w:rsid w:val="00EE46CA"/>
    <w:rsid w:val="00EF7B79"/>
    <w:rsid w:val="00F00F5A"/>
    <w:rsid w:val="00F011AD"/>
    <w:rsid w:val="00F06A43"/>
    <w:rsid w:val="00F07432"/>
    <w:rsid w:val="00F34034"/>
    <w:rsid w:val="00F3709C"/>
    <w:rsid w:val="00F609B1"/>
    <w:rsid w:val="00F76EB6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0EC34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256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47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A96256"/>
    <w:pPr>
      <w:keepNext/>
      <w:tabs>
        <w:tab w:val="left" w:pos="1418"/>
        <w:tab w:val="left" w:pos="5103"/>
      </w:tabs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F074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semiHidden/>
    <w:rsid w:val="00F07432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Arial" w:hAnsi="Minion Pro" w:cs="Minion Pro"/>
      <w:color w:val="000000"/>
      <w:lang w:val="en-GB" w:eastAsia="en-US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84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3709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3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yperlink" Target="https://kisk.phil.muni.cz/100metod/vyzkum-od-stolu" TargetMode="External"/><Relationship Id="rId26" Type="http://schemas.openxmlformats.org/officeDocument/2006/relationships/hyperlink" Target="https://oercommons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citelnice.cz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hyperlink" Target="https://scholar.google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spomocnik.rvp.cz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hyperlink" Target="https://www.kellnerfoundation.cz/pomahame-skolam-k-uspechu/materialy-pro-ucitele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hyperlink" Target="https://www.dumy.cz/" TargetMode="External"/><Relationship Id="rId28" Type="http://schemas.openxmlformats.org/officeDocument/2006/relationships/hyperlink" Target="https://zvolsi.info/materialy?typ=prirucka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kisk.phil.muni.cz/media/3240369/dvojity-diamant_nastroj.pdf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rvp.cz/" TargetMode="External"/><Relationship Id="rId27" Type="http://schemas.openxmlformats.org/officeDocument/2006/relationships/hyperlink" Target="https://kisk.phil.muni.cz/kpi/temata/eticka-dimense-prace-s-daty/kvalita-informaci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DF144820A50479D610BF1F8E1BC65" ma:contentTypeVersion="12" ma:contentTypeDescription="Vytvoří nový dokument" ma:contentTypeScope="" ma:versionID="6ffcb31fa5529940f533cc43e392d28d">
  <xsd:schema xmlns:xsd="http://www.w3.org/2001/XMLSchema" xmlns:xs="http://www.w3.org/2001/XMLSchema" xmlns:p="http://schemas.microsoft.com/office/2006/metadata/properties" xmlns:ns2="179c9c8a-2f50-43f6-8546-8794a4ea6ec9" xmlns:ns3="bbe83440-e1e4-4f94-9406-955955b6095f" targetNamespace="http://schemas.microsoft.com/office/2006/metadata/properties" ma:root="true" ma:fieldsID="60325e65adf2b14f400f2a4769448a1a" ns2:_="" ns3:_="">
    <xsd:import namespace="179c9c8a-2f50-43f6-8546-8794a4ea6ec9"/>
    <xsd:import namespace="bbe83440-e1e4-4f94-9406-955955b6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c8a-2f50-43f6-8546-8794a4ea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3440-e1e4-4f94-9406-955955b609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7997363-a43e-4182-bbe4-c4fad0a5885a}" ma:internalName="TaxCatchAll" ma:showField="CatchAllData" ma:web="bbe83440-e1e4-4f94-9406-955955b6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83440-e1e4-4f94-9406-955955b6095f" xsi:nil="true"/>
    <lcf76f155ced4ddcb4097134ff3c332f xmlns="179c9c8a-2f50-43f6-8546-8794a4ea6e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BACB0-B360-41C7-8535-8D15E2DAD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c8a-2f50-43f6-8546-8794a4ea6ec9"/>
    <ds:schemaRef ds:uri="bbe83440-e1e4-4f94-9406-955955b6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be83440-e1e4-4f94-9406-955955b6095f"/>
    <ds:schemaRef ds:uri="179c9c8a-2f50-43f6-8546-8794a4ea6ec9"/>
  </ds:schemaRefs>
</ds:datastoreItem>
</file>

<file path=customXml/itemProps3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27</TotalTime>
  <Pages>6</Pages>
  <Words>1105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Zora Sokolová</cp:lastModifiedBy>
  <cp:revision>6</cp:revision>
  <cp:lastPrinted>2025-01-15T21:02:00Z</cp:lastPrinted>
  <dcterms:created xsi:type="dcterms:W3CDTF">2025-02-06T13:59:00Z</dcterms:created>
  <dcterms:modified xsi:type="dcterms:W3CDTF">2025-02-06T22:05:00Z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0x01010078CDF144820A50479D610BF1F8E1BC65</vt:lpwstr>
  </property>
</Properties>
</file>