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D984" w14:textId="77777777" w:rsidR="000010FA" w:rsidRPr="000010FA" w:rsidRDefault="000010FA" w:rsidP="006F31E4">
      <w:pPr>
        <w:spacing w:after="160" w:line="259" w:lineRule="auto"/>
        <w:rPr>
          <w:rFonts w:ascii="Georgia" w:eastAsia="Georgia" w:hAnsi="Georgia" w:cs="Georgia"/>
          <w:color w:val="3566FC"/>
          <w:sz w:val="32"/>
          <w:szCs w:val="32"/>
          <w:lang w:eastAsia="en-US"/>
        </w:rPr>
      </w:pPr>
      <w:bookmarkStart w:id="0" w:name="_Hlk187899381"/>
    </w:p>
    <w:p w14:paraId="5FE1C220" w14:textId="77777777" w:rsidR="000010FA" w:rsidRDefault="000010FA" w:rsidP="006F31E4">
      <w:pPr>
        <w:spacing w:after="160" w:line="259" w:lineRule="auto"/>
        <w:rPr>
          <w:rFonts w:ascii="Georgia" w:eastAsia="Georgia" w:hAnsi="Georgia" w:cs="Georgia"/>
          <w:color w:val="3566FC"/>
          <w:sz w:val="64"/>
          <w:szCs w:val="64"/>
          <w:lang w:eastAsia="en-US"/>
        </w:rPr>
      </w:pPr>
      <w:r w:rsidRPr="000010FA">
        <w:rPr>
          <w:rFonts w:ascii="Georgia" w:eastAsia="Georgia" w:hAnsi="Georgia" w:cs="Georgia"/>
          <w:color w:val="3566FC"/>
          <w:sz w:val="108"/>
          <w:szCs w:val="108"/>
          <w:lang w:eastAsia="en-US"/>
        </w:rPr>
        <w:t>6.</w:t>
      </w: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</w:t>
      </w:r>
      <w:r w:rsidRPr="000010FA">
        <w:rPr>
          <w:rFonts w:ascii="Georgia" w:eastAsia="Georgia" w:hAnsi="Georgia" w:cs="Georgia"/>
          <w:color w:val="3566FC"/>
          <w:sz w:val="64"/>
          <w:szCs w:val="64"/>
          <w:lang w:eastAsia="en-US"/>
        </w:rPr>
        <w:t>PODPORA D</w:t>
      </w: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>IGITÁLNÍCH</w:t>
      </w:r>
    </w:p>
    <w:p w14:paraId="4220C1A8" w14:textId="1B0E4676" w:rsidR="006F31E4" w:rsidRDefault="000010FA" w:rsidP="006F31E4">
      <w:pPr>
        <w:spacing w:after="160" w:line="259" w:lineRule="auto"/>
        <w:rPr>
          <w:rFonts w:ascii="Georgia" w:eastAsia="Georgia" w:hAnsi="Georgia" w:cs="Georgia"/>
          <w:color w:val="3566FC"/>
          <w:sz w:val="64"/>
          <w:szCs w:val="64"/>
          <w:lang w:eastAsia="en-US"/>
        </w:rPr>
      </w:pP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      KOMPETENCÍ</w:t>
      </w:r>
      <w:r w:rsidRPr="000010FA"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ŽÁKŮ </w:t>
      </w:r>
    </w:p>
    <w:p w14:paraId="14ED27D0" w14:textId="77777777" w:rsidR="000010FA" w:rsidRDefault="000010FA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515BD35F" w14:textId="62A4E3C0" w:rsidR="00767697" w:rsidRPr="000010FA" w:rsidRDefault="00D11208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D11208">
        <w:rPr>
          <w:rFonts w:ascii="Georgia" w:hAnsi="Georgia" w:cs="Arial"/>
          <w:i/>
          <w:iCs/>
          <w:color w:val="002060"/>
          <w:sz w:val="32"/>
          <w:szCs w:val="32"/>
        </w:rPr>
        <w:t>Jak naučit studující pracovat s digitálními technologiemi, aby je ovládali oni, a ne technologie je?</w:t>
      </w:r>
    </w:p>
    <w:p w14:paraId="06533D8F" w14:textId="77777777" w:rsidR="00BC5709" w:rsidRPr="00767697" w:rsidRDefault="00BC5709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71DD5C93" w:rsidR="006F31E4" w:rsidRDefault="000010FA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0010FA">
        <w:rPr>
          <w:rFonts w:ascii="Arial" w:hAnsi="Arial" w:cs="Arial"/>
          <w:b/>
          <w:bCs/>
          <w:color w:val="3566FC"/>
          <w:sz w:val="20"/>
          <w:szCs w:val="20"/>
        </w:rPr>
        <w:t>Někdy možná využíváme nějaké nástroje proto, že s nimi máme zkušenost, nebo proto, že je to teď zrovna „trend“. Máme však jasno v tom, co danými aktivitami a nástroji chceme rozvíjet? Přesně k tomu slouží tento workshop. Spojuje nejen digitální kompetence s konkrétními činnostmi, které můžeme ve výuce využít skrze technologické možnosti.</w:t>
      </w:r>
      <w:r w:rsidR="006F31E4" w:rsidRPr="006525FC">
        <w:rPr>
          <w:rFonts w:ascii="Arial" w:hAnsi="Arial" w:cs="Arial"/>
          <w:b/>
          <w:bCs/>
          <w:color w:val="3566FC"/>
          <w:sz w:val="20"/>
          <w:szCs w:val="20"/>
        </w:rPr>
        <w:t> </w:t>
      </w:r>
      <w:bookmarkEnd w:id="0"/>
    </w:p>
    <w:p w14:paraId="43873BF4" w14:textId="44FD5288" w:rsidR="00BE62FA" w:rsidRDefault="00BE62FA" w:rsidP="00687B9C">
      <w:pPr>
        <w:spacing w:after="160" w:line="276" w:lineRule="auto"/>
        <w:rPr>
          <w:rFonts w:ascii="Georgia" w:hAnsi="Georgia" w:cs="Arial"/>
          <w:b/>
          <w:bCs/>
          <w:color w:val="0070C0"/>
          <w:sz w:val="18"/>
          <w:szCs w:val="18"/>
        </w:rPr>
      </w:pP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5A766356" w14:textId="77777777" w:rsidR="000010FA" w:rsidRPr="000010FA" w:rsidRDefault="000010FA" w:rsidP="000010FA">
      <w:pPr>
        <w:numPr>
          <w:ilvl w:val="0"/>
          <w:numId w:val="113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t>zvědomování – jaké digitální nástroje využívám a proč, </w:t>
      </w:r>
    </w:p>
    <w:p w14:paraId="0ACDCACA" w14:textId="77777777" w:rsidR="000010FA" w:rsidRPr="000010FA" w:rsidRDefault="000010FA" w:rsidP="000010FA">
      <w:pPr>
        <w:numPr>
          <w:ilvl w:val="0"/>
          <w:numId w:val="114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t>zvědomování, jaké (digitální) kompetence tím rozvíjím, podporuji, </w:t>
      </w:r>
    </w:p>
    <w:p w14:paraId="13E9541E" w14:textId="77777777" w:rsidR="000010FA" w:rsidRPr="000010FA" w:rsidRDefault="000010FA" w:rsidP="000010FA">
      <w:pPr>
        <w:numPr>
          <w:ilvl w:val="0"/>
          <w:numId w:val="115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t>podpoření variability nástrojů.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25E59F6F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0010FA" w:rsidRPr="000010FA">
        <w:rPr>
          <w:rFonts w:ascii="Arial" w:hAnsi="Arial" w:cs="Arial"/>
          <w:color w:val="3566FC"/>
          <w:sz w:val="20"/>
          <w:szCs w:val="20"/>
        </w:rPr>
        <w:t>skupinová/individuální práce + reflexe 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53EEBCD9" w14:textId="73DAF95A" w:rsidR="00D025CB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0010FA" w:rsidRPr="000010FA">
        <w:rPr>
          <w:rFonts w:ascii="Arial" w:hAnsi="Arial" w:cs="Arial"/>
          <w:color w:val="3566FC"/>
          <w:sz w:val="20"/>
          <w:szCs w:val="20"/>
        </w:rPr>
        <w:t>30 min. </w:t>
      </w:r>
    </w:p>
    <w:p w14:paraId="6E910F1D" w14:textId="77777777" w:rsidR="000010FA" w:rsidRPr="00DE7317" w:rsidRDefault="000010FA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0E51F4BE" w14:textId="77777777" w:rsidR="000010FA" w:rsidRPr="000010FA" w:rsidRDefault="000010FA" w:rsidP="000010FA">
      <w:pPr>
        <w:numPr>
          <w:ilvl w:val="0"/>
          <w:numId w:val="116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t>papír a tužku, </w:t>
      </w:r>
    </w:p>
    <w:p w14:paraId="7926CDCC" w14:textId="77777777" w:rsidR="000010FA" w:rsidRPr="000010FA" w:rsidRDefault="000010FA" w:rsidP="000010FA">
      <w:pPr>
        <w:numPr>
          <w:ilvl w:val="0"/>
          <w:numId w:val="117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t xml:space="preserve">klíčové kompetence s popisem (vytištěné nebo digitálně zobrazené), např.: ke stažení zde: </w:t>
      </w:r>
      <w:hyperlink r:id="rId18" w:tgtFrame="_blank" w:history="1">
        <w:r w:rsidRPr="000010FA">
          <w:rPr>
            <w:rStyle w:val="Hypertextovodkaz"/>
            <w:rFonts w:ascii="Arial" w:hAnsi="Arial" w:cs="Arial"/>
            <w:sz w:val="20"/>
            <w:szCs w:val="20"/>
          </w:rPr>
          <w:t>https://digitalizace.rvp.cz/files/npo-uzlove-body-v2.pdf</w:t>
        </w:r>
      </w:hyperlink>
      <w:r w:rsidRPr="000010FA">
        <w:rPr>
          <w:rFonts w:ascii="Arial" w:hAnsi="Arial" w:cs="Arial"/>
          <w:color w:val="3566FC"/>
          <w:sz w:val="20"/>
          <w:szCs w:val="20"/>
          <w:u w:val="single"/>
        </w:rPr>
        <w:t>.</w:t>
      </w:r>
      <w:r w:rsidRPr="000010FA">
        <w:rPr>
          <w:rFonts w:ascii="Arial" w:hAnsi="Arial" w:cs="Arial"/>
          <w:color w:val="3566FC"/>
          <w:sz w:val="20"/>
          <w:szCs w:val="20"/>
        </w:rPr>
        <w:t> </w:t>
      </w:r>
    </w:p>
    <w:p w14:paraId="2AD5DD76" w14:textId="77777777" w:rsidR="000010FA" w:rsidRPr="000010FA" w:rsidRDefault="000010FA" w:rsidP="000010FA">
      <w:pPr>
        <w:spacing w:after="160" w:line="276" w:lineRule="auto"/>
        <w:ind w:left="1068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lastRenderedPageBreak/>
        <w:t>Tuto aktivitu můžete provádět jak ve skupinkách, tak ji můžete zadat jednotlivcům. Skupinky mají bonus v podobě diskusí na základě různých zkušeností, znalostí apod., tedy větší různorodost výsledků. Nástroje můžete pro zjednodušení nachystat anebo můžete dát účastníkům a účastnicím volnou ruku podle toho, co jsou sami zvyklí používat. Náš návrh berte jako inspiraci. Klíčové kompetence je vhodné na začátku ukotvit v rámci všech účastníků a účastnic, jak je chápeme i v kontextu konkrétní cílové skupiny. Na závěr doporučujeme reflexi, kde se účastníci a účastnice inspirují nápady ostatních, mohou nacházet nové možnosti. </w:t>
      </w:r>
    </w:p>
    <w:p w14:paraId="589F53E6" w14:textId="0DB1CC3A" w:rsidR="00292F17" w:rsidRDefault="00292F17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br w:type="page"/>
      </w:r>
    </w:p>
    <w:p w14:paraId="3FD46CB8" w14:textId="7F4C6D2D" w:rsidR="00D61A1D" w:rsidRPr="004041B2" w:rsidRDefault="00BE62FA" w:rsidP="004041B2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50EDF9D8" w14:textId="78E79A35" w:rsidR="00D61A1D" w:rsidRDefault="004041B2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6813E122" wp14:editId="04306850">
            <wp:extent cx="4931085" cy="7150100"/>
            <wp:effectExtent l="0" t="0" r="3175" b="0"/>
            <wp:docPr id="1441178190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78190" name="Obrázek 144117819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116" cy="716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6D35" w14:textId="77777777" w:rsidR="00760CEA" w:rsidRDefault="00760CEA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44AAFEE0" w14:textId="77777777" w:rsidR="00292F17" w:rsidRDefault="00292F17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084DC026" w14:textId="77777777" w:rsidR="00292F17" w:rsidRDefault="00292F17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15D1D461" w14:textId="6F00AF30" w:rsid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4041B2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>1)</w:t>
      </w:r>
    </w:p>
    <w:p w14:paraId="62C5C0C7" w14:textId="77777777" w:rsidR="004041B2" w:rsidRP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3CD44B30" w14:textId="46AA7EDE" w:rsidR="004041B2" w:rsidRP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4041B2">
        <w:rPr>
          <w:rFonts w:ascii="Arial" w:hAnsi="Arial" w:cs="Arial"/>
          <w:color w:val="002060"/>
          <w:sz w:val="20"/>
          <w:szCs w:val="20"/>
        </w:rPr>
        <w:t xml:space="preserve">Máte před sebou seznam kompetencí, které chceme podporovat ve výuce. Během výuky, ale i v osobním životě, používáme různé digitální nástroje – vyučující i žáci a žákyně. Zkuste se zamyslet nad tím, jaké aktivity, různé využití konkrétních nástrojů, </w:t>
      </w:r>
      <w:proofErr w:type="gramStart"/>
      <w:r w:rsidRPr="004041B2">
        <w:rPr>
          <w:rFonts w:ascii="Arial" w:hAnsi="Arial" w:cs="Arial"/>
          <w:color w:val="002060"/>
          <w:sz w:val="20"/>
          <w:szCs w:val="20"/>
        </w:rPr>
        <w:t>rozvíjí</w:t>
      </w:r>
      <w:proofErr w:type="gramEnd"/>
      <w:r w:rsidRPr="004041B2">
        <w:rPr>
          <w:rFonts w:ascii="Arial" w:hAnsi="Arial" w:cs="Arial"/>
          <w:color w:val="002060"/>
          <w:sz w:val="20"/>
          <w:szCs w:val="20"/>
        </w:rPr>
        <w:t xml:space="preserve"> jaké kompetence. </w:t>
      </w:r>
    </w:p>
    <w:p w14:paraId="56EF1412" w14:textId="77777777" w:rsidR="00292F17" w:rsidRDefault="00292F17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6E09AAA6" w14:textId="77777777" w:rsidR="00292F17" w:rsidRDefault="00292F17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375537D8" w14:textId="2CE1D088" w:rsid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4041B2">
        <w:rPr>
          <w:rFonts w:ascii="Arial" w:hAnsi="Arial" w:cs="Arial"/>
          <w:b/>
          <w:bCs/>
          <w:color w:val="002060"/>
          <w:sz w:val="32"/>
          <w:szCs w:val="32"/>
        </w:rPr>
        <w:t>2) </w:t>
      </w:r>
    </w:p>
    <w:p w14:paraId="55C7AD83" w14:textId="77777777" w:rsidR="004041B2" w:rsidRP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5B4C3747" w14:textId="77777777" w:rsid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4041B2">
        <w:rPr>
          <w:rFonts w:ascii="Arial" w:hAnsi="Arial" w:cs="Arial"/>
          <w:color w:val="002060"/>
          <w:sz w:val="20"/>
          <w:szCs w:val="20"/>
        </w:rPr>
        <w:t>Následně si vytvořte diagram, který znázorní druhy aktivit, které vedou k různým kompetencím. Jedna aktivita může zahrnovat více kompetencí. Viz příklad s Wikipedií. </w:t>
      </w:r>
    </w:p>
    <w:p w14:paraId="1E869ED4" w14:textId="77777777" w:rsid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01EDD11" w14:textId="4D283E62" w:rsidR="004041B2" w:rsidRP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1BEE173C" wp14:editId="73C3043A">
            <wp:extent cx="5270500" cy="5707432"/>
            <wp:effectExtent l="0" t="0" r="6350" b="7620"/>
            <wp:docPr id="204445021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450215" name="Obrázek 204445021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386" cy="571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5880" w14:textId="77777777" w:rsidR="009D4D20" w:rsidRPr="00760CEA" w:rsidRDefault="009D4D20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C98801" w14:textId="683AD834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 </w:t>
      </w:r>
    </w:p>
    <w:p w14:paraId="534FF746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256C58C" w14:textId="77777777" w:rsidR="00720D91" w:rsidRDefault="00720D91" w:rsidP="004041B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33F9701" w14:textId="77777777" w:rsidR="004041B2" w:rsidRP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4041B2">
        <w:rPr>
          <w:rFonts w:ascii="Arial" w:hAnsi="Arial" w:cs="Arial"/>
          <w:color w:val="002060"/>
          <w:sz w:val="20"/>
          <w:szCs w:val="20"/>
        </w:rPr>
        <w:t xml:space="preserve">Tato aktivita má velké množství řešení, proto je možné, že vás např. spolu s Wikipedií napadnou jiné aktivity, nebo další uplatnění, které vede k jiným kompetencím, a přesně o tom je tato aktivita. Pomocí může být seznam kompetencí s detailnějším popisem, který je relevantní pro vaši cílovou skupinu. Viz např.: </w:t>
      </w:r>
      <w:hyperlink r:id="rId21" w:tgtFrame="_blank" w:history="1">
        <w:r w:rsidRPr="004041B2">
          <w:rPr>
            <w:rStyle w:val="Hypertextovodkaz"/>
            <w:rFonts w:ascii="Arial" w:hAnsi="Arial" w:cs="Arial"/>
            <w:sz w:val="20"/>
            <w:szCs w:val="20"/>
          </w:rPr>
          <w:t>https://digitalizace.rvp.cz/co-se-meni/digitalni-kompetence</w:t>
        </w:r>
      </w:hyperlink>
      <w:r w:rsidRPr="004041B2">
        <w:rPr>
          <w:rFonts w:ascii="Arial" w:hAnsi="Arial" w:cs="Arial"/>
          <w:color w:val="002060"/>
          <w:sz w:val="20"/>
          <w:szCs w:val="20"/>
        </w:rPr>
        <w:t>. </w:t>
      </w:r>
    </w:p>
    <w:p w14:paraId="5CA6A25D" w14:textId="77777777" w:rsidR="00292F17" w:rsidRDefault="00292F17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1990F761" w14:textId="2E7BC0F7" w:rsidR="004041B2" w:rsidRP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4041B2">
        <w:rPr>
          <w:rFonts w:ascii="Arial" w:hAnsi="Arial" w:cs="Arial"/>
          <w:b/>
          <w:bCs/>
          <w:color w:val="002060"/>
          <w:sz w:val="32"/>
          <w:szCs w:val="32"/>
        </w:rPr>
        <w:t>3) </w:t>
      </w:r>
    </w:p>
    <w:p w14:paraId="40454A98" w14:textId="77777777" w:rsidR="004041B2" w:rsidRPr="004041B2" w:rsidRDefault="004041B2" w:rsidP="004041B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96EFAEF" w14:textId="77777777" w:rsidR="004041B2" w:rsidRP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4041B2">
        <w:rPr>
          <w:rFonts w:ascii="Arial" w:hAnsi="Arial" w:cs="Arial"/>
          <w:color w:val="002060"/>
          <w:sz w:val="20"/>
          <w:szCs w:val="20"/>
        </w:rPr>
        <w:t>Pokud pracujete s jednotlivci, doporučujeme mezifázi před reflexí, kdy si své nápady sdělí ve dvojici, ve které společně přemýšlejí nad dalšími možnostmi, řešeními, dopady. Styl sdílení může být stejný jako u profesního zapojení 2. část -&gt; sdílení dvojic. </w:t>
      </w:r>
    </w:p>
    <w:p w14:paraId="11B98D1D" w14:textId="77777777" w:rsidR="004041B2" w:rsidRDefault="004041B2" w:rsidP="004041B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1125E8E8" w14:textId="77777777" w:rsidR="004041B2" w:rsidRDefault="004041B2" w:rsidP="004041B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19D9397" w14:textId="166739ED" w:rsidR="004041B2" w:rsidRP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4041B2">
        <w:rPr>
          <w:rFonts w:ascii="Arial" w:hAnsi="Arial" w:cs="Arial"/>
          <w:b/>
          <w:bCs/>
          <w:color w:val="002060"/>
          <w:sz w:val="32"/>
          <w:szCs w:val="32"/>
        </w:rPr>
        <w:t>4) </w:t>
      </w:r>
    </w:p>
    <w:p w14:paraId="11768EA7" w14:textId="77777777" w:rsidR="004041B2" w:rsidRDefault="004041B2" w:rsidP="004041B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7533EFDA" w14:textId="7664BB68" w:rsidR="004041B2" w:rsidRP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4041B2">
        <w:rPr>
          <w:rFonts w:ascii="Arial" w:hAnsi="Arial" w:cs="Arial"/>
          <w:color w:val="002060"/>
          <w:sz w:val="20"/>
          <w:szCs w:val="20"/>
        </w:rPr>
        <w:t>Na závěr skupinky/dvojice představí svá zjištění, která zbytek účastníků a účastnic může doplnit o své nápady, zkušenosti apod. </w:t>
      </w: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33712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EB714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E8EE80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3185D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143D45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D217A0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42C47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44CCD8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926A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549B4E7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E3CF38D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1DD1466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DB572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proofErr w:type="spellStart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</w:t>
      </w:r>
      <w:proofErr w:type="spellEnd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 xml:space="preserve">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</w:t>
      </w:r>
      <w:proofErr w:type="spellStart"/>
      <w:r w:rsidRPr="007B6537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7B6537">
        <w:rPr>
          <w:rFonts w:ascii="Arial" w:hAnsi="Arial" w:cs="Arial"/>
          <w:color w:val="3566FC"/>
          <w:sz w:val="20"/>
          <w:szCs w:val="20"/>
        </w:rPr>
        <w:t xml:space="preserve">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footerReference w:type="default" r:id="rId22"/>
      <w:headerReference w:type="first" r:id="rId23"/>
      <w:footerReference w:type="first" r:id="rId24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9351" w14:textId="77777777" w:rsidR="00E4254C" w:rsidRDefault="00E4254C">
      <w:r>
        <w:separator/>
      </w:r>
    </w:p>
  </w:endnote>
  <w:endnote w:type="continuationSeparator" w:id="0">
    <w:p w14:paraId="50CC7BBC" w14:textId="77777777" w:rsidR="00E4254C" w:rsidRDefault="00E4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B97E" w14:textId="1853AA5B" w:rsidR="002013A3" w:rsidRDefault="002013A3">
    <w:pPr>
      <w:pStyle w:val="Zpat"/>
    </w:pPr>
    <w:r>
      <w:rPr>
        <w:noProof/>
      </w:rPr>
      <w:drawing>
        <wp:inline distT="0" distB="0" distL="0" distR="0" wp14:anchorId="5CBB2C3D" wp14:editId="18CFB798">
          <wp:extent cx="5760085" cy="527685"/>
          <wp:effectExtent l="0" t="0" r="0" b="5715"/>
          <wp:docPr id="1642269072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269072" name="Grafický objekt 164226907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0DD3" w14:textId="77777777" w:rsidR="00E4254C" w:rsidRDefault="00E4254C">
      <w:r>
        <w:separator/>
      </w:r>
    </w:p>
  </w:footnote>
  <w:footnote w:type="continuationSeparator" w:id="0">
    <w:p w14:paraId="4214B324" w14:textId="77777777" w:rsidR="00E4254C" w:rsidRDefault="00E4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21A54"/>
    <w:multiLevelType w:val="multilevel"/>
    <w:tmpl w:val="7E12ED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450194B"/>
    <w:multiLevelType w:val="multilevel"/>
    <w:tmpl w:val="F8685B7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4C35EAB"/>
    <w:multiLevelType w:val="multilevel"/>
    <w:tmpl w:val="2B9200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17678C"/>
    <w:multiLevelType w:val="multilevel"/>
    <w:tmpl w:val="82D838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52C1B14"/>
    <w:multiLevelType w:val="multilevel"/>
    <w:tmpl w:val="0A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749341A"/>
    <w:multiLevelType w:val="multilevel"/>
    <w:tmpl w:val="EF1ED3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981CF6"/>
    <w:multiLevelType w:val="multilevel"/>
    <w:tmpl w:val="A43AB7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B332CA"/>
    <w:multiLevelType w:val="multilevel"/>
    <w:tmpl w:val="5C129C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EA7264"/>
    <w:multiLevelType w:val="multilevel"/>
    <w:tmpl w:val="828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B9D3CC9"/>
    <w:multiLevelType w:val="multilevel"/>
    <w:tmpl w:val="637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C2E01CA"/>
    <w:multiLevelType w:val="multilevel"/>
    <w:tmpl w:val="8D1A9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C5D6AA1"/>
    <w:multiLevelType w:val="multilevel"/>
    <w:tmpl w:val="FA425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C845841"/>
    <w:multiLevelType w:val="multilevel"/>
    <w:tmpl w:val="1E24A55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95C22CB"/>
    <w:multiLevelType w:val="multilevel"/>
    <w:tmpl w:val="F74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B1646F9"/>
    <w:multiLevelType w:val="multilevel"/>
    <w:tmpl w:val="115405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B2C24CB"/>
    <w:multiLevelType w:val="multilevel"/>
    <w:tmpl w:val="73004F9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F0824F8"/>
    <w:multiLevelType w:val="hybridMultilevel"/>
    <w:tmpl w:val="178E2B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21D774F"/>
    <w:multiLevelType w:val="multilevel"/>
    <w:tmpl w:val="A95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40F0890"/>
    <w:multiLevelType w:val="multilevel"/>
    <w:tmpl w:val="4F388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4B55DC9"/>
    <w:multiLevelType w:val="multilevel"/>
    <w:tmpl w:val="73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77319D7"/>
    <w:multiLevelType w:val="multilevel"/>
    <w:tmpl w:val="06D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E6D4254"/>
    <w:multiLevelType w:val="multilevel"/>
    <w:tmpl w:val="9136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1653C28"/>
    <w:multiLevelType w:val="multilevel"/>
    <w:tmpl w:val="337466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2A6438B"/>
    <w:multiLevelType w:val="multilevel"/>
    <w:tmpl w:val="C6A067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91E0422"/>
    <w:multiLevelType w:val="multilevel"/>
    <w:tmpl w:val="718A23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3DD12C1B"/>
    <w:multiLevelType w:val="multilevel"/>
    <w:tmpl w:val="8DA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E5577EE"/>
    <w:multiLevelType w:val="multilevel"/>
    <w:tmpl w:val="52AE2F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0B06D9A"/>
    <w:multiLevelType w:val="multilevel"/>
    <w:tmpl w:val="012C45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76F2A62"/>
    <w:multiLevelType w:val="multilevel"/>
    <w:tmpl w:val="50589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851098F"/>
    <w:multiLevelType w:val="hybridMultilevel"/>
    <w:tmpl w:val="D38A0B54"/>
    <w:lvl w:ilvl="0" w:tplc="021A030A">
      <w:start w:val="3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AC10C6E"/>
    <w:multiLevelType w:val="multilevel"/>
    <w:tmpl w:val="2CD8AC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AD93928"/>
    <w:multiLevelType w:val="hybridMultilevel"/>
    <w:tmpl w:val="EE1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E9572B4"/>
    <w:multiLevelType w:val="multilevel"/>
    <w:tmpl w:val="6C940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4F23343A"/>
    <w:multiLevelType w:val="multilevel"/>
    <w:tmpl w:val="957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F720059"/>
    <w:multiLevelType w:val="multilevel"/>
    <w:tmpl w:val="149623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50273F89"/>
    <w:multiLevelType w:val="multilevel"/>
    <w:tmpl w:val="64DA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2CD3ED7"/>
    <w:multiLevelType w:val="multilevel"/>
    <w:tmpl w:val="E74E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6897D45"/>
    <w:multiLevelType w:val="hybridMultilevel"/>
    <w:tmpl w:val="0E5C3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94D2B2D"/>
    <w:multiLevelType w:val="multilevel"/>
    <w:tmpl w:val="12A0D91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5A862016"/>
    <w:multiLevelType w:val="multilevel"/>
    <w:tmpl w:val="6412A56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3" w15:restartNumberingAfterBreak="0">
    <w:nsid w:val="5D403192"/>
    <w:multiLevelType w:val="multilevel"/>
    <w:tmpl w:val="E5D836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E3263EE"/>
    <w:multiLevelType w:val="multilevel"/>
    <w:tmpl w:val="B77E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1B6453D"/>
    <w:multiLevelType w:val="multilevel"/>
    <w:tmpl w:val="DC32E27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2691B78"/>
    <w:multiLevelType w:val="multilevel"/>
    <w:tmpl w:val="26A857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3DE0F77"/>
    <w:multiLevelType w:val="multilevel"/>
    <w:tmpl w:val="F6EAF0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4431E38"/>
    <w:multiLevelType w:val="multilevel"/>
    <w:tmpl w:val="1E96B6BA"/>
    <w:lvl w:ilvl="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649481A"/>
    <w:multiLevelType w:val="multilevel"/>
    <w:tmpl w:val="A546EA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7AD286C"/>
    <w:multiLevelType w:val="hybridMultilevel"/>
    <w:tmpl w:val="C3CABC96"/>
    <w:lvl w:ilvl="0" w:tplc="29D09C54">
      <w:start w:val="6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B8470E4"/>
    <w:multiLevelType w:val="hybridMultilevel"/>
    <w:tmpl w:val="90D26A60"/>
    <w:lvl w:ilvl="0" w:tplc="44607AF2">
      <w:start w:val="5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6E382963"/>
    <w:multiLevelType w:val="multilevel"/>
    <w:tmpl w:val="F5A8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" w15:restartNumberingAfterBreak="0">
    <w:nsid w:val="6EEE708C"/>
    <w:multiLevelType w:val="multilevel"/>
    <w:tmpl w:val="E1A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0320A8F"/>
    <w:multiLevelType w:val="multilevel"/>
    <w:tmpl w:val="62D2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03" w15:restartNumberingAfterBreak="0">
    <w:nsid w:val="71C84D30"/>
    <w:multiLevelType w:val="multilevel"/>
    <w:tmpl w:val="FDF43F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3183D02"/>
    <w:multiLevelType w:val="multilevel"/>
    <w:tmpl w:val="680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8E70757"/>
    <w:multiLevelType w:val="multilevel"/>
    <w:tmpl w:val="A880C9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97A068C"/>
    <w:multiLevelType w:val="hybridMultilevel"/>
    <w:tmpl w:val="3808D8F0"/>
    <w:lvl w:ilvl="0" w:tplc="F9164420">
      <w:start w:val="4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9A467B5"/>
    <w:multiLevelType w:val="multilevel"/>
    <w:tmpl w:val="AE70AC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B041D90"/>
    <w:multiLevelType w:val="multilevel"/>
    <w:tmpl w:val="C25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60307739">
    <w:abstractNumId w:val="114"/>
  </w:num>
  <w:num w:numId="2" w16cid:durableId="1708947760">
    <w:abstractNumId w:val="38"/>
  </w:num>
  <w:num w:numId="3" w16cid:durableId="420375510">
    <w:abstractNumId w:val="57"/>
  </w:num>
  <w:num w:numId="4" w16cid:durableId="812454646">
    <w:abstractNumId w:val="92"/>
  </w:num>
  <w:num w:numId="5" w16cid:durableId="72699634">
    <w:abstractNumId w:val="47"/>
  </w:num>
  <w:num w:numId="6" w16cid:durableId="1919247654">
    <w:abstractNumId w:val="20"/>
  </w:num>
  <w:num w:numId="7" w16cid:durableId="1521430674">
    <w:abstractNumId w:val="91"/>
  </w:num>
  <w:num w:numId="8" w16cid:durableId="1946110538">
    <w:abstractNumId w:val="66"/>
  </w:num>
  <w:num w:numId="9" w16cid:durableId="75370862">
    <w:abstractNumId w:val="34"/>
  </w:num>
  <w:num w:numId="10" w16cid:durableId="1844004964">
    <w:abstractNumId w:val="54"/>
  </w:num>
  <w:num w:numId="11" w16cid:durableId="33236093">
    <w:abstractNumId w:val="75"/>
  </w:num>
  <w:num w:numId="12" w16cid:durableId="1021055182">
    <w:abstractNumId w:val="4"/>
  </w:num>
  <w:num w:numId="13" w16cid:durableId="147594721">
    <w:abstractNumId w:val="102"/>
  </w:num>
  <w:num w:numId="14" w16cid:durableId="1551071350">
    <w:abstractNumId w:val="6"/>
  </w:num>
  <w:num w:numId="15" w16cid:durableId="2109160248">
    <w:abstractNumId w:val="35"/>
  </w:num>
  <w:num w:numId="16" w16cid:durableId="301348178">
    <w:abstractNumId w:val="29"/>
  </w:num>
  <w:num w:numId="17" w16cid:durableId="1535268315">
    <w:abstractNumId w:val="112"/>
  </w:num>
  <w:num w:numId="18" w16cid:durableId="300427358">
    <w:abstractNumId w:val="71"/>
  </w:num>
  <w:num w:numId="19" w16cid:durableId="1193150174">
    <w:abstractNumId w:val="41"/>
  </w:num>
  <w:num w:numId="20" w16cid:durableId="1163399804">
    <w:abstractNumId w:val="27"/>
  </w:num>
  <w:num w:numId="21" w16cid:durableId="950405650">
    <w:abstractNumId w:val="11"/>
  </w:num>
  <w:num w:numId="22" w16cid:durableId="1988125095">
    <w:abstractNumId w:val="3"/>
  </w:num>
  <w:num w:numId="23" w16cid:durableId="1644771734">
    <w:abstractNumId w:val="52"/>
  </w:num>
  <w:num w:numId="24" w16cid:durableId="816191681">
    <w:abstractNumId w:val="58"/>
  </w:num>
  <w:num w:numId="25" w16cid:durableId="1208638916">
    <w:abstractNumId w:val="30"/>
  </w:num>
  <w:num w:numId="26" w16cid:durableId="687291693">
    <w:abstractNumId w:val="28"/>
  </w:num>
  <w:num w:numId="27" w16cid:durableId="167796690">
    <w:abstractNumId w:val="110"/>
  </w:num>
  <w:num w:numId="28" w16cid:durableId="303051955">
    <w:abstractNumId w:val="51"/>
  </w:num>
  <w:num w:numId="29" w16cid:durableId="1305233595">
    <w:abstractNumId w:val="19"/>
  </w:num>
  <w:num w:numId="30" w16cid:durableId="1978412959">
    <w:abstractNumId w:val="105"/>
  </w:num>
  <w:num w:numId="31" w16cid:durableId="1396976110">
    <w:abstractNumId w:val="39"/>
  </w:num>
  <w:num w:numId="32" w16cid:durableId="360788587">
    <w:abstractNumId w:val="80"/>
  </w:num>
  <w:num w:numId="33" w16cid:durableId="1798134350">
    <w:abstractNumId w:val="46"/>
  </w:num>
  <w:num w:numId="34" w16cid:durableId="529224154">
    <w:abstractNumId w:val="111"/>
  </w:num>
  <w:num w:numId="35" w16cid:durableId="1250769345">
    <w:abstractNumId w:val="25"/>
  </w:num>
  <w:num w:numId="36" w16cid:durableId="477496449">
    <w:abstractNumId w:val="108"/>
  </w:num>
  <w:num w:numId="37" w16cid:durableId="672953586">
    <w:abstractNumId w:val="116"/>
  </w:num>
  <w:num w:numId="38" w16cid:durableId="970475945">
    <w:abstractNumId w:val="48"/>
  </w:num>
  <w:num w:numId="39" w16cid:durableId="1290088443">
    <w:abstractNumId w:val="62"/>
  </w:num>
  <w:num w:numId="40" w16cid:durableId="1806463652">
    <w:abstractNumId w:val="115"/>
  </w:num>
  <w:num w:numId="41" w16cid:durableId="1210532076">
    <w:abstractNumId w:val="70"/>
  </w:num>
  <w:num w:numId="42" w16cid:durableId="1006056599">
    <w:abstractNumId w:val="78"/>
  </w:num>
  <w:num w:numId="43" w16cid:durableId="365453291">
    <w:abstractNumId w:val="43"/>
  </w:num>
  <w:num w:numId="44" w16cid:durableId="98918145">
    <w:abstractNumId w:val="21"/>
  </w:num>
  <w:num w:numId="45" w16cid:durableId="1539925564">
    <w:abstractNumId w:val="96"/>
  </w:num>
  <w:num w:numId="46" w16cid:durableId="1915705370">
    <w:abstractNumId w:val="67"/>
  </w:num>
  <w:num w:numId="47" w16cid:durableId="1953366715">
    <w:abstractNumId w:val="37"/>
  </w:num>
  <w:num w:numId="48" w16cid:durableId="969626058">
    <w:abstractNumId w:val="93"/>
  </w:num>
  <w:num w:numId="49" w16cid:durableId="312833272">
    <w:abstractNumId w:val="85"/>
  </w:num>
  <w:num w:numId="50" w16cid:durableId="792602081">
    <w:abstractNumId w:val="60"/>
  </w:num>
  <w:num w:numId="51" w16cid:durableId="1616790891">
    <w:abstractNumId w:val="0"/>
  </w:num>
  <w:num w:numId="52" w16cid:durableId="981156689">
    <w:abstractNumId w:val="50"/>
  </w:num>
  <w:num w:numId="53" w16cid:durableId="701440660">
    <w:abstractNumId w:val="97"/>
  </w:num>
  <w:num w:numId="54" w16cid:durableId="1438669742">
    <w:abstractNumId w:val="87"/>
  </w:num>
  <w:num w:numId="55" w16cid:durableId="435911349">
    <w:abstractNumId w:val="64"/>
  </w:num>
  <w:num w:numId="56" w16cid:durableId="1560819655">
    <w:abstractNumId w:val="2"/>
  </w:num>
  <w:num w:numId="57" w16cid:durableId="115376122">
    <w:abstractNumId w:val="32"/>
  </w:num>
  <w:num w:numId="58" w16cid:durableId="1190724315">
    <w:abstractNumId w:val="61"/>
  </w:num>
  <w:num w:numId="59" w16cid:durableId="772632620">
    <w:abstractNumId w:val="53"/>
  </w:num>
  <w:num w:numId="60" w16cid:durableId="629432781">
    <w:abstractNumId w:val="65"/>
  </w:num>
  <w:num w:numId="61" w16cid:durableId="925697447">
    <w:abstractNumId w:val="23"/>
  </w:num>
  <w:num w:numId="62" w16cid:durableId="1398086656">
    <w:abstractNumId w:val="17"/>
  </w:num>
  <w:num w:numId="63" w16cid:durableId="774517185">
    <w:abstractNumId w:val="74"/>
  </w:num>
  <w:num w:numId="64" w16cid:durableId="998921864">
    <w:abstractNumId w:val="109"/>
  </w:num>
  <w:num w:numId="65" w16cid:durableId="466703354">
    <w:abstractNumId w:val="45"/>
  </w:num>
  <w:num w:numId="66" w16cid:durableId="1944606947">
    <w:abstractNumId w:val="13"/>
  </w:num>
  <w:num w:numId="67" w16cid:durableId="2031714257">
    <w:abstractNumId w:val="103"/>
  </w:num>
  <w:num w:numId="68" w16cid:durableId="1670668813">
    <w:abstractNumId w:val="63"/>
  </w:num>
  <w:num w:numId="69" w16cid:durableId="108672408">
    <w:abstractNumId w:val="99"/>
  </w:num>
  <w:num w:numId="70" w16cid:durableId="1593003511">
    <w:abstractNumId w:val="72"/>
  </w:num>
  <w:num w:numId="71" w16cid:durableId="1720743619">
    <w:abstractNumId w:val="33"/>
  </w:num>
  <w:num w:numId="72" w16cid:durableId="360327241">
    <w:abstractNumId w:val="36"/>
  </w:num>
  <w:num w:numId="73" w16cid:durableId="1781489897">
    <w:abstractNumId w:val="9"/>
  </w:num>
  <w:num w:numId="74" w16cid:durableId="1102727596">
    <w:abstractNumId w:val="55"/>
  </w:num>
  <w:num w:numId="75" w16cid:durableId="1474785445">
    <w:abstractNumId w:val="10"/>
  </w:num>
  <w:num w:numId="76" w16cid:durableId="203759062">
    <w:abstractNumId w:val="83"/>
  </w:num>
  <w:num w:numId="77" w16cid:durableId="1311328845">
    <w:abstractNumId w:val="90"/>
  </w:num>
  <w:num w:numId="78" w16cid:durableId="1669747791">
    <w:abstractNumId w:val="100"/>
  </w:num>
  <w:num w:numId="79" w16cid:durableId="666711277">
    <w:abstractNumId w:val="14"/>
  </w:num>
  <w:num w:numId="80" w16cid:durableId="1822961833">
    <w:abstractNumId w:val="73"/>
  </w:num>
  <w:num w:numId="81" w16cid:durableId="1235435556">
    <w:abstractNumId w:val="79"/>
  </w:num>
  <w:num w:numId="82" w16cid:durableId="415325454">
    <w:abstractNumId w:val="26"/>
  </w:num>
  <w:num w:numId="83" w16cid:durableId="1298796009">
    <w:abstractNumId w:val="69"/>
  </w:num>
  <w:num w:numId="84" w16cid:durableId="1756129632">
    <w:abstractNumId w:val="107"/>
  </w:num>
  <w:num w:numId="85" w16cid:durableId="215359000">
    <w:abstractNumId w:val="59"/>
  </w:num>
  <w:num w:numId="86" w16cid:durableId="1781602945">
    <w:abstractNumId w:val="56"/>
  </w:num>
  <w:num w:numId="87" w16cid:durableId="2038432076">
    <w:abstractNumId w:val="16"/>
  </w:num>
  <w:num w:numId="88" w16cid:durableId="722950297">
    <w:abstractNumId w:val="88"/>
  </w:num>
  <w:num w:numId="89" w16cid:durableId="606038423">
    <w:abstractNumId w:val="49"/>
  </w:num>
  <w:num w:numId="90" w16cid:durableId="853686120">
    <w:abstractNumId w:val="8"/>
  </w:num>
  <w:num w:numId="91" w16cid:durableId="125512014">
    <w:abstractNumId w:val="81"/>
  </w:num>
  <w:num w:numId="92" w16cid:durableId="2011592937">
    <w:abstractNumId w:val="82"/>
  </w:num>
  <w:num w:numId="93" w16cid:durableId="1005328278">
    <w:abstractNumId w:val="94"/>
  </w:num>
  <w:num w:numId="94" w16cid:durableId="2084528609">
    <w:abstractNumId w:val="98"/>
  </w:num>
  <w:num w:numId="95" w16cid:durableId="1002732657">
    <w:abstractNumId w:val="18"/>
  </w:num>
  <w:num w:numId="96" w16cid:durableId="987324315">
    <w:abstractNumId w:val="1"/>
  </w:num>
  <w:num w:numId="97" w16cid:durableId="624121275">
    <w:abstractNumId w:val="12"/>
  </w:num>
  <w:num w:numId="98" w16cid:durableId="652608859">
    <w:abstractNumId w:val="44"/>
  </w:num>
  <w:num w:numId="99" w16cid:durableId="712651798">
    <w:abstractNumId w:val="24"/>
  </w:num>
  <w:num w:numId="100" w16cid:durableId="1380399599">
    <w:abstractNumId w:val="86"/>
  </w:num>
  <w:num w:numId="101" w16cid:durableId="840899032">
    <w:abstractNumId w:val="22"/>
  </w:num>
  <w:num w:numId="102" w16cid:durableId="1543177608">
    <w:abstractNumId w:val="104"/>
  </w:num>
  <w:num w:numId="103" w16cid:durableId="1260992117">
    <w:abstractNumId w:val="84"/>
  </w:num>
  <w:num w:numId="104" w16cid:durableId="238173692">
    <w:abstractNumId w:val="101"/>
  </w:num>
  <w:num w:numId="105" w16cid:durableId="933368407">
    <w:abstractNumId w:val="31"/>
  </w:num>
  <w:num w:numId="106" w16cid:durableId="1267351903">
    <w:abstractNumId w:val="42"/>
  </w:num>
  <w:num w:numId="107" w16cid:durableId="1535532117">
    <w:abstractNumId w:val="77"/>
  </w:num>
  <w:num w:numId="108" w16cid:durableId="1096484911">
    <w:abstractNumId w:val="40"/>
  </w:num>
  <w:num w:numId="109" w16cid:durableId="913124305">
    <w:abstractNumId w:val="113"/>
  </w:num>
  <w:num w:numId="110" w16cid:durableId="1664240189">
    <w:abstractNumId w:val="76"/>
  </w:num>
  <w:num w:numId="111" w16cid:durableId="244535930">
    <w:abstractNumId w:val="15"/>
  </w:num>
  <w:num w:numId="112" w16cid:durableId="914052368">
    <w:abstractNumId w:val="95"/>
  </w:num>
  <w:num w:numId="113" w16cid:durableId="1023166450">
    <w:abstractNumId w:val="106"/>
  </w:num>
  <w:num w:numId="114" w16cid:durableId="1961302891">
    <w:abstractNumId w:val="89"/>
  </w:num>
  <w:num w:numId="115" w16cid:durableId="1684629799">
    <w:abstractNumId w:val="5"/>
  </w:num>
  <w:num w:numId="116" w16cid:durableId="1805268776">
    <w:abstractNumId w:val="7"/>
  </w:num>
  <w:num w:numId="117" w16cid:durableId="150801575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010FA"/>
    <w:rsid w:val="00023450"/>
    <w:rsid w:val="00054F68"/>
    <w:rsid w:val="00056BFC"/>
    <w:rsid w:val="00056FD0"/>
    <w:rsid w:val="000779D8"/>
    <w:rsid w:val="000F1865"/>
    <w:rsid w:val="001023EE"/>
    <w:rsid w:val="00130FE3"/>
    <w:rsid w:val="00142F5E"/>
    <w:rsid w:val="001535C4"/>
    <w:rsid w:val="00155B77"/>
    <w:rsid w:val="001728D0"/>
    <w:rsid w:val="0018101D"/>
    <w:rsid w:val="00183118"/>
    <w:rsid w:val="00184C07"/>
    <w:rsid w:val="00197DF8"/>
    <w:rsid w:val="001B729F"/>
    <w:rsid w:val="001C1B4D"/>
    <w:rsid w:val="001E2257"/>
    <w:rsid w:val="0020133E"/>
    <w:rsid w:val="002013A3"/>
    <w:rsid w:val="002250DF"/>
    <w:rsid w:val="002447DC"/>
    <w:rsid w:val="00262B75"/>
    <w:rsid w:val="0027291C"/>
    <w:rsid w:val="00276487"/>
    <w:rsid w:val="00285113"/>
    <w:rsid w:val="00292F17"/>
    <w:rsid w:val="00293BA6"/>
    <w:rsid w:val="002A4F43"/>
    <w:rsid w:val="002A68C2"/>
    <w:rsid w:val="002B6F3C"/>
    <w:rsid w:val="002C2B92"/>
    <w:rsid w:val="002C3E41"/>
    <w:rsid w:val="002E0D75"/>
    <w:rsid w:val="002E6A5C"/>
    <w:rsid w:val="002E7B5E"/>
    <w:rsid w:val="00306F19"/>
    <w:rsid w:val="00327106"/>
    <w:rsid w:val="00332908"/>
    <w:rsid w:val="00342852"/>
    <w:rsid w:val="00372CA6"/>
    <w:rsid w:val="00377728"/>
    <w:rsid w:val="00383AF2"/>
    <w:rsid w:val="003966D1"/>
    <w:rsid w:val="003A2CFD"/>
    <w:rsid w:val="003A45B7"/>
    <w:rsid w:val="003B574D"/>
    <w:rsid w:val="003E562F"/>
    <w:rsid w:val="004041B2"/>
    <w:rsid w:val="00425EC5"/>
    <w:rsid w:val="00454832"/>
    <w:rsid w:val="004A2A98"/>
    <w:rsid w:val="004B0AC6"/>
    <w:rsid w:val="004C338B"/>
    <w:rsid w:val="004D1013"/>
    <w:rsid w:val="004D6E6F"/>
    <w:rsid w:val="005136A5"/>
    <w:rsid w:val="005366D8"/>
    <w:rsid w:val="005416FE"/>
    <w:rsid w:val="005811CB"/>
    <w:rsid w:val="005954C3"/>
    <w:rsid w:val="005B1435"/>
    <w:rsid w:val="005B5B7A"/>
    <w:rsid w:val="005E09EC"/>
    <w:rsid w:val="005F2414"/>
    <w:rsid w:val="005F5822"/>
    <w:rsid w:val="00610C4D"/>
    <w:rsid w:val="00644E4F"/>
    <w:rsid w:val="00662528"/>
    <w:rsid w:val="00670D40"/>
    <w:rsid w:val="00671952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0CEA"/>
    <w:rsid w:val="00763241"/>
    <w:rsid w:val="00767697"/>
    <w:rsid w:val="00773A43"/>
    <w:rsid w:val="00812B5E"/>
    <w:rsid w:val="00823E59"/>
    <w:rsid w:val="0083184F"/>
    <w:rsid w:val="008729FE"/>
    <w:rsid w:val="00874CA5"/>
    <w:rsid w:val="008867BD"/>
    <w:rsid w:val="00887B99"/>
    <w:rsid w:val="00890097"/>
    <w:rsid w:val="008A7254"/>
    <w:rsid w:val="008B42C5"/>
    <w:rsid w:val="008C1E02"/>
    <w:rsid w:val="008F2E9A"/>
    <w:rsid w:val="00903EC4"/>
    <w:rsid w:val="00917984"/>
    <w:rsid w:val="00923BD5"/>
    <w:rsid w:val="009571DA"/>
    <w:rsid w:val="00980574"/>
    <w:rsid w:val="00984700"/>
    <w:rsid w:val="00984D9D"/>
    <w:rsid w:val="0099388D"/>
    <w:rsid w:val="009960C2"/>
    <w:rsid w:val="009D126B"/>
    <w:rsid w:val="009D136A"/>
    <w:rsid w:val="009D4D20"/>
    <w:rsid w:val="00A20BD1"/>
    <w:rsid w:val="00A73928"/>
    <w:rsid w:val="00A8004D"/>
    <w:rsid w:val="00A86ED4"/>
    <w:rsid w:val="00A96256"/>
    <w:rsid w:val="00B13751"/>
    <w:rsid w:val="00B343D2"/>
    <w:rsid w:val="00B42EB9"/>
    <w:rsid w:val="00B62F91"/>
    <w:rsid w:val="00B64BE6"/>
    <w:rsid w:val="00BB4E9F"/>
    <w:rsid w:val="00BC5709"/>
    <w:rsid w:val="00BE62FA"/>
    <w:rsid w:val="00C35833"/>
    <w:rsid w:val="00C600C9"/>
    <w:rsid w:val="00C66390"/>
    <w:rsid w:val="00C81332"/>
    <w:rsid w:val="00C82408"/>
    <w:rsid w:val="00C956AE"/>
    <w:rsid w:val="00CB3D20"/>
    <w:rsid w:val="00CB4DCD"/>
    <w:rsid w:val="00CC77F8"/>
    <w:rsid w:val="00CE3707"/>
    <w:rsid w:val="00CF1413"/>
    <w:rsid w:val="00CF64B7"/>
    <w:rsid w:val="00D025CB"/>
    <w:rsid w:val="00D11208"/>
    <w:rsid w:val="00D14981"/>
    <w:rsid w:val="00D42B56"/>
    <w:rsid w:val="00D61A1D"/>
    <w:rsid w:val="00D83019"/>
    <w:rsid w:val="00DA6211"/>
    <w:rsid w:val="00DC3508"/>
    <w:rsid w:val="00DC7FCA"/>
    <w:rsid w:val="00DE7317"/>
    <w:rsid w:val="00E21245"/>
    <w:rsid w:val="00E4254C"/>
    <w:rsid w:val="00E47961"/>
    <w:rsid w:val="00E66575"/>
    <w:rsid w:val="00E853FE"/>
    <w:rsid w:val="00EA01A6"/>
    <w:rsid w:val="00EA0C3E"/>
    <w:rsid w:val="00EC24D3"/>
    <w:rsid w:val="00EE166D"/>
    <w:rsid w:val="00EE46CA"/>
    <w:rsid w:val="00EF7B79"/>
    <w:rsid w:val="00F00F5A"/>
    <w:rsid w:val="00F011AD"/>
    <w:rsid w:val="00F06A43"/>
    <w:rsid w:val="00F07432"/>
    <w:rsid w:val="00F12496"/>
    <w:rsid w:val="00F34034"/>
    <w:rsid w:val="00F3709C"/>
    <w:rsid w:val="00F609B1"/>
    <w:rsid w:val="00F76EB6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yperlink" Target="https://digitalizace.rvp.cz/files/npo-uzlove-body-v2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igitalizace.rvp.cz/co-se-meni/digitalni-kompetenc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403db-a6bf-4a8a-b37f-1208488ebd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484451D97CF43967F20B770AA3754" ma:contentTypeVersion="10" ma:contentTypeDescription="Vytvoří nový dokument" ma:contentTypeScope="" ma:versionID="94488dfb8918b539520cd3acd05519ed">
  <xsd:schema xmlns:xsd="http://www.w3.org/2001/XMLSchema" xmlns:xs="http://www.w3.org/2001/XMLSchema" xmlns:p="http://schemas.microsoft.com/office/2006/metadata/properties" xmlns:ns2="aff403db-a6bf-4a8a-b37f-1208488ebdb6" targetNamespace="http://schemas.microsoft.com/office/2006/metadata/properties" ma:root="true" ma:fieldsID="d4a0c01ac17fc11f038664e12da83f7b" ns2:_="">
    <xsd:import namespace="aff403db-a6bf-4a8a-b37f-1208488eb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03db-a6bf-4a8a-b37f-1208488eb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customXml/itemProps3.xml><?xml version="1.0" encoding="utf-8"?>
<ds:datastoreItem xmlns:ds="http://schemas.openxmlformats.org/officeDocument/2006/customXml" ds:itemID="{92DEE71B-D10B-4BF0-A432-4012FE13BF41}"/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13</TotalTime>
  <Pages>5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Šnajdrová Lucie</cp:lastModifiedBy>
  <cp:revision>6</cp:revision>
  <cp:lastPrinted>2025-01-15T21:02:00Z</cp:lastPrinted>
  <dcterms:created xsi:type="dcterms:W3CDTF">2025-02-06T16:05:00Z</dcterms:created>
  <dcterms:modified xsi:type="dcterms:W3CDTF">2025-07-28T14:11:00Z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0x0101000AB484451D97CF43967F20B770AA3754</vt:lpwstr>
  </property>
  <property fmtid="{D5CDD505-2E9C-101B-9397-08002B2CF9AE}" pid="3" name="MediaServiceImageTags">
    <vt:lpwstr/>
  </property>
</Properties>
</file>