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FD14" w14:textId="71F551AB" w:rsidR="006F31E4" w:rsidRPr="00767697" w:rsidRDefault="00767697" w:rsidP="00767697">
      <w:pPr>
        <w:pStyle w:val="Odstavecseseznamem"/>
        <w:widowControl w:val="0"/>
        <w:numPr>
          <w:ilvl w:val="0"/>
          <w:numId w:val="60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767697"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  <w:t>VÝUKA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345967BB" w14:textId="281C8A3C" w:rsidR="006F31E4" w:rsidRDefault="00767697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767697">
        <w:rPr>
          <w:rFonts w:ascii="Georgia" w:hAnsi="Georgia" w:cs="Arial"/>
          <w:i/>
          <w:iCs/>
          <w:color w:val="002060"/>
          <w:sz w:val="32"/>
          <w:szCs w:val="32"/>
        </w:rPr>
        <w:t xml:space="preserve">Jak vhodně implementovat </w:t>
      </w:r>
      <w:proofErr w:type="spellStart"/>
      <w:r w:rsidRPr="00767697">
        <w:rPr>
          <w:rFonts w:ascii="Georgia" w:hAnsi="Georgia" w:cs="Arial"/>
          <w:i/>
          <w:iCs/>
          <w:color w:val="002060"/>
          <w:sz w:val="32"/>
          <w:szCs w:val="32"/>
        </w:rPr>
        <w:t>di</w:t>
      </w:r>
      <w:r w:rsidRPr="00767697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767697">
        <w:rPr>
          <w:rFonts w:ascii="Georgia" w:hAnsi="Georgia" w:cs="Arial"/>
          <w:i/>
          <w:iCs/>
          <w:color w:val="002060"/>
          <w:sz w:val="32"/>
          <w:szCs w:val="32"/>
        </w:rPr>
        <w:t>gitální</w:t>
      </w:r>
      <w:proofErr w:type="spellEnd"/>
      <w:r w:rsidRPr="00767697">
        <w:rPr>
          <w:rFonts w:ascii="Georgia" w:hAnsi="Georgia" w:cs="Arial"/>
          <w:i/>
          <w:iCs/>
          <w:color w:val="002060"/>
          <w:sz w:val="32"/>
          <w:szCs w:val="32"/>
        </w:rPr>
        <w:t xml:space="preserve"> nástroje ve výuce? </w:t>
      </w:r>
    </w:p>
    <w:p w14:paraId="515BD35F" w14:textId="77777777" w:rsidR="00767697" w:rsidRPr="00767697" w:rsidRDefault="00767697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1EE3C85E" w:rsidR="006F31E4" w:rsidRDefault="00767697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767697">
        <w:rPr>
          <w:rFonts w:ascii="Arial" w:hAnsi="Arial" w:cs="Arial"/>
          <w:b/>
          <w:bCs/>
          <w:color w:val="3566FC"/>
          <w:sz w:val="20"/>
          <w:szCs w:val="20"/>
        </w:rPr>
        <w:t>V rámci workshopu se účastníci zkusí vžít do fiktivní role vyučujícího a pokusí se najít ideální typ implementace různých digitálních nástrojů na základě potřeb žactva, výzev a zkušeností daného učitele nebo učitelky.</w:t>
      </w:r>
      <w:r w:rsidR="006F31E4" w:rsidRPr="006525FC">
        <w:rPr>
          <w:rFonts w:ascii="Arial" w:hAnsi="Arial" w:cs="Arial"/>
          <w:b/>
          <w:bCs/>
          <w:color w:val="3566FC"/>
          <w:sz w:val="20"/>
          <w:szCs w:val="20"/>
        </w:rPr>
        <w:t>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6413248A" w14:textId="77777777" w:rsidR="00767697" w:rsidRPr="00767697" w:rsidRDefault="00767697" w:rsidP="00767697">
      <w:pPr>
        <w:numPr>
          <w:ilvl w:val="0"/>
          <w:numId w:val="61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aktivovat přemýšlení o implementaci technologií do výuky, které jsou v souladu se vzdělávacími cíli, </w:t>
      </w:r>
    </w:p>
    <w:p w14:paraId="4D6DB2E7" w14:textId="77777777" w:rsidR="00767697" w:rsidRPr="00767697" w:rsidRDefault="00767697" w:rsidP="00767697">
      <w:pPr>
        <w:numPr>
          <w:ilvl w:val="0"/>
          <w:numId w:val="62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podpořit využívání technologií pro inkluzivní vyučování, </w:t>
      </w:r>
    </w:p>
    <w:p w14:paraId="04752090" w14:textId="77777777" w:rsidR="00767697" w:rsidRPr="00767697" w:rsidRDefault="00767697" w:rsidP="00767697">
      <w:pPr>
        <w:numPr>
          <w:ilvl w:val="0"/>
          <w:numId w:val="63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umět kriticky zvažovat digitální možnosti, abychom využívali technologie efektivně, </w:t>
      </w:r>
    </w:p>
    <w:p w14:paraId="1C6EE338" w14:textId="77777777" w:rsidR="00767697" w:rsidRPr="00767697" w:rsidRDefault="00767697" w:rsidP="00767697">
      <w:pPr>
        <w:numPr>
          <w:ilvl w:val="0"/>
          <w:numId w:val="64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rozšířit znalosti digitálních nástrojů vhodné pro výuku.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76F8E9FC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767697" w:rsidRPr="00767697">
        <w:rPr>
          <w:rFonts w:ascii="Arial" w:hAnsi="Arial" w:cs="Arial"/>
          <w:color w:val="3566FC"/>
          <w:sz w:val="20"/>
          <w:szCs w:val="20"/>
        </w:rPr>
        <w:t>práce ve skupinách, sdílení, reflexe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347C9D82" w14:textId="7035F22E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767697" w:rsidRPr="00767697">
        <w:rPr>
          <w:rFonts w:ascii="Arial" w:hAnsi="Arial" w:cs="Arial"/>
          <w:color w:val="3566FC"/>
          <w:sz w:val="20"/>
          <w:szCs w:val="20"/>
        </w:rPr>
        <w:t>cca 60 min.</w:t>
      </w:r>
    </w:p>
    <w:p w14:paraId="50123BBC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1D91768C" w14:textId="77777777" w:rsidR="00767697" w:rsidRPr="00767697" w:rsidRDefault="00767697" w:rsidP="00767697">
      <w:pPr>
        <w:numPr>
          <w:ilvl w:val="0"/>
          <w:numId w:val="6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workshop počítá se znalostí vzdělávacích aplikací, je vhodné mít aplikace/nástroje někde dostupné, ať už v </w:t>
      </w:r>
      <w:proofErr w:type="spellStart"/>
      <w:r w:rsidRPr="00767697">
        <w:rPr>
          <w:rFonts w:ascii="Arial" w:hAnsi="Arial" w:cs="Arial"/>
          <w:color w:val="3566FC"/>
          <w:sz w:val="20"/>
          <w:szCs w:val="20"/>
        </w:rPr>
        <w:t>offline</w:t>
      </w:r>
      <w:proofErr w:type="spellEnd"/>
      <w:r w:rsidRPr="00767697">
        <w:rPr>
          <w:rFonts w:ascii="Arial" w:hAnsi="Arial" w:cs="Arial"/>
          <w:color w:val="3566FC"/>
          <w:sz w:val="20"/>
          <w:szCs w:val="20"/>
        </w:rPr>
        <w:t>, či v online formě, </w:t>
      </w:r>
    </w:p>
    <w:p w14:paraId="707D8FC7" w14:textId="77777777" w:rsidR="00767697" w:rsidRPr="00767697" w:rsidRDefault="00767697" w:rsidP="00767697">
      <w:pPr>
        <w:numPr>
          <w:ilvl w:val="0"/>
          <w:numId w:val="6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persony, můžete využít od nás nachystané, případně si vytvořit vlastní, viz šablona v </w:t>
      </w:r>
      <w:proofErr w:type="spellStart"/>
      <w:r w:rsidRPr="00767697">
        <w:rPr>
          <w:rFonts w:ascii="Arial" w:hAnsi="Arial" w:cs="Arial"/>
          <w:color w:val="3566FC"/>
          <w:sz w:val="20"/>
          <w:szCs w:val="20"/>
        </w:rPr>
        <w:t>Canvě</w:t>
      </w:r>
      <w:proofErr w:type="spellEnd"/>
      <w:r w:rsidRPr="00767697">
        <w:rPr>
          <w:rFonts w:ascii="Arial" w:hAnsi="Arial" w:cs="Arial"/>
          <w:color w:val="3566FC"/>
          <w:sz w:val="20"/>
          <w:szCs w:val="20"/>
        </w:rPr>
        <w:t xml:space="preserve"> (nynější nevyplněná), abyste mohli využít co nejpersonalizovanější příklady pro vaši cílovou skupinu, </w:t>
      </w:r>
    </w:p>
    <w:p w14:paraId="1C01CAF8" w14:textId="36D8B7A6" w:rsidR="002A7DBF" w:rsidRDefault="00767697" w:rsidP="00767697">
      <w:pPr>
        <w:numPr>
          <w:ilvl w:val="0"/>
          <w:numId w:val="67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767697">
        <w:rPr>
          <w:rFonts w:ascii="Arial" w:hAnsi="Arial" w:cs="Arial"/>
          <w:color w:val="3566FC"/>
          <w:sz w:val="20"/>
          <w:szCs w:val="20"/>
        </w:rPr>
        <w:t>papíry, tužky na zaznamenání diskusí ve skupinách. </w:t>
      </w:r>
    </w:p>
    <w:p w14:paraId="330A2808" w14:textId="77777777" w:rsidR="002A7DBF" w:rsidRDefault="002A7DBF">
      <w:pPr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color w:val="3566FC"/>
          <w:sz w:val="20"/>
          <w:szCs w:val="20"/>
        </w:rPr>
        <w:br w:type="page"/>
      </w:r>
    </w:p>
    <w:p w14:paraId="5DE9AE32" w14:textId="6DBC1EDE" w:rsidR="00425EC5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51BE7E2" w14:textId="77777777" w:rsidR="00767697" w:rsidRPr="00767697" w:rsidRDefault="00767697" w:rsidP="00687B9C">
      <w:pPr>
        <w:spacing w:after="160" w:line="276" w:lineRule="auto"/>
        <w:rPr>
          <w:rFonts w:ascii="Georgia" w:hAnsi="Georgia" w:cs="Arial"/>
          <w:color w:val="002060"/>
          <w:sz w:val="20"/>
          <w:szCs w:val="20"/>
        </w:rPr>
      </w:pPr>
    </w:p>
    <w:p w14:paraId="1F9E5827" w14:textId="77777777" w:rsidR="00767697" w:rsidRDefault="00425EC5" w:rsidP="00767697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767697" w:rsidRPr="00767697">
        <w:rPr>
          <w:rFonts w:ascii="Arial" w:hAnsi="Arial" w:cs="Arial"/>
          <w:b/>
          <w:bCs/>
          <w:color w:val="002060"/>
          <w:sz w:val="32"/>
          <w:szCs w:val="32"/>
        </w:rPr>
        <w:t>Rozdělení do skupin a zadání rolí (5 min.) </w:t>
      </w:r>
    </w:p>
    <w:p w14:paraId="4B296EDC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Každá skupina dostane jednu personu, tzn. 4 skupiny: </w:t>
      </w:r>
    </w:p>
    <w:p w14:paraId="0F8ECE6F" w14:textId="77777777" w:rsidR="00767697" w:rsidRPr="00767697" w:rsidRDefault="00767697" w:rsidP="00EE166D">
      <w:pPr>
        <w:numPr>
          <w:ilvl w:val="0"/>
          <w:numId w:val="81"/>
        </w:num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Petra Novotná (ZŠ, matematika a fyzika) </w:t>
      </w:r>
    </w:p>
    <w:p w14:paraId="74924100" w14:textId="77777777" w:rsidR="00767697" w:rsidRPr="00767697" w:rsidRDefault="00767697" w:rsidP="00EE166D">
      <w:pPr>
        <w:numPr>
          <w:ilvl w:val="0"/>
          <w:numId w:val="81"/>
        </w:num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David Dvořák (SŠ, informatika a programování) </w:t>
      </w:r>
    </w:p>
    <w:p w14:paraId="29D4A48C" w14:textId="77777777" w:rsidR="00767697" w:rsidRPr="00767697" w:rsidRDefault="00767697" w:rsidP="00EE166D">
      <w:pPr>
        <w:numPr>
          <w:ilvl w:val="0"/>
          <w:numId w:val="81"/>
        </w:num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Jana Veselá (SŠ, český jazyk a literatura) </w:t>
      </w:r>
    </w:p>
    <w:p w14:paraId="5DB958F6" w14:textId="77777777" w:rsidR="00767697" w:rsidRDefault="00767697" w:rsidP="00EE166D">
      <w:pPr>
        <w:numPr>
          <w:ilvl w:val="0"/>
          <w:numId w:val="81"/>
        </w:numPr>
        <w:spacing w:line="276" w:lineRule="auto"/>
        <w:ind w:left="178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Lenka Králová (ZŠ, přírodopis) </w:t>
      </w:r>
    </w:p>
    <w:p w14:paraId="7013FF13" w14:textId="77777777" w:rsidR="00767697" w:rsidRPr="00767697" w:rsidRDefault="00767697" w:rsidP="00EE166D">
      <w:pPr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</w:p>
    <w:p w14:paraId="2A96C7DC" w14:textId="77164B6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Úkol: Skupiny se vžijí do rolí svých person – prozkoumají nástroje, pokud je neznají. Na základě zadání budou účastníci a účastnice diskutovat, jaké aktivity by mohli rámci své výuky s digitálními nástroji realizovat. </w:t>
      </w:r>
    </w:p>
    <w:p w14:paraId="18FB99E9" w14:textId="17C83F6A" w:rsidR="00425EC5" w:rsidRPr="006F31E4" w:rsidRDefault="006F31E4" w:rsidP="00687B9C">
      <w:pPr>
        <w:spacing w:after="160" w:line="276" w:lineRule="auto"/>
        <w:rPr>
          <w:rFonts w:ascii="Arial" w:hAnsi="Arial" w:cs="Arial"/>
          <w:color w:val="002060"/>
          <w:sz w:val="20"/>
          <w:szCs w:val="20"/>
        </w:rPr>
      </w:pPr>
      <w:r w:rsidRPr="006F31E4">
        <w:rPr>
          <w:rFonts w:ascii="Arial" w:hAnsi="Arial" w:cs="Arial"/>
          <w:color w:val="002060"/>
          <w:sz w:val="20"/>
          <w:szCs w:val="20"/>
        </w:rPr>
        <w:t> </w:t>
      </w:r>
      <w:r w:rsidR="00425EC5" w:rsidRPr="006A1766">
        <w:rPr>
          <w:rFonts w:ascii="Arial" w:hAnsi="Arial" w:cs="Arial"/>
          <w:color w:val="002060"/>
          <w:sz w:val="18"/>
          <w:szCs w:val="18"/>
        </w:rPr>
        <w:t> </w:t>
      </w:r>
    </w:p>
    <w:p w14:paraId="4530D4A0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7697">
        <w:rPr>
          <w:rFonts w:ascii="Arial" w:hAnsi="Arial" w:cs="Arial"/>
          <w:b/>
          <w:bCs/>
          <w:color w:val="002060"/>
          <w:sz w:val="32"/>
          <w:szCs w:val="32"/>
        </w:rPr>
        <w:t>2) Práce ve skupinách (20 minut)</w:t>
      </w:r>
      <w:r w:rsidRPr="00767697">
        <w:rPr>
          <w:rFonts w:ascii="Arial" w:hAnsi="Arial" w:cs="Arial"/>
          <w:color w:val="002060"/>
          <w:sz w:val="32"/>
          <w:szCs w:val="32"/>
        </w:rPr>
        <w:t> </w:t>
      </w:r>
    </w:p>
    <w:p w14:paraId="51688D80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7D59E9B8" w14:textId="77777777" w:rsid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Diskutujte o možných překážkách, jako je technická podpora, digitální gramotnost studentů nebo omezené zdroje, a navrhněte způsoby, jak se s nimi vypořádat. </w:t>
      </w:r>
    </w:p>
    <w:p w14:paraId="6871930B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C5ED4F7" w14:textId="77777777" w:rsidR="00767697" w:rsidRPr="00EE166D" w:rsidRDefault="00767697" w:rsidP="00EE166D">
      <w:pPr>
        <w:tabs>
          <w:tab w:val="num" w:pos="720"/>
        </w:tabs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767697">
        <w:rPr>
          <w:rFonts w:ascii="Arial" w:hAnsi="Arial" w:cs="Arial"/>
          <w:b/>
          <w:bCs/>
          <w:color w:val="002060"/>
          <w:sz w:val="20"/>
          <w:szCs w:val="20"/>
        </w:rPr>
        <w:t>Diskuse: </w:t>
      </w:r>
    </w:p>
    <w:p w14:paraId="78490E82" w14:textId="77777777" w:rsidR="00EE166D" w:rsidRDefault="00EE166D" w:rsidP="00EE166D">
      <w:pPr>
        <w:tabs>
          <w:tab w:val="num" w:pos="720"/>
        </w:tabs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3716824" w14:textId="2A0AB832" w:rsidR="00767697" w:rsidRPr="00EE166D" w:rsidRDefault="00767697" w:rsidP="00EE166D">
      <w:pPr>
        <w:pStyle w:val="Odstavecseseznamem"/>
        <w:numPr>
          <w:ilvl w:val="0"/>
          <w:numId w:val="82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aktivity byste realizovali, aby se v nich odrážely cíle vaší persony? </w:t>
      </w:r>
    </w:p>
    <w:p w14:paraId="3A4A5464" w14:textId="77777777" w:rsidR="00767697" w:rsidRPr="00EE166D" w:rsidRDefault="00767697" w:rsidP="00EE166D">
      <w:pPr>
        <w:pStyle w:val="Odstavecseseznamem"/>
        <w:tabs>
          <w:tab w:val="num" w:pos="720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Zaměřte se na to, jak mohou digitální nástroje zlepšit výukový proces a naplnit výukové cíle dané osoby. </w:t>
      </w:r>
    </w:p>
    <w:p w14:paraId="03854091" w14:textId="77777777" w:rsidR="00EE166D" w:rsidRDefault="00EE166D" w:rsidP="00EE166D">
      <w:pPr>
        <w:tabs>
          <w:tab w:val="num" w:pos="720"/>
        </w:tabs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5E47A70" w14:textId="361B7969" w:rsidR="00767697" w:rsidRPr="00EE166D" w:rsidRDefault="00767697" w:rsidP="00E51D6D">
      <w:pPr>
        <w:pStyle w:val="Odstavecseseznamem"/>
        <w:numPr>
          <w:ilvl w:val="0"/>
          <w:numId w:val="82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Jakými dalšími nástroji či přístupy byste vylepšili výuku vaší persony? Přemýšlejte o tom, jak by se daly rozšířit nebo doplnit technologie, které již postavy využívají. </w:t>
      </w:r>
    </w:p>
    <w:p w14:paraId="03D92805" w14:textId="77777777" w:rsidR="00EE166D" w:rsidRPr="00EE166D" w:rsidRDefault="00767697" w:rsidP="00EE166D">
      <w:pPr>
        <w:pStyle w:val="Odstavecseseznamem"/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Například v oblasti hodnocení, spolupráce nebo individualizace výuky. </w:t>
      </w:r>
    </w:p>
    <w:p w14:paraId="20656347" w14:textId="77777777" w:rsidR="00EE166D" w:rsidRDefault="00EE166D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28E6C61" w14:textId="3CE10ABA" w:rsidR="00767697" w:rsidRPr="00EE166D" w:rsidRDefault="00767697" w:rsidP="00EE166D">
      <w:pPr>
        <w:pStyle w:val="Odstavecseseznamem"/>
        <w:numPr>
          <w:ilvl w:val="0"/>
          <w:numId w:val="82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 by postavy mohly překonat své výzvy? Co byste doporučili? </w:t>
      </w:r>
    </w:p>
    <w:p w14:paraId="2CE07126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7697">
        <w:rPr>
          <w:rFonts w:ascii="Arial" w:hAnsi="Arial" w:cs="Arial"/>
          <w:color w:val="002060"/>
          <w:sz w:val="32"/>
          <w:szCs w:val="32"/>
        </w:rPr>
        <w:t> </w:t>
      </w:r>
    </w:p>
    <w:p w14:paraId="39618338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7697">
        <w:rPr>
          <w:rFonts w:ascii="Arial" w:hAnsi="Arial" w:cs="Arial"/>
          <w:b/>
          <w:bCs/>
          <w:color w:val="002060"/>
          <w:sz w:val="32"/>
          <w:szCs w:val="32"/>
        </w:rPr>
        <w:t>3) Prezentace výsledků (20 minut)</w:t>
      </w:r>
      <w:r w:rsidRPr="00767697">
        <w:rPr>
          <w:rFonts w:ascii="Arial" w:hAnsi="Arial" w:cs="Arial"/>
          <w:color w:val="002060"/>
          <w:sz w:val="32"/>
          <w:szCs w:val="32"/>
        </w:rPr>
        <w:t> </w:t>
      </w:r>
    </w:p>
    <w:p w14:paraId="06E86397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CF3BF9A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Každá skupina prezentuje své závěry (cca 5 minut na skupinu). </w:t>
      </w:r>
    </w:p>
    <w:p w14:paraId="373353FE" w14:textId="77777777" w:rsidR="00EE166D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Skupiny představí: </w:t>
      </w:r>
    </w:p>
    <w:p w14:paraId="3A433E2A" w14:textId="77777777" w:rsidR="00EE166D" w:rsidRPr="00EE166D" w:rsidRDefault="00767697" w:rsidP="00EE166D">
      <w:pPr>
        <w:pStyle w:val="Odstavecseseznamem"/>
        <w:numPr>
          <w:ilvl w:val="0"/>
          <w:numId w:val="82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aktivity navrhli pro svou personu? </w:t>
      </w:r>
    </w:p>
    <w:p w14:paraId="56C8025C" w14:textId="77777777" w:rsidR="00EE166D" w:rsidRPr="00EE166D" w:rsidRDefault="00767697" w:rsidP="00EE166D">
      <w:pPr>
        <w:pStyle w:val="Odstavecseseznamem"/>
        <w:numPr>
          <w:ilvl w:val="0"/>
          <w:numId w:val="82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další digitální nástroje by použili a proč? </w:t>
      </w:r>
    </w:p>
    <w:p w14:paraId="3B25CC95" w14:textId="2E7EEFF3" w:rsidR="00767697" w:rsidRPr="00EE166D" w:rsidRDefault="00767697" w:rsidP="00EE166D">
      <w:pPr>
        <w:pStyle w:val="Odstavecseseznamem"/>
        <w:numPr>
          <w:ilvl w:val="0"/>
          <w:numId w:val="82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výzvy očekávají a jaké strategie navrhli pro jejich řešení? </w:t>
      </w:r>
    </w:p>
    <w:p w14:paraId="64E59792" w14:textId="77777777" w:rsidR="00EE166D" w:rsidRPr="00767697" w:rsidRDefault="00EE166D" w:rsidP="00EE166D">
      <w:pPr>
        <w:spacing w:line="276" w:lineRule="auto"/>
        <w:ind w:left="1068"/>
        <w:rPr>
          <w:rFonts w:ascii="Arial" w:hAnsi="Arial" w:cs="Arial"/>
          <w:color w:val="002060"/>
          <w:sz w:val="20"/>
          <w:szCs w:val="20"/>
        </w:rPr>
      </w:pPr>
    </w:p>
    <w:p w14:paraId="342630DE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Moderátor/</w:t>
      </w:r>
      <w:proofErr w:type="spellStart"/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ka</w:t>
      </w:r>
      <w:proofErr w:type="spellEnd"/>
      <w:r w:rsidRPr="00767697">
        <w:rPr>
          <w:rFonts w:ascii="Arial" w:hAnsi="Arial" w:cs="Arial"/>
          <w:i/>
          <w:iCs/>
          <w:color w:val="002060"/>
          <w:sz w:val="20"/>
          <w:szCs w:val="20"/>
        </w:rPr>
        <w:t xml:space="preserve"> (vy) přidá </w:t>
      </w:r>
      <w:proofErr w:type="spellStart"/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zpětn</w:t>
      </w:r>
      <w:r w:rsidRPr="00767697">
        <w:rPr>
          <w:rFonts w:ascii="Tahoma" w:hAnsi="Tahoma" w:cs="Tahoma"/>
          <w:i/>
          <w:iCs/>
          <w:color w:val="002060"/>
          <w:sz w:val="20"/>
          <w:szCs w:val="20"/>
        </w:rPr>
        <w:t>﻿</w:t>
      </w:r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ou</w:t>
      </w:r>
      <w:proofErr w:type="spellEnd"/>
      <w:r w:rsidRPr="00767697">
        <w:rPr>
          <w:rFonts w:ascii="Arial" w:hAnsi="Arial" w:cs="Arial"/>
          <w:i/>
          <w:iCs/>
          <w:color w:val="002060"/>
          <w:sz w:val="20"/>
          <w:szCs w:val="20"/>
        </w:rPr>
        <w:t xml:space="preserve"> vazbu:</w:t>
      </w:r>
      <w:r w:rsidRPr="00767697">
        <w:rPr>
          <w:rFonts w:ascii="Arial" w:hAnsi="Arial" w:cs="Arial"/>
          <w:color w:val="002060"/>
          <w:sz w:val="20"/>
          <w:szCs w:val="20"/>
        </w:rPr>
        <w:t> </w:t>
      </w:r>
    </w:p>
    <w:p w14:paraId="382D8C17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i/>
          <w:iCs/>
          <w:color w:val="002060"/>
          <w:sz w:val="20"/>
          <w:szCs w:val="20"/>
        </w:rPr>
        <w:t>Při každé prezentaci lektor či lektorka doplní komentář k tomu, jaké další aktivity mohou být efektivní v praxi.</w:t>
      </w:r>
      <w:r w:rsidRPr="00767697">
        <w:rPr>
          <w:rFonts w:ascii="Arial" w:hAnsi="Arial" w:cs="Arial"/>
          <w:color w:val="002060"/>
          <w:sz w:val="20"/>
          <w:szCs w:val="20"/>
        </w:rPr>
        <w:t> </w:t>
      </w:r>
    </w:p>
    <w:p w14:paraId="46642738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 </w:t>
      </w:r>
    </w:p>
    <w:p w14:paraId="53814C09" w14:textId="77777777" w:rsidR="002A7DBF" w:rsidRDefault="002A7DBF" w:rsidP="00767697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B417985" w14:textId="41F79E50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7697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>4) Závěr a společná reflexe (10 minut)</w:t>
      </w:r>
      <w:r w:rsidRPr="00767697">
        <w:rPr>
          <w:rFonts w:ascii="Arial" w:hAnsi="Arial" w:cs="Arial"/>
          <w:color w:val="002060"/>
          <w:sz w:val="32"/>
          <w:szCs w:val="32"/>
        </w:rPr>
        <w:t> </w:t>
      </w:r>
    </w:p>
    <w:p w14:paraId="0ECE9ABF" w14:textId="77777777" w:rsidR="00767697" w:rsidRPr="00767697" w:rsidRDefault="00767697" w:rsidP="00767697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10EB0EA1" w14:textId="77777777" w:rsidR="00EE166D" w:rsidRDefault="00767697" w:rsidP="00EE166D">
      <w:pPr>
        <w:tabs>
          <w:tab w:val="num" w:pos="12"/>
        </w:tabs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Požádejte účastníky a účastnice, aby reflektovali své zkušenosti z workshopu. </w:t>
      </w:r>
    </w:p>
    <w:p w14:paraId="3C6C20A2" w14:textId="77777777" w:rsidR="00EE166D" w:rsidRPr="00EE166D" w:rsidRDefault="00767697" w:rsidP="00EE166D">
      <w:pPr>
        <w:pStyle w:val="Odstavecseseznamem"/>
        <w:numPr>
          <w:ilvl w:val="0"/>
          <w:numId w:val="83"/>
        </w:numPr>
        <w:tabs>
          <w:tab w:val="num" w:pos="720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 se jim pracovalo s personami? </w:t>
      </w:r>
    </w:p>
    <w:p w14:paraId="289C324E" w14:textId="77777777" w:rsidR="00EE166D" w:rsidRPr="00EE166D" w:rsidRDefault="00767697" w:rsidP="00EE166D">
      <w:pPr>
        <w:pStyle w:val="Odstavecseseznamem"/>
        <w:numPr>
          <w:ilvl w:val="0"/>
          <w:numId w:val="83"/>
        </w:numPr>
        <w:tabs>
          <w:tab w:val="num" w:pos="720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 vnímají aplikaci digitálních technologií do své vlastní výuky? </w:t>
      </w:r>
    </w:p>
    <w:p w14:paraId="6C647D82" w14:textId="38301B83" w:rsidR="00767697" w:rsidRPr="00EE166D" w:rsidRDefault="00767697" w:rsidP="00EE166D">
      <w:pPr>
        <w:pStyle w:val="Odstavecseseznamem"/>
        <w:numPr>
          <w:ilvl w:val="0"/>
          <w:numId w:val="83"/>
        </w:numPr>
        <w:tabs>
          <w:tab w:val="num" w:pos="720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EE166D">
        <w:rPr>
          <w:rFonts w:ascii="Arial" w:hAnsi="Arial" w:cs="Arial"/>
          <w:color w:val="002060"/>
          <w:sz w:val="20"/>
          <w:szCs w:val="20"/>
        </w:rPr>
        <w:t>Jaké první kroky by účastníci mohli udělat při implementaci těchto nástrojů ve své vlastní výuce? </w:t>
      </w:r>
    </w:p>
    <w:p w14:paraId="14FF0273" w14:textId="77777777" w:rsidR="00EE166D" w:rsidRDefault="00EE166D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62FD31E" w14:textId="0B42994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Dejte prostor ke sdílení. Jaké nápady a zjištění přicházely v úvahu během workshopu? </w:t>
      </w:r>
    </w:p>
    <w:p w14:paraId="53C31F82" w14:textId="77777777" w:rsidR="00767697" w:rsidRPr="00767697" w:rsidRDefault="00767697" w:rsidP="00EE166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 xml:space="preserve">Na závěr shrňte. Zkuste vytáhnout hlavní body, které přispívají k efektivnější výuce dle rámce </w:t>
      </w:r>
      <w:proofErr w:type="spellStart"/>
      <w:r w:rsidRPr="00767697">
        <w:rPr>
          <w:rFonts w:ascii="Arial" w:hAnsi="Arial" w:cs="Arial"/>
          <w:color w:val="002060"/>
          <w:sz w:val="20"/>
          <w:szCs w:val="20"/>
        </w:rPr>
        <w:t>DigCompEdu</w:t>
      </w:r>
      <w:proofErr w:type="spellEnd"/>
      <w:r w:rsidRPr="00767697">
        <w:rPr>
          <w:rFonts w:ascii="Arial" w:hAnsi="Arial" w:cs="Arial"/>
          <w:color w:val="002060"/>
          <w:sz w:val="20"/>
          <w:szCs w:val="20"/>
        </w:rPr>
        <w:t>. Povzbuďte účastníky a účastnice k dalšímu experimentování s technologiemi ve svých vlastních praxích. </w:t>
      </w:r>
    </w:p>
    <w:p w14:paraId="7F9C907F" w14:textId="77777777" w:rsidR="00767697" w:rsidRPr="00767697" w:rsidRDefault="00767697" w:rsidP="00767697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7697">
        <w:rPr>
          <w:rFonts w:ascii="Arial" w:hAnsi="Arial" w:cs="Arial"/>
          <w:color w:val="002060"/>
          <w:sz w:val="20"/>
          <w:szCs w:val="20"/>
        </w:rPr>
        <w:t> </w:t>
      </w:r>
    </w:p>
    <w:p w14:paraId="161F23F6" w14:textId="77777777" w:rsidR="00425EC5" w:rsidRDefault="00425EC5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97FD518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931E8B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4C61FE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D8E7AB4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7ECB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33712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EB714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E8EE80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209D3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DCD9C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7404" w14:textId="77777777" w:rsidR="00B60536" w:rsidRDefault="00B60536">
      <w:r>
        <w:separator/>
      </w:r>
    </w:p>
  </w:endnote>
  <w:endnote w:type="continuationSeparator" w:id="0">
    <w:p w14:paraId="14B46FCD" w14:textId="77777777" w:rsidR="00B60536" w:rsidRDefault="00B6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E635" w14:textId="77777777" w:rsidR="00DD15A6" w:rsidRDefault="00DD15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E3C6" w14:textId="440DF981" w:rsidR="00DD15A6" w:rsidRDefault="00DD15A6">
    <w:pPr>
      <w:pStyle w:val="Zpat"/>
    </w:pPr>
    <w:r>
      <w:rPr>
        <w:noProof/>
      </w:rPr>
      <w:drawing>
        <wp:inline distT="0" distB="0" distL="0" distR="0" wp14:anchorId="6729B5AF" wp14:editId="017A4937">
          <wp:extent cx="5760085" cy="527685"/>
          <wp:effectExtent l="0" t="0" r="0" b="5715"/>
          <wp:docPr id="1666726537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726537" name="Grafický objekt 166672653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962B4" w14:textId="77777777" w:rsidR="00B60536" w:rsidRDefault="00B60536">
      <w:r>
        <w:separator/>
      </w:r>
    </w:p>
  </w:footnote>
  <w:footnote w:type="continuationSeparator" w:id="0">
    <w:p w14:paraId="386DC071" w14:textId="77777777" w:rsidR="00B60536" w:rsidRDefault="00B6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45153" w14:textId="77777777" w:rsidR="00DD15A6" w:rsidRDefault="00DD15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F9AF" w14:textId="77777777" w:rsidR="00DD15A6" w:rsidRDefault="00DD15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80"/>
  </w:num>
  <w:num w:numId="2" w16cid:durableId="1708947760">
    <w:abstractNumId w:val="27"/>
  </w:num>
  <w:num w:numId="3" w16cid:durableId="420375510">
    <w:abstractNumId w:val="41"/>
  </w:num>
  <w:num w:numId="4" w16cid:durableId="812454646">
    <w:abstractNumId w:val="66"/>
  </w:num>
  <w:num w:numId="5" w16cid:durableId="72699634">
    <w:abstractNumId w:val="33"/>
  </w:num>
  <w:num w:numId="6" w16cid:durableId="1919247654">
    <w:abstractNumId w:val="12"/>
  </w:num>
  <w:num w:numId="7" w16cid:durableId="1521430674">
    <w:abstractNumId w:val="65"/>
  </w:num>
  <w:num w:numId="8" w16cid:durableId="1946110538">
    <w:abstractNumId w:val="49"/>
  </w:num>
  <w:num w:numId="9" w16cid:durableId="75370862">
    <w:abstractNumId w:val="23"/>
  </w:num>
  <w:num w:numId="10" w16cid:durableId="1844004964">
    <w:abstractNumId w:val="39"/>
  </w:num>
  <w:num w:numId="11" w16cid:durableId="33236093">
    <w:abstractNumId w:val="57"/>
  </w:num>
  <w:num w:numId="12" w16cid:durableId="1021055182">
    <w:abstractNumId w:val="3"/>
  </w:num>
  <w:num w:numId="13" w16cid:durableId="147594721">
    <w:abstractNumId w:val="72"/>
  </w:num>
  <w:num w:numId="14" w16cid:durableId="1551071350">
    <w:abstractNumId w:val="4"/>
  </w:num>
  <w:num w:numId="15" w16cid:durableId="2109160248">
    <w:abstractNumId w:val="24"/>
  </w:num>
  <w:num w:numId="16" w16cid:durableId="301348178">
    <w:abstractNumId w:val="19"/>
  </w:num>
  <w:num w:numId="17" w16cid:durableId="1535268315">
    <w:abstractNumId w:val="79"/>
  </w:num>
  <w:num w:numId="18" w16cid:durableId="300427358">
    <w:abstractNumId w:val="53"/>
  </w:num>
  <w:num w:numId="19" w16cid:durableId="1193150174">
    <w:abstractNumId w:val="29"/>
  </w:num>
  <w:num w:numId="20" w16cid:durableId="1163399804">
    <w:abstractNumId w:val="17"/>
  </w:num>
  <w:num w:numId="21" w16cid:durableId="950405650">
    <w:abstractNumId w:val="7"/>
  </w:num>
  <w:num w:numId="22" w16cid:durableId="1988125095">
    <w:abstractNumId w:val="2"/>
  </w:num>
  <w:num w:numId="23" w16cid:durableId="1644771734">
    <w:abstractNumId w:val="37"/>
  </w:num>
  <w:num w:numId="24" w16cid:durableId="816191681">
    <w:abstractNumId w:val="42"/>
  </w:num>
  <w:num w:numId="25" w16cid:durableId="1208638916">
    <w:abstractNumId w:val="20"/>
  </w:num>
  <w:num w:numId="26" w16cid:durableId="687291693">
    <w:abstractNumId w:val="18"/>
  </w:num>
  <w:num w:numId="27" w16cid:durableId="167796690">
    <w:abstractNumId w:val="77"/>
  </w:num>
  <w:num w:numId="28" w16cid:durableId="303051955">
    <w:abstractNumId w:val="36"/>
  </w:num>
  <w:num w:numId="29" w16cid:durableId="1305233595">
    <w:abstractNumId w:val="11"/>
  </w:num>
  <w:num w:numId="30" w16cid:durableId="1978412959">
    <w:abstractNumId w:val="74"/>
  </w:num>
  <w:num w:numId="31" w16cid:durableId="1396976110">
    <w:abstractNumId w:val="28"/>
  </w:num>
  <w:num w:numId="32" w16cid:durableId="360788587">
    <w:abstractNumId w:val="60"/>
  </w:num>
  <w:num w:numId="33" w16cid:durableId="1798134350">
    <w:abstractNumId w:val="32"/>
  </w:num>
  <w:num w:numId="34" w16cid:durableId="529224154">
    <w:abstractNumId w:val="78"/>
  </w:num>
  <w:num w:numId="35" w16cid:durableId="1250769345">
    <w:abstractNumId w:val="15"/>
  </w:num>
  <w:num w:numId="36" w16cid:durableId="477496449">
    <w:abstractNumId w:val="75"/>
  </w:num>
  <w:num w:numId="37" w16cid:durableId="672953586">
    <w:abstractNumId w:val="82"/>
  </w:num>
  <w:num w:numId="38" w16cid:durableId="970475945">
    <w:abstractNumId w:val="34"/>
  </w:num>
  <w:num w:numId="39" w16cid:durableId="1290088443">
    <w:abstractNumId w:val="45"/>
  </w:num>
  <w:num w:numId="40" w16cid:durableId="1806463652">
    <w:abstractNumId w:val="81"/>
  </w:num>
  <w:num w:numId="41" w16cid:durableId="1210532076">
    <w:abstractNumId w:val="52"/>
  </w:num>
  <w:num w:numId="42" w16cid:durableId="1006056599">
    <w:abstractNumId w:val="58"/>
  </w:num>
  <w:num w:numId="43" w16cid:durableId="365453291">
    <w:abstractNumId w:val="30"/>
  </w:num>
  <w:num w:numId="44" w16cid:durableId="98918145">
    <w:abstractNumId w:val="13"/>
  </w:num>
  <w:num w:numId="45" w16cid:durableId="1539925564">
    <w:abstractNumId w:val="68"/>
  </w:num>
  <w:num w:numId="46" w16cid:durableId="1915705370">
    <w:abstractNumId w:val="50"/>
  </w:num>
  <w:num w:numId="47" w16cid:durableId="1953366715">
    <w:abstractNumId w:val="26"/>
  </w:num>
  <w:num w:numId="48" w16cid:durableId="969626058">
    <w:abstractNumId w:val="67"/>
  </w:num>
  <w:num w:numId="49" w16cid:durableId="312833272">
    <w:abstractNumId w:val="62"/>
  </w:num>
  <w:num w:numId="50" w16cid:durableId="792602081">
    <w:abstractNumId w:val="43"/>
  </w:num>
  <w:num w:numId="51" w16cid:durableId="1616790891">
    <w:abstractNumId w:val="0"/>
  </w:num>
  <w:num w:numId="52" w16cid:durableId="981156689">
    <w:abstractNumId w:val="35"/>
  </w:num>
  <w:num w:numId="53" w16cid:durableId="701440660">
    <w:abstractNumId w:val="69"/>
  </w:num>
  <w:num w:numId="54" w16cid:durableId="1438669742">
    <w:abstractNumId w:val="63"/>
  </w:num>
  <w:num w:numId="55" w16cid:durableId="435911349">
    <w:abstractNumId w:val="47"/>
  </w:num>
  <w:num w:numId="56" w16cid:durableId="1560819655">
    <w:abstractNumId w:val="1"/>
  </w:num>
  <w:num w:numId="57" w16cid:durableId="115376122">
    <w:abstractNumId w:val="21"/>
  </w:num>
  <w:num w:numId="58" w16cid:durableId="1190724315">
    <w:abstractNumId w:val="44"/>
  </w:num>
  <w:num w:numId="59" w16cid:durableId="772632620">
    <w:abstractNumId w:val="38"/>
  </w:num>
  <w:num w:numId="60" w16cid:durableId="629432781">
    <w:abstractNumId w:val="48"/>
  </w:num>
  <w:num w:numId="61" w16cid:durableId="925697447">
    <w:abstractNumId w:val="14"/>
  </w:num>
  <w:num w:numId="62" w16cid:durableId="1398086656">
    <w:abstractNumId w:val="10"/>
  </w:num>
  <w:num w:numId="63" w16cid:durableId="774517185">
    <w:abstractNumId w:val="56"/>
  </w:num>
  <w:num w:numId="64" w16cid:durableId="998921864">
    <w:abstractNumId w:val="76"/>
  </w:num>
  <w:num w:numId="65" w16cid:durableId="466703354">
    <w:abstractNumId w:val="31"/>
  </w:num>
  <w:num w:numId="66" w16cid:durableId="1944606947">
    <w:abstractNumId w:val="8"/>
  </w:num>
  <w:num w:numId="67" w16cid:durableId="2031714257">
    <w:abstractNumId w:val="73"/>
  </w:num>
  <w:num w:numId="68" w16cid:durableId="1670668813">
    <w:abstractNumId w:val="46"/>
  </w:num>
  <w:num w:numId="69" w16cid:durableId="108672408">
    <w:abstractNumId w:val="70"/>
  </w:num>
  <w:num w:numId="70" w16cid:durableId="1593003511">
    <w:abstractNumId w:val="54"/>
  </w:num>
  <w:num w:numId="71" w16cid:durableId="1720743619">
    <w:abstractNumId w:val="22"/>
  </w:num>
  <w:num w:numId="72" w16cid:durableId="360327241">
    <w:abstractNumId w:val="25"/>
  </w:num>
  <w:num w:numId="73" w16cid:durableId="1781489897">
    <w:abstractNumId w:val="5"/>
  </w:num>
  <w:num w:numId="74" w16cid:durableId="1102727596">
    <w:abstractNumId w:val="40"/>
  </w:num>
  <w:num w:numId="75" w16cid:durableId="1474785445">
    <w:abstractNumId w:val="6"/>
  </w:num>
  <w:num w:numId="76" w16cid:durableId="203759062">
    <w:abstractNumId w:val="61"/>
  </w:num>
  <w:num w:numId="77" w16cid:durableId="1311328845">
    <w:abstractNumId w:val="64"/>
  </w:num>
  <w:num w:numId="78" w16cid:durableId="1669747791">
    <w:abstractNumId w:val="71"/>
  </w:num>
  <w:num w:numId="79" w16cid:durableId="666711277">
    <w:abstractNumId w:val="9"/>
  </w:num>
  <w:num w:numId="80" w16cid:durableId="1822961833">
    <w:abstractNumId w:val="55"/>
  </w:num>
  <w:num w:numId="81" w16cid:durableId="1235435556">
    <w:abstractNumId w:val="59"/>
  </w:num>
  <w:num w:numId="82" w16cid:durableId="415325454">
    <w:abstractNumId w:val="16"/>
  </w:num>
  <w:num w:numId="83" w16cid:durableId="1298796009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3450"/>
    <w:rsid w:val="00054F68"/>
    <w:rsid w:val="00056BFC"/>
    <w:rsid w:val="00064636"/>
    <w:rsid w:val="000779D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0133E"/>
    <w:rsid w:val="002250DF"/>
    <w:rsid w:val="002447DC"/>
    <w:rsid w:val="00262B75"/>
    <w:rsid w:val="0027291C"/>
    <w:rsid w:val="00276487"/>
    <w:rsid w:val="00285113"/>
    <w:rsid w:val="00293BA6"/>
    <w:rsid w:val="002A4F43"/>
    <w:rsid w:val="002A68C2"/>
    <w:rsid w:val="002A7DBF"/>
    <w:rsid w:val="002B6F3C"/>
    <w:rsid w:val="002C2B92"/>
    <w:rsid w:val="002C3E41"/>
    <w:rsid w:val="002E6A5C"/>
    <w:rsid w:val="00306F19"/>
    <w:rsid w:val="00327106"/>
    <w:rsid w:val="00332908"/>
    <w:rsid w:val="0036532C"/>
    <w:rsid w:val="00372CA6"/>
    <w:rsid w:val="00377728"/>
    <w:rsid w:val="00383AF2"/>
    <w:rsid w:val="003966D1"/>
    <w:rsid w:val="003A2CFD"/>
    <w:rsid w:val="003A45B7"/>
    <w:rsid w:val="003B574D"/>
    <w:rsid w:val="003E562F"/>
    <w:rsid w:val="00425EC5"/>
    <w:rsid w:val="00454832"/>
    <w:rsid w:val="00473A35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5B7A"/>
    <w:rsid w:val="005E09EC"/>
    <w:rsid w:val="005F2414"/>
    <w:rsid w:val="005F5822"/>
    <w:rsid w:val="00610C4D"/>
    <w:rsid w:val="00644E4F"/>
    <w:rsid w:val="00662528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3241"/>
    <w:rsid w:val="00767697"/>
    <w:rsid w:val="00773A43"/>
    <w:rsid w:val="00812B5E"/>
    <w:rsid w:val="00823E59"/>
    <w:rsid w:val="0083184F"/>
    <w:rsid w:val="008729FE"/>
    <w:rsid w:val="00874CA5"/>
    <w:rsid w:val="008867BD"/>
    <w:rsid w:val="00887B99"/>
    <w:rsid w:val="00890097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9388D"/>
    <w:rsid w:val="009960C2"/>
    <w:rsid w:val="009D126B"/>
    <w:rsid w:val="009D136A"/>
    <w:rsid w:val="00A20BD1"/>
    <w:rsid w:val="00A73928"/>
    <w:rsid w:val="00A8004D"/>
    <w:rsid w:val="00A86ED4"/>
    <w:rsid w:val="00A96256"/>
    <w:rsid w:val="00AA542C"/>
    <w:rsid w:val="00B343D2"/>
    <w:rsid w:val="00B42EB9"/>
    <w:rsid w:val="00B60536"/>
    <w:rsid w:val="00B62F91"/>
    <w:rsid w:val="00B64BE6"/>
    <w:rsid w:val="00BB4E9F"/>
    <w:rsid w:val="00BE62FA"/>
    <w:rsid w:val="00C35833"/>
    <w:rsid w:val="00C600C9"/>
    <w:rsid w:val="00C6639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14981"/>
    <w:rsid w:val="00D83019"/>
    <w:rsid w:val="00DA6211"/>
    <w:rsid w:val="00DC3508"/>
    <w:rsid w:val="00DC7FCA"/>
    <w:rsid w:val="00DD15A6"/>
    <w:rsid w:val="00DE7317"/>
    <w:rsid w:val="00E21245"/>
    <w:rsid w:val="00E47961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484451D97CF43967F20B770AA3754" ma:contentTypeVersion="10" ma:contentTypeDescription="Vytvoří nový dokument" ma:contentTypeScope="" ma:versionID="94488dfb8918b539520cd3acd05519ed">
  <xsd:schema xmlns:xsd="http://www.w3.org/2001/XMLSchema" xmlns:xs="http://www.w3.org/2001/XMLSchema" xmlns:p="http://schemas.microsoft.com/office/2006/metadata/properties" xmlns:ns2="aff403db-a6bf-4a8a-b37f-1208488ebdb6" targetNamespace="http://schemas.microsoft.com/office/2006/metadata/properties" ma:root="true" ma:fieldsID="d4a0c01ac17fc11f038664e12da83f7b" ns2:_="">
    <xsd:import namespace="aff403db-a6bf-4a8a-b37f-1208488eb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03db-a6bf-4a8a-b37f-1208488eb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403db-a6bf-4a8a-b37f-1208488ebd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FE8D7-E632-46CC-A1BD-43D414A569D6}"/>
</file>

<file path=customXml/itemProps2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17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Šnajdrová Lucie</cp:lastModifiedBy>
  <cp:revision>7</cp:revision>
  <cp:lastPrinted>2025-01-15T21:02:00Z</cp:lastPrinted>
  <dcterms:created xsi:type="dcterms:W3CDTF">2025-02-06T14:33:00Z</dcterms:created>
  <dcterms:modified xsi:type="dcterms:W3CDTF">2025-07-28T14:09:00Z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0x0101000AB484451D97CF43967F20B770AA3754</vt:lpwstr>
  </property>
  <property fmtid="{D5CDD505-2E9C-101B-9397-08002B2CF9AE}" pid="3" name="MediaServiceImageTags">
    <vt:lpwstr/>
  </property>
</Properties>
</file>