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FD14" w14:textId="41D01DDF" w:rsidR="006F31E4" w:rsidRPr="00844D4E" w:rsidRDefault="00844D4E" w:rsidP="00844D4E">
      <w:pPr>
        <w:pStyle w:val="Odstavecseseznamem"/>
        <w:widowControl w:val="0"/>
        <w:numPr>
          <w:ilvl w:val="0"/>
          <w:numId w:val="94"/>
        </w:numPr>
        <w:autoSpaceDE w:val="0"/>
        <w:autoSpaceDN w:val="0"/>
        <w:spacing w:before="840"/>
        <w:outlineLvl w:val="0"/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</w:pPr>
      <w:bookmarkStart w:id="0" w:name="_Hlk187899381"/>
      <w:r w:rsidRPr="00844D4E">
        <w:rPr>
          <w:rFonts w:ascii="Georgia" w:eastAsia="Georgia" w:hAnsi="Georgia" w:cs="Georgia"/>
          <w:color w:val="3566FC"/>
          <w:sz w:val="64"/>
          <w:szCs w:val="64"/>
          <w:lang w:eastAsia="en-US"/>
        </w:rPr>
        <w:t>PROFESNÍ ZAPOJENÍ</w:t>
      </w:r>
    </w:p>
    <w:p w14:paraId="4220C1A8" w14:textId="77777777" w:rsidR="006F31E4" w:rsidRDefault="006F31E4" w:rsidP="006F31E4">
      <w:pPr>
        <w:spacing w:after="160" w:line="259" w:lineRule="auto"/>
        <w:rPr>
          <w:rFonts w:ascii="Georgia" w:hAnsi="Georgia" w:cs="Arial"/>
          <w:color w:val="002060"/>
          <w:sz w:val="32"/>
          <w:szCs w:val="32"/>
        </w:rPr>
      </w:pPr>
    </w:p>
    <w:p w14:paraId="06533D8F" w14:textId="5D03A2D9" w:rsidR="00BC5709" w:rsidRPr="00844D4E" w:rsidRDefault="00844D4E" w:rsidP="006F31E4">
      <w:pPr>
        <w:widowControl w:val="0"/>
        <w:autoSpaceDE w:val="0"/>
        <w:autoSpaceDN w:val="0"/>
        <w:spacing w:before="193"/>
        <w:rPr>
          <w:rFonts w:ascii="Georgia" w:hAnsi="Georgia" w:cs="Arial"/>
          <w:i/>
          <w:iCs/>
          <w:color w:val="002060"/>
          <w:sz w:val="32"/>
          <w:szCs w:val="32"/>
        </w:rPr>
      </w:pPr>
      <w:r w:rsidRPr="00844D4E">
        <w:rPr>
          <w:rFonts w:ascii="Georgia" w:hAnsi="Georgia" w:cs="Arial"/>
          <w:i/>
          <w:iCs/>
          <w:color w:val="002060"/>
          <w:sz w:val="32"/>
          <w:szCs w:val="32"/>
        </w:rPr>
        <w:t xml:space="preserve">Jak skrze technologie </w:t>
      </w:r>
      <w:proofErr w:type="spellStart"/>
      <w:r w:rsidRPr="00844D4E">
        <w:rPr>
          <w:rFonts w:ascii="Georgia" w:hAnsi="Georgia" w:cs="Arial"/>
          <w:i/>
          <w:iCs/>
          <w:color w:val="002060"/>
          <w:sz w:val="32"/>
          <w:szCs w:val="32"/>
        </w:rPr>
        <w:t>pod</w:t>
      </w:r>
      <w:r w:rsidRPr="00844D4E">
        <w:rPr>
          <w:rFonts w:ascii="Tahoma" w:hAnsi="Tahoma" w:cs="Tahoma"/>
          <w:i/>
          <w:iCs/>
          <w:color w:val="002060"/>
          <w:sz w:val="32"/>
          <w:szCs w:val="32"/>
        </w:rPr>
        <w:t>﻿</w:t>
      </w:r>
      <w:r w:rsidRPr="00844D4E">
        <w:rPr>
          <w:rFonts w:ascii="Georgia" w:hAnsi="Georgia" w:cs="Arial"/>
          <w:i/>
          <w:iCs/>
          <w:color w:val="002060"/>
          <w:sz w:val="32"/>
          <w:szCs w:val="32"/>
        </w:rPr>
        <w:t>pořit</w:t>
      </w:r>
      <w:proofErr w:type="spellEnd"/>
      <w:r w:rsidRPr="00844D4E">
        <w:rPr>
          <w:rFonts w:ascii="Georgia" w:hAnsi="Georgia" w:cs="Arial"/>
          <w:i/>
          <w:iCs/>
          <w:color w:val="002060"/>
          <w:sz w:val="32"/>
          <w:szCs w:val="32"/>
        </w:rPr>
        <w:t xml:space="preserve"> profesní zapojení vyučujících? </w:t>
      </w:r>
    </w:p>
    <w:p w14:paraId="1351A9E9" w14:textId="77777777" w:rsidR="00844D4E" w:rsidRPr="00767697" w:rsidRDefault="00844D4E" w:rsidP="006F31E4">
      <w:pPr>
        <w:widowControl w:val="0"/>
        <w:autoSpaceDE w:val="0"/>
        <w:autoSpaceDN w:val="0"/>
        <w:spacing w:before="193"/>
        <w:rPr>
          <w:rFonts w:ascii="Georgia" w:eastAsia="Arial" w:hAnsi="Arial" w:cs="Arial"/>
          <w:sz w:val="32"/>
          <w:szCs w:val="18"/>
          <w:lang w:val="fr-FR" w:eastAsia="en-US"/>
        </w:rPr>
      </w:pPr>
    </w:p>
    <w:p w14:paraId="64ED3CFC" w14:textId="47BBE965" w:rsidR="006F31E4" w:rsidRDefault="00844D4E" w:rsidP="006F31E4">
      <w:pPr>
        <w:spacing w:after="160" w:line="360" w:lineRule="auto"/>
        <w:rPr>
          <w:rFonts w:ascii="Arial" w:hAnsi="Arial" w:cs="Arial"/>
          <w:b/>
          <w:bCs/>
          <w:color w:val="3566FC"/>
          <w:sz w:val="20"/>
          <w:szCs w:val="20"/>
        </w:rPr>
      </w:pPr>
      <w:r w:rsidRPr="00844D4E">
        <w:rPr>
          <w:rFonts w:ascii="Arial" w:hAnsi="Arial" w:cs="Arial"/>
          <w:b/>
          <w:bCs/>
          <w:color w:val="3566FC"/>
          <w:sz w:val="20"/>
          <w:szCs w:val="20"/>
        </w:rPr>
        <w:t>Tento workshop autoři zacílili na osobní reflexi, tedy přemýšlení, jak mohou technologie podpořit profesní zapojení skrze využití myšlenkových map, sdílení a diskusí. Workshop se skládá z několika na sebe navazujících aktivit. Následující diagram by měl pomoci v orientaci posloupnosti aktivit. Nemusíte však projít celým procesem, záleží na vašich záměrech, časových možnostech apod.</w:t>
      </w:r>
      <w:bookmarkEnd w:id="0"/>
    </w:p>
    <w:p w14:paraId="6C473119" w14:textId="02337A9B" w:rsidR="00844D4E" w:rsidRDefault="00844D4E" w:rsidP="006F31E4">
      <w:pPr>
        <w:spacing w:after="160" w:line="360" w:lineRule="auto"/>
        <w:rPr>
          <w:rFonts w:ascii="Arial" w:hAnsi="Arial" w:cs="Arial"/>
          <w:b/>
          <w:bCs/>
          <w:color w:val="3566FC"/>
          <w:sz w:val="20"/>
          <w:szCs w:val="20"/>
        </w:rPr>
      </w:pPr>
      <w:r>
        <w:rPr>
          <w:rFonts w:ascii="Georgia" w:hAnsi="Georgia" w:cs="Arial"/>
          <w:b/>
          <w:bCs/>
          <w:noProof/>
          <w:color w:val="0070C0"/>
          <w:sz w:val="18"/>
          <w:szCs w:val="18"/>
        </w:rPr>
        <w:drawing>
          <wp:inline distT="0" distB="0" distL="0" distR="0" wp14:anchorId="0BF33CCA" wp14:editId="0D6FD8DF">
            <wp:extent cx="4352528" cy="5022850"/>
            <wp:effectExtent l="0" t="0" r="0" b="6350"/>
            <wp:docPr id="180939741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97412" name="Obrázek 18093974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153" cy="50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736ED" w14:textId="00144F88" w:rsidR="00BE62FA" w:rsidRPr="00DE7317" w:rsidRDefault="00425EC5" w:rsidP="00687B9C">
      <w:pPr>
        <w:spacing w:after="160" w:line="276" w:lineRule="auto"/>
        <w:rPr>
          <w:rFonts w:ascii="Georgia" w:hAnsi="Georgia" w:cs="Arial"/>
          <w:b/>
          <w:bCs/>
          <w:color w:val="3566FC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0F473A4" wp14:editId="7D053B4F">
            <wp:extent cx="228600" cy="228600"/>
            <wp:effectExtent l="0" t="0" r="0" b="0"/>
            <wp:docPr id="13128299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9914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7DC">
        <w:rPr>
          <w:rFonts w:ascii="Arial" w:hAnsi="Arial" w:cs="Arial"/>
          <w:b/>
          <w:bCs/>
          <w:color w:val="3566FC"/>
          <w:sz w:val="18"/>
          <w:szCs w:val="18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Cíl workshopu (co by si měli účastníci odnést):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44F20F80" w14:textId="77777777" w:rsidR="00844D4E" w:rsidRPr="00844D4E" w:rsidRDefault="00844D4E" w:rsidP="00844D4E">
      <w:pPr>
        <w:numPr>
          <w:ilvl w:val="0"/>
          <w:numId w:val="95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uvědomit si svoje aktuální profesní zapojení </w:t>
      </w:r>
    </w:p>
    <w:p w14:paraId="15496CE1" w14:textId="77777777" w:rsidR="00844D4E" w:rsidRPr="00844D4E" w:rsidRDefault="00844D4E" w:rsidP="00844D4E">
      <w:pPr>
        <w:numPr>
          <w:ilvl w:val="0"/>
          <w:numId w:val="96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pojmenovat si, jaký styl profesního zapojení je pro mě osobně vyhovující </w:t>
      </w:r>
    </w:p>
    <w:p w14:paraId="3CE2C33D" w14:textId="77777777" w:rsidR="00844D4E" w:rsidRPr="00844D4E" w:rsidRDefault="00844D4E" w:rsidP="00844D4E">
      <w:pPr>
        <w:numPr>
          <w:ilvl w:val="0"/>
          <w:numId w:val="97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uvědomit si, jaký styl profesního sdílení s mými kolegy je pro mě vyhovující  </w:t>
      </w:r>
    </w:p>
    <w:p w14:paraId="6268CA48" w14:textId="77777777" w:rsidR="00844D4E" w:rsidRPr="00844D4E" w:rsidRDefault="00844D4E" w:rsidP="00844D4E">
      <w:pPr>
        <w:numPr>
          <w:ilvl w:val="0"/>
          <w:numId w:val="98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vhodně implementovat technologie do různých oblastí profesního zapojení </w:t>
      </w:r>
    </w:p>
    <w:p w14:paraId="54A19345" w14:textId="77777777" w:rsidR="00BE62FA" w:rsidRPr="00DE7317" w:rsidRDefault="00BE62FA" w:rsidP="00687B9C">
      <w:pPr>
        <w:spacing w:after="160" w:line="276" w:lineRule="auto"/>
        <w:ind w:left="720"/>
        <w:rPr>
          <w:rFonts w:ascii="Arial" w:hAnsi="Arial" w:cs="Arial"/>
          <w:color w:val="3566FC"/>
          <w:sz w:val="20"/>
          <w:szCs w:val="20"/>
        </w:rPr>
      </w:pPr>
    </w:p>
    <w:p w14:paraId="5EE35AEF" w14:textId="7D1120E4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A1B4B4B" wp14:editId="642460DF">
            <wp:extent cx="228600" cy="228600"/>
            <wp:effectExtent l="0" t="0" r="0" b="0"/>
            <wp:docPr id="172219830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9830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Forma: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 xml:space="preserve"> </w:t>
      </w:r>
      <w:r w:rsidR="00844D4E" w:rsidRPr="00844D4E">
        <w:rPr>
          <w:rFonts w:ascii="Arial" w:hAnsi="Arial" w:cs="Arial"/>
          <w:color w:val="3566FC"/>
          <w:sz w:val="20"/>
          <w:szCs w:val="20"/>
        </w:rPr>
        <w:t>individuální práce + sdílení </w:t>
      </w:r>
    </w:p>
    <w:p w14:paraId="5CD6EF35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</w:p>
    <w:p w14:paraId="53EEBCD9" w14:textId="062F79EA" w:rsidR="00D025CB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81F2429" wp14:editId="3DBB1BBA">
            <wp:extent cx="228600" cy="228600"/>
            <wp:effectExtent l="0" t="0" r="0" b="0"/>
            <wp:docPr id="126264584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98737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 xml:space="preserve">Délka workshopu: </w:t>
      </w:r>
      <w:r w:rsidR="00844D4E" w:rsidRPr="00844D4E">
        <w:rPr>
          <w:rFonts w:ascii="Arial" w:hAnsi="Arial" w:cs="Arial"/>
          <w:color w:val="3566FC"/>
          <w:sz w:val="20"/>
          <w:szCs w:val="20"/>
        </w:rPr>
        <w:t>90–120 min.</w:t>
      </w:r>
    </w:p>
    <w:p w14:paraId="022E34E0" w14:textId="77777777" w:rsidR="00844D4E" w:rsidRPr="00DE7317" w:rsidRDefault="00844D4E" w:rsidP="00687B9C">
      <w:pPr>
        <w:spacing w:after="160" w:line="276" w:lineRule="auto"/>
        <w:rPr>
          <w:rFonts w:ascii="Arial" w:hAnsi="Arial" w:cs="Arial"/>
          <w:b/>
          <w:bCs/>
          <w:color w:val="3566FC"/>
          <w:sz w:val="20"/>
          <w:szCs w:val="20"/>
        </w:rPr>
      </w:pPr>
    </w:p>
    <w:p w14:paraId="3EE1A97B" w14:textId="4B0F951B" w:rsidR="00BE62FA" w:rsidRPr="00DE7317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0F198932" wp14:editId="61B10D91">
            <wp:extent cx="228600" cy="228600"/>
            <wp:effectExtent l="0" t="0" r="0" b="0"/>
            <wp:docPr id="99215320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53205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Informace pro lektory, co je třeba nachystat: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04A30BD8" w14:textId="77777777" w:rsidR="00844D4E" w:rsidRPr="00844D4E" w:rsidRDefault="00844D4E" w:rsidP="00844D4E">
      <w:pPr>
        <w:numPr>
          <w:ilvl w:val="0"/>
          <w:numId w:val="99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psací potřeby, papíry, post-</w:t>
      </w:r>
      <w:proofErr w:type="spellStart"/>
      <w:r w:rsidRPr="00844D4E">
        <w:rPr>
          <w:rFonts w:ascii="Arial" w:hAnsi="Arial" w:cs="Arial"/>
          <w:color w:val="3566FC"/>
          <w:sz w:val="20"/>
          <w:szCs w:val="20"/>
        </w:rPr>
        <w:t>ity</w:t>
      </w:r>
      <w:proofErr w:type="spellEnd"/>
      <w:r w:rsidRPr="00844D4E">
        <w:rPr>
          <w:rFonts w:ascii="Arial" w:hAnsi="Arial" w:cs="Arial"/>
          <w:color w:val="3566FC"/>
          <w:sz w:val="20"/>
          <w:szCs w:val="20"/>
        </w:rPr>
        <w:t> </w:t>
      </w:r>
    </w:p>
    <w:p w14:paraId="7E0A18E2" w14:textId="77777777" w:rsidR="00844D4E" w:rsidRPr="00844D4E" w:rsidRDefault="00844D4E" w:rsidP="00844D4E">
      <w:pPr>
        <w:numPr>
          <w:ilvl w:val="0"/>
          <w:numId w:val="100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reflektivní otázky dle témat, viz seznam (hlavně k bodu 2)) - ideálně je vytisknout </w:t>
      </w:r>
    </w:p>
    <w:p w14:paraId="646997E0" w14:textId="77777777" w:rsidR="00844D4E" w:rsidRPr="00844D4E" w:rsidRDefault="00844D4E" w:rsidP="00844D4E">
      <w:pPr>
        <w:numPr>
          <w:ilvl w:val="0"/>
          <w:numId w:val="101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spolupráce s ostatními vyučujícími (z vaší školy, vzdělávacího prostředí) </w:t>
      </w:r>
    </w:p>
    <w:p w14:paraId="41F45D4B" w14:textId="77777777" w:rsidR="00844D4E" w:rsidRPr="00844D4E" w:rsidRDefault="00844D4E" w:rsidP="00844D4E">
      <w:pPr>
        <w:numPr>
          <w:ilvl w:val="0"/>
          <w:numId w:val="102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sebevzdělávání </w:t>
      </w:r>
    </w:p>
    <w:p w14:paraId="56ABD5D2" w14:textId="77777777" w:rsidR="00844D4E" w:rsidRPr="00844D4E" w:rsidRDefault="00844D4E" w:rsidP="00844D4E">
      <w:pPr>
        <w:numPr>
          <w:ilvl w:val="0"/>
          <w:numId w:val="103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digitální technologie, které aplikujete v praxi </w:t>
      </w:r>
    </w:p>
    <w:p w14:paraId="1936AF62" w14:textId="77777777" w:rsidR="00844D4E" w:rsidRPr="00844D4E" w:rsidRDefault="00844D4E" w:rsidP="00844D4E">
      <w:pPr>
        <w:numPr>
          <w:ilvl w:val="0"/>
          <w:numId w:val="104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reflexe své práce </w:t>
      </w:r>
    </w:p>
    <w:p w14:paraId="61F31120" w14:textId="77777777" w:rsidR="00844D4E" w:rsidRPr="00844D4E" w:rsidRDefault="00844D4E" w:rsidP="00844D4E">
      <w:pPr>
        <w:numPr>
          <w:ilvl w:val="0"/>
          <w:numId w:val="105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inspirace – kde se inspiruji? co mi to dává? </w:t>
      </w:r>
    </w:p>
    <w:p w14:paraId="44E4E040" w14:textId="77777777" w:rsidR="00844D4E" w:rsidRPr="00844D4E" w:rsidRDefault="00844D4E" w:rsidP="00844D4E">
      <w:pPr>
        <w:numPr>
          <w:ilvl w:val="0"/>
          <w:numId w:val="106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osobní sdílení zkušeností vyučujících </w:t>
      </w:r>
    </w:p>
    <w:p w14:paraId="1B7BD91C" w14:textId="77777777" w:rsidR="00844D4E" w:rsidRPr="00844D4E" w:rsidRDefault="00844D4E" w:rsidP="00844D4E">
      <w:pPr>
        <w:numPr>
          <w:ilvl w:val="0"/>
          <w:numId w:val="107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 xml:space="preserve">vytvořit rozcestník digitálních nástrojů, platforem podporujících zmiňované oblasti – můžete využít nejen z této oblasti kuchařky </w:t>
      </w:r>
      <w:proofErr w:type="spellStart"/>
      <w:r w:rsidRPr="00844D4E">
        <w:rPr>
          <w:rFonts w:ascii="Arial" w:hAnsi="Arial" w:cs="Arial"/>
          <w:color w:val="3566FC"/>
          <w:sz w:val="20"/>
          <w:szCs w:val="20"/>
        </w:rPr>
        <w:t>DigCompEdu</w:t>
      </w:r>
      <w:proofErr w:type="spellEnd"/>
      <w:r w:rsidRPr="00844D4E">
        <w:rPr>
          <w:rFonts w:ascii="Arial" w:hAnsi="Arial" w:cs="Arial"/>
          <w:color w:val="3566FC"/>
          <w:sz w:val="20"/>
          <w:szCs w:val="20"/>
        </w:rPr>
        <w:t>, viz část 4 </w:t>
      </w:r>
    </w:p>
    <w:p w14:paraId="7944C330" w14:textId="77777777" w:rsidR="00844D4E" w:rsidRDefault="00844D4E" w:rsidP="00844D4E">
      <w:pPr>
        <w:numPr>
          <w:ilvl w:val="0"/>
          <w:numId w:val="108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úvod – zarámování, jak rozumíme sousloví „profesní zapojení“ </w:t>
      </w:r>
    </w:p>
    <w:p w14:paraId="64CF3948" w14:textId="10BDCFD3" w:rsidR="00857E7A" w:rsidRDefault="00857E7A">
      <w:pPr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color w:val="3566FC"/>
          <w:sz w:val="20"/>
          <w:szCs w:val="20"/>
        </w:rPr>
        <w:br w:type="page"/>
      </w:r>
    </w:p>
    <w:p w14:paraId="5DE9AE32" w14:textId="6DBC1EDE" w:rsidR="00425EC5" w:rsidRDefault="00BE62FA" w:rsidP="00687B9C">
      <w:pPr>
        <w:spacing w:after="160" w:line="276" w:lineRule="auto"/>
        <w:rPr>
          <w:rFonts w:ascii="Georgia" w:hAnsi="Georgia" w:cs="Arial"/>
          <w:color w:val="002060"/>
          <w:sz w:val="52"/>
          <w:szCs w:val="52"/>
        </w:rPr>
      </w:pPr>
      <w:r w:rsidRPr="00720D91">
        <w:rPr>
          <w:rFonts w:ascii="Georgia" w:hAnsi="Georgia" w:cs="Arial"/>
          <w:color w:val="002060"/>
          <w:sz w:val="52"/>
          <w:szCs w:val="52"/>
        </w:rPr>
        <w:lastRenderedPageBreak/>
        <w:t>Navržený průběh workshopu: </w:t>
      </w:r>
    </w:p>
    <w:p w14:paraId="651BE7E2" w14:textId="77777777" w:rsidR="00767697" w:rsidRPr="00767697" w:rsidRDefault="00767697" w:rsidP="00687B9C">
      <w:pPr>
        <w:spacing w:after="160" w:line="276" w:lineRule="auto"/>
        <w:rPr>
          <w:rFonts w:ascii="Georgia" w:hAnsi="Georgia" w:cs="Arial"/>
          <w:color w:val="002060"/>
          <w:sz w:val="20"/>
          <w:szCs w:val="20"/>
        </w:rPr>
      </w:pPr>
    </w:p>
    <w:p w14:paraId="6B6E8956" w14:textId="77777777" w:rsidR="00362966" w:rsidRDefault="00425EC5" w:rsidP="00362966">
      <w:pPr>
        <w:spacing w:after="160"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383AF2">
        <w:rPr>
          <w:rFonts w:ascii="Arial" w:hAnsi="Arial" w:cs="Arial"/>
          <w:b/>
          <w:bCs/>
          <w:color w:val="002060"/>
          <w:sz w:val="32"/>
          <w:szCs w:val="32"/>
        </w:rPr>
        <w:t xml:space="preserve">1) </w:t>
      </w:r>
      <w:r w:rsidR="00844D4E" w:rsidRPr="00844D4E">
        <w:rPr>
          <w:rFonts w:ascii="Arial" w:hAnsi="Arial" w:cs="Arial"/>
          <w:b/>
          <w:bCs/>
          <w:color w:val="002060"/>
          <w:sz w:val="32"/>
          <w:szCs w:val="32"/>
        </w:rPr>
        <w:t>Osobní profesní zapojení vyučujících – individuální práce + společné sdílení </w:t>
      </w:r>
    </w:p>
    <w:p w14:paraId="083E3B58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Na začátek by bylo vhodné sjednotit chápání profesního zapojení. Můžete to společnými silami vydefinovat, nebo to nechat na lektorovi či lektorce a stručně popsat, co se tím myslí. </w:t>
      </w:r>
    </w:p>
    <w:p w14:paraId="567747CE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Vytvořte si myšlenkovou mapu vašeho osobního profesního zapojení. Zkuste zahrnout oblasti, jako je: </w:t>
      </w:r>
    </w:p>
    <w:p w14:paraId="390A8373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spolupráce s ostatními vyučujícími (z vaší školy, vzdělávacího prostředí) </w:t>
      </w:r>
    </w:p>
    <w:p w14:paraId="6361B5E8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sebevzdělávání </w:t>
      </w:r>
    </w:p>
    <w:p w14:paraId="368C6B09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digitální technologie, které aplikujete v praxi </w:t>
      </w:r>
    </w:p>
    <w:p w14:paraId="43F3055F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reflexe své práce </w:t>
      </w:r>
    </w:p>
    <w:p w14:paraId="5D21E3D4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inspirace – kde se inspiruji? co mi to dává? </w:t>
      </w:r>
    </w:p>
    <w:p w14:paraId="782E1F71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osobní sdílení zkušeností vyučujících </w:t>
      </w:r>
    </w:p>
    <w:p w14:paraId="169900C1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C7933AE" w14:textId="297F602A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Jedná se o individuální práci. </w:t>
      </w:r>
    </w:p>
    <w:p w14:paraId="1B2A124D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0C056FA" w14:textId="66105216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 </w:t>
      </w:r>
    </w:p>
    <w:p w14:paraId="1DD59A93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b/>
          <w:bCs/>
          <w:color w:val="002060"/>
          <w:sz w:val="20"/>
          <w:szCs w:val="20"/>
        </w:rPr>
        <w:t>Sdílení se všemi </w:t>
      </w:r>
    </w:p>
    <w:p w14:paraId="2697C6A8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aha – momenty </w:t>
      </w:r>
    </w:p>
    <w:p w14:paraId="27ACD8ED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jsou spokojení s výsledkem? </w:t>
      </w:r>
    </w:p>
    <w:p w14:paraId="2D0AB0EC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kde je prostor k rozvíjení? </w:t>
      </w:r>
    </w:p>
    <w:p w14:paraId="0E3229C0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kde je nějaká mezera? </w:t>
      </w:r>
    </w:p>
    <w:p w14:paraId="35786053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 </w:t>
      </w:r>
    </w:p>
    <w:p w14:paraId="5F4361D1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614251E" w14:textId="380CD490" w:rsidR="00362966" w:rsidRPr="00362966" w:rsidRDefault="00362966" w:rsidP="00362966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362966">
        <w:rPr>
          <w:rFonts w:ascii="Arial" w:hAnsi="Arial" w:cs="Arial"/>
          <w:b/>
          <w:bCs/>
          <w:color w:val="002060"/>
          <w:sz w:val="32"/>
          <w:szCs w:val="32"/>
        </w:rPr>
        <w:t>2) Představování si ideálního profesního zapojení – individuální práce, ve dvojicích, společné sdílení</w:t>
      </w:r>
      <w:r w:rsidRPr="00362966">
        <w:rPr>
          <w:rFonts w:ascii="Arial" w:hAnsi="Arial" w:cs="Arial"/>
          <w:color w:val="002060"/>
          <w:sz w:val="32"/>
          <w:szCs w:val="32"/>
        </w:rPr>
        <w:t> </w:t>
      </w:r>
    </w:p>
    <w:p w14:paraId="2A152E1B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DE0EF5A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Při této aktivitě je lepší se zaměřit na konkrétnější oblast. Pro ukázku ilustrujeme zaměření se na první bod z 1), tedy spolupráci s ostatními vyučujícími (ze vzdělávacího prostředí účastníků workshopu). </w:t>
      </w:r>
    </w:p>
    <w:p w14:paraId="2758CA92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94B286A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Nejprve individuální práce každého účastníka a účastnice. Výsledek ideálně vizualizují na papír pomocí fix, post-</w:t>
      </w:r>
      <w:proofErr w:type="spellStart"/>
      <w:r w:rsidRPr="00362966">
        <w:rPr>
          <w:rFonts w:ascii="Arial" w:hAnsi="Arial" w:cs="Arial"/>
          <w:color w:val="002060"/>
          <w:sz w:val="20"/>
          <w:szCs w:val="20"/>
        </w:rPr>
        <w:t>itů</w:t>
      </w:r>
      <w:proofErr w:type="spellEnd"/>
      <w:r w:rsidRPr="00362966">
        <w:rPr>
          <w:rFonts w:ascii="Arial" w:hAnsi="Arial" w:cs="Arial"/>
          <w:color w:val="002060"/>
          <w:sz w:val="20"/>
          <w:szCs w:val="20"/>
        </w:rPr>
        <w:t>, cokoliv. </w:t>
      </w:r>
    </w:p>
    <w:p w14:paraId="42EAFBD2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35A2062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Kdybyste si mohli navrhnout prostředí spolupráce s ostatními vyučujícími z vašeho profesního prostředí, jak by vypadalo? </w:t>
      </w:r>
    </w:p>
    <w:p w14:paraId="73991A14" w14:textId="77777777" w:rsidR="00362966" w:rsidRPr="00362966" w:rsidRDefault="00362966" w:rsidP="00362966">
      <w:pPr>
        <w:numPr>
          <w:ilvl w:val="0"/>
          <w:numId w:val="109"/>
        </w:num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Co by mělo obsahovat? </w:t>
      </w:r>
    </w:p>
    <w:p w14:paraId="538A603C" w14:textId="77777777" w:rsidR="00362966" w:rsidRPr="00362966" w:rsidRDefault="00362966" w:rsidP="00362966">
      <w:pPr>
        <w:numPr>
          <w:ilvl w:val="0"/>
          <w:numId w:val="110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V jaké platformě by bylo vhodné ho využívat? </w:t>
      </w:r>
    </w:p>
    <w:p w14:paraId="7E9AB815" w14:textId="77777777" w:rsidR="00362966" w:rsidRPr="00362966" w:rsidRDefault="00362966" w:rsidP="00362966">
      <w:pPr>
        <w:numPr>
          <w:ilvl w:val="0"/>
          <w:numId w:val="111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Jakou roli by tam hrály technologie? </w:t>
      </w:r>
    </w:p>
    <w:p w14:paraId="1094F91D" w14:textId="77777777" w:rsidR="00362966" w:rsidRDefault="00362966" w:rsidP="00362966">
      <w:pPr>
        <w:numPr>
          <w:ilvl w:val="0"/>
          <w:numId w:val="112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Jak by fungovalo sdílení? </w:t>
      </w:r>
    </w:p>
    <w:p w14:paraId="4A7B518F" w14:textId="77777777" w:rsidR="00362966" w:rsidRPr="00362966" w:rsidRDefault="00362966" w:rsidP="00362966">
      <w:pPr>
        <w:spacing w:line="276" w:lineRule="auto"/>
        <w:ind w:left="1776"/>
        <w:rPr>
          <w:rFonts w:ascii="Arial" w:hAnsi="Arial" w:cs="Arial"/>
          <w:color w:val="002060"/>
          <w:sz w:val="20"/>
          <w:szCs w:val="20"/>
        </w:rPr>
      </w:pPr>
    </w:p>
    <w:p w14:paraId="738EA477" w14:textId="77777777" w:rsidR="00FA4470" w:rsidRDefault="00FA4470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D94896B" w14:textId="77777777" w:rsidR="00FA4470" w:rsidRDefault="00FA4470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1CD0B00" w14:textId="42485FEB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b/>
          <w:bCs/>
          <w:color w:val="002060"/>
          <w:sz w:val="20"/>
          <w:szCs w:val="20"/>
        </w:rPr>
        <w:lastRenderedPageBreak/>
        <w:t>Sdílení ve dvojicích </w:t>
      </w:r>
    </w:p>
    <w:p w14:paraId="722BDBFC" w14:textId="77777777" w:rsidR="00362966" w:rsidRPr="00362966" w:rsidRDefault="00362966" w:rsidP="00362966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Sdílení probíhá ve dvojici. Každý má 3 minuty na představení svého ideálního prostředí podporujícího spolupráci, sdílení (druhý mu do toho nevstupuje). </w:t>
      </w:r>
    </w:p>
    <w:p w14:paraId="17A33C59" w14:textId="77777777" w:rsidR="00362966" w:rsidRPr="00362966" w:rsidRDefault="00362966" w:rsidP="00362966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Poté si navzájem dají zpětnou vazbu – každý 1,5 min. </w:t>
      </w:r>
    </w:p>
    <w:p w14:paraId="6C4EE817" w14:textId="77777777" w:rsidR="00362966" w:rsidRPr="00362966" w:rsidRDefault="00362966" w:rsidP="00362966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Na závěr společně diskutují, co by jim toto ideální řešení přineslo (4 minuty). </w:t>
      </w:r>
    </w:p>
    <w:p w14:paraId="037D8BA5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A2A9851" w14:textId="6F64A792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b/>
          <w:bCs/>
          <w:color w:val="002060"/>
          <w:sz w:val="20"/>
          <w:szCs w:val="20"/>
        </w:rPr>
        <w:t>Sdílení se všemi </w:t>
      </w:r>
    </w:p>
    <w:p w14:paraId="3F222CE0" w14:textId="77777777" w:rsidR="00362966" w:rsidRDefault="00362966" w:rsidP="00362966">
      <w:pPr>
        <w:numPr>
          <w:ilvl w:val="0"/>
          <w:numId w:val="113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klíčové momenty, zjištění </w:t>
      </w:r>
    </w:p>
    <w:p w14:paraId="42A558AE" w14:textId="77777777" w:rsidR="00362966" w:rsidRPr="00362966" w:rsidRDefault="00362966" w:rsidP="00362966">
      <w:pPr>
        <w:spacing w:line="276" w:lineRule="auto"/>
        <w:ind w:left="1776"/>
        <w:rPr>
          <w:rFonts w:ascii="Arial" w:hAnsi="Arial" w:cs="Arial"/>
          <w:color w:val="002060"/>
          <w:sz w:val="20"/>
          <w:szCs w:val="20"/>
        </w:rPr>
      </w:pPr>
    </w:p>
    <w:p w14:paraId="1D2051DD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 </w:t>
      </w:r>
    </w:p>
    <w:p w14:paraId="7BF13F82" w14:textId="77777777" w:rsidR="00362966" w:rsidRDefault="00362966" w:rsidP="00362966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362966">
        <w:rPr>
          <w:rFonts w:ascii="Arial" w:hAnsi="Arial" w:cs="Arial"/>
          <w:b/>
          <w:bCs/>
          <w:color w:val="002060"/>
          <w:sz w:val="32"/>
          <w:szCs w:val="32"/>
        </w:rPr>
        <w:t>3) Analýza – co funguje, co je oblast k rozvoji? – individuální práce</w:t>
      </w:r>
      <w:r w:rsidRPr="00362966">
        <w:rPr>
          <w:rFonts w:ascii="Arial" w:hAnsi="Arial" w:cs="Arial"/>
          <w:color w:val="002060"/>
          <w:sz w:val="32"/>
          <w:szCs w:val="32"/>
        </w:rPr>
        <w:t> </w:t>
      </w:r>
    </w:p>
    <w:p w14:paraId="5227F678" w14:textId="77777777" w:rsidR="00362966" w:rsidRPr="00362966" w:rsidRDefault="00362966" w:rsidP="00362966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</w:p>
    <w:p w14:paraId="711E4F37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Účastníci reflektují na základě myšlenkové mapy z 1) a představy 2) a poznačí si, vizualizují: </w:t>
      </w:r>
    </w:p>
    <w:p w14:paraId="32D1EDE3" w14:textId="77777777" w:rsidR="00362966" w:rsidRPr="00362966" w:rsidRDefault="00362966" w:rsidP="00362966">
      <w:pPr>
        <w:numPr>
          <w:ilvl w:val="0"/>
          <w:numId w:val="114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co v současné době funguje dobře, </w:t>
      </w:r>
    </w:p>
    <w:p w14:paraId="3A9FEF83" w14:textId="77777777" w:rsidR="00362966" w:rsidRPr="00362966" w:rsidRDefault="00362966" w:rsidP="00362966">
      <w:pPr>
        <w:numPr>
          <w:ilvl w:val="0"/>
          <w:numId w:val="115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které oblasti by mohly být lepší, např. využívání vhodných nástrojů, prostor pro reflexi, možnosti sdílení, </w:t>
      </w:r>
    </w:p>
    <w:p w14:paraId="24B44A76" w14:textId="77777777" w:rsidR="00362966" w:rsidRDefault="00362966" w:rsidP="00362966">
      <w:pPr>
        <w:numPr>
          <w:ilvl w:val="0"/>
          <w:numId w:val="116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jaké platformy/prostředky už využívají a co jim na nich vyhovuje či chybí. </w:t>
      </w:r>
    </w:p>
    <w:p w14:paraId="5762EA37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3994A7D" w14:textId="4702F44C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 </w:t>
      </w:r>
    </w:p>
    <w:p w14:paraId="04649148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b/>
          <w:bCs/>
          <w:color w:val="002060"/>
          <w:sz w:val="20"/>
          <w:szCs w:val="20"/>
        </w:rPr>
        <w:t>Shrnutí </w:t>
      </w:r>
    </w:p>
    <w:p w14:paraId="4F7F14EC" w14:textId="77777777" w:rsidR="00362966" w:rsidRDefault="00362966" w:rsidP="00362966">
      <w:pPr>
        <w:spacing w:line="276" w:lineRule="auto"/>
        <w:ind w:left="106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Každý z účastníků a účastnic si shrne své přemýšlení v podobě odpovědí na tyto otázky (ideálně na papír, který si odnesou): </w:t>
      </w:r>
    </w:p>
    <w:p w14:paraId="2B9A6CE3" w14:textId="77777777" w:rsidR="00362966" w:rsidRPr="00362966" w:rsidRDefault="00362966" w:rsidP="00362966">
      <w:pPr>
        <w:pStyle w:val="Odstavecseseznamem"/>
        <w:numPr>
          <w:ilvl w:val="0"/>
          <w:numId w:val="127"/>
        </w:numPr>
        <w:spacing w:line="276" w:lineRule="auto"/>
        <w:ind w:left="178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Co mi nejvíce vyhovuje na současném způsobu profesního zapojení? </w:t>
      </w:r>
    </w:p>
    <w:p w14:paraId="01797ECE" w14:textId="7BA60854" w:rsidR="00362966" w:rsidRPr="00362966" w:rsidRDefault="00362966" w:rsidP="00362966">
      <w:pPr>
        <w:pStyle w:val="Odstavecseseznamem"/>
        <w:numPr>
          <w:ilvl w:val="0"/>
          <w:numId w:val="127"/>
        </w:numPr>
        <w:spacing w:line="276" w:lineRule="auto"/>
        <w:ind w:left="178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Co bych chtěl/a změnit, abych byl/a spokojenější? </w:t>
      </w:r>
    </w:p>
    <w:p w14:paraId="5F5ECC6C" w14:textId="77777777" w:rsidR="00362966" w:rsidRPr="00362966" w:rsidRDefault="00362966" w:rsidP="00362966">
      <w:pPr>
        <w:pStyle w:val="Odstavecseseznamem"/>
        <w:spacing w:line="276" w:lineRule="auto"/>
        <w:ind w:left="178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D0248CE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 </w:t>
      </w:r>
    </w:p>
    <w:p w14:paraId="4BAFC181" w14:textId="77777777" w:rsidR="00362966" w:rsidRDefault="00362966" w:rsidP="00362966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362966">
        <w:rPr>
          <w:rFonts w:ascii="Arial" w:hAnsi="Arial" w:cs="Arial"/>
          <w:b/>
          <w:bCs/>
          <w:color w:val="002060"/>
          <w:sz w:val="32"/>
          <w:szCs w:val="32"/>
        </w:rPr>
        <w:t>4) Hledání ideálního řešení – skupinová práce + společné sdílení</w:t>
      </w:r>
      <w:r w:rsidRPr="00362966">
        <w:rPr>
          <w:rFonts w:ascii="Arial" w:hAnsi="Arial" w:cs="Arial"/>
          <w:color w:val="002060"/>
          <w:sz w:val="32"/>
          <w:szCs w:val="32"/>
        </w:rPr>
        <w:t> </w:t>
      </w:r>
    </w:p>
    <w:p w14:paraId="7F2594A2" w14:textId="77777777" w:rsidR="00362966" w:rsidRPr="00362966" w:rsidRDefault="00362966" w:rsidP="00362966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</w:p>
    <w:p w14:paraId="309F5FD2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 xml:space="preserve">Skupinky </w:t>
      </w:r>
      <w:proofErr w:type="gramStart"/>
      <w:r w:rsidRPr="00362966">
        <w:rPr>
          <w:rFonts w:ascii="Arial" w:hAnsi="Arial" w:cs="Arial"/>
          <w:color w:val="002060"/>
          <w:sz w:val="20"/>
          <w:szCs w:val="20"/>
        </w:rPr>
        <w:t>3- 4</w:t>
      </w:r>
      <w:proofErr w:type="gramEnd"/>
      <w:r w:rsidRPr="00362966">
        <w:rPr>
          <w:rFonts w:ascii="Arial" w:hAnsi="Arial" w:cs="Arial"/>
          <w:color w:val="002060"/>
          <w:sz w:val="20"/>
          <w:szCs w:val="20"/>
        </w:rPr>
        <w:t xml:space="preserve"> osob, každá skupinka dostane téma digitální technologie + 1 další téma, které vylosujete z výběru z části 1 (mimo digitální technologie, ty už všichni mají). </w:t>
      </w:r>
    </w:p>
    <w:p w14:paraId="00F6F23F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D2BD74C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Témata k losování: </w:t>
      </w:r>
    </w:p>
    <w:p w14:paraId="45EF80E9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spolupráce s ostatními vyučujícími (z vaší školy, vzdělávacího prostředí), </w:t>
      </w:r>
    </w:p>
    <w:p w14:paraId="10313FB1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sebevzdělávání, </w:t>
      </w:r>
    </w:p>
    <w:p w14:paraId="4C6522FF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reflexe své práce, </w:t>
      </w:r>
    </w:p>
    <w:p w14:paraId="5EFC653B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 xml:space="preserve">inspirace – kde se inspiruji? co mi to </w:t>
      </w:r>
      <w:proofErr w:type="gramStart"/>
      <w:r w:rsidRPr="00362966">
        <w:rPr>
          <w:rFonts w:ascii="Arial" w:hAnsi="Arial" w:cs="Arial"/>
          <w:color w:val="002060"/>
          <w:sz w:val="20"/>
          <w:szCs w:val="20"/>
        </w:rPr>
        <w:t>dává?,</w:t>
      </w:r>
      <w:proofErr w:type="gramEnd"/>
      <w:r w:rsidRPr="00362966">
        <w:rPr>
          <w:rFonts w:ascii="Arial" w:hAnsi="Arial" w:cs="Arial"/>
          <w:color w:val="002060"/>
          <w:sz w:val="20"/>
          <w:szCs w:val="20"/>
        </w:rPr>
        <w:t> </w:t>
      </w:r>
    </w:p>
    <w:p w14:paraId="13C4650C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osobní sdílení zkušeností vyučujících. </w:t>
      </w:r>
    </w:p>
    <w:p w14:paraId="5A488BC3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0654450" w14:textId="1CB8029A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Poté je lektor či lektorka seznamuje s digitálními nástroji podporujícími profesní zapojení; jakou formou, zda rozcestníkem zdrojů, nebo frontálním vstupem, záleží na lektorovi či lektorce. </w:t>
      </w:r>
    </w:p>
    <w:p w14:paraId="5F9137B1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7FAB1C9" w14:textId="2C269790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Účastníci jsou potom vyzváni k diskusi o tom, jaké digitální nástroje/prostředí jim mohou pomoci např. ke sdílení, sebevzdělávání apod. (vylosované téma). </w:t>
      </w:r>
    </w:p>
    <w:p w14:paraId="1AEB66F9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7836E9E" w14:textId="61126CF9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Skupinka se zamýšlí nad otázkami: </w:t>
      </w:r>
    </w:p>
    <w:p w14:paraId="38379451" w14:textId="77777777" w:rsidR="00362966" w:rsidRPr="00362966" w:rsidRDefault="00362966" w:rsidP="00362966">
      <w:pPr>
        <w:numPr>
          <w:ilvl w:val="0"/>
          <w:numId w:val="119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Jaké ideální funkce by měl reálný nástroj/platforma mít, aby podporoval/a to, co chceme? </w:t>
      </w:r>
    </w:p>
    <w:p w14:paraId="4741B700" w14:textId="77777777" w:rsidR="00362966" w:rsidRPr="00362966" w:rsidRDefault="00362966" w:rsidP="00362966">
      <w:pPr>
        <w:numPr>
          <w:ilvl w:val="0"/>
          <w:numId w:val="120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Jaké existující platformy známe, které jsou k tomu nejblíže? </w:t>
      </w:r>
    </w:p>
    <w:p w14:paraId="725BB38F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31D43E" w14:textId="53DA221E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b/>
          <w:bCs/>
          <w:color w:val="002060"/>
          <w:sz w:val="20"/>
          <w:szCs w:val="20"/>
        </w:rPr>
        <w:t>Sdílení </w:t>
      </w:r>
    </w:p>
    <w:p w14:paraId="50A83626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Každá skupinka představí, o jakých oblastech měli diskutovat a na co přišli. </w:t>
      </w:r>
    </w:p>
    <w:p w14:paraId="603231A9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 </w:t>
      </w:r>
    </w:p>
    <w:p w14:paraId="148A9DC0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0A802C8" w14:textId="77777777" w:rsidR="00362966" w:rsidRDefault="00362966" w:rsidP="00362966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362966">
        <w:rPr>
          <w:rFonts w:ascii="Arial" w:hAnsi="Arial" w:cs="Arial"/>
          <w:b/>
          <w:bCs/>
          <w:color w:val="002060"/>
          <w:sz w:val="32"/>
          <w:szCs w:val="32"/>
        </w:rPr>
        <w:t>5) Závěr, reflexe – individuální + společné sdílení</w:t>
      </w:r>
      <w:r w:rsidRPr="00362966">
        <w:rPr>
          <w:rFonts w:ascii="Arial" w:hAnsi="Arial" w:cs="Arial"/>
          <w:color w:val="002060"/>
          <w:sz w:val="32"/>
          <w:szCs w:val="32"/>
        </w:rPr>
        <w:t> </w:t>
      </w:r>
    </w:p>
    <w:p w14:paraId="3B005B29" w14:textId="77777777" w:rsidR="00362966" w:rsidRPr="00362966" w:rsidRDefault="00362966" w:rsidP="00362966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</w:p>
    <w:p w14:paraId="487F52BA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Ideálně tyto otázky připravte na papír, který si účastníci mohou odnést (návaznost na shrnutí ze 3). </w:t>
      </w:r>
    </w:p>
    <w:p w14:paraId="57957985" w14:textId="77777777" w:rsidR="00362966" w:rsidRPr="00362966" w:rsidRDefault="00362966" w:rsidP="00362966">
      <w:pPr>
        <w:numPr>
          <w:ilvl w:val="0"/>
          <w:numId w:val="121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Které oblasti mé profesní činnosti vnímám jako nejlépe rozvinuté? Co mi v nich pomáhá? </w:t>
      </w:r>
    </w:p>
    <w:p w14:paraId="1C63C15B" w14:textId="77777777" w:rsidR="00362966" w:rsidRPr="00362966" w:rsidRDefault="00362966" w:rsidP="00362966">
      <w:pPr>
        <w:numPr>
          <w:ilvl w:val="0"/>
          <w:numId w:val="122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Kde a jak se cítím nejvíce propojený/á s ostatními? A kde mi propojení chybí? </w:t>
      </w:r>
    </w:p>
    <w:p w14:paraId="39FD71F6" w14:textId="77777777" w:rsidR="00362966" w:rsidRPr="00362966" w:rsidRDefault="00362966" w:rsidP="00362966">
      <w:pPr>
        <w:numPr>
          <w:ilvl w:val="0"/>
          <w:numId w:val="123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Zapište si jednu konkrétní věc, kterou chcete do svého profesního zapojení zavést nebo zlepšit během následujícího měsíce. </w:t>
      </w:r>
    </w:p>
    <w:p w14:paraId="4B09C328" w14:textId="77777777" w:rsidR="00362966" w:rsidRPr="00362966" w:rsidRDefault="00362966" w:rsidP="00362966">
      <w:pPr>
        <w:numPr>
          <w:ilvl w:val="0"/>
          <w:numId w:val="124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Jaké digitální nástroje mi reálně pomáhají v každodenní praxi? Jaké bych mohl/a využívat lépe? </w:t>
      </w:r>
    </w:p>
    <w:p w14:paraId="5090B8BC" w14:textId="77777777" w:rsidR="00362966" w:rsidRPr="00362966" w:rsidRDefault="00362966" w:rsidP="00362966">
      <w:pPr>
        <w:numPr>
          <w:ilvl w:val="0"/>
          <w:numId w:val="125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Jaké funkce nebo vlastnosti nástrojů/platforem mě zaujaly? Proč? </w:t>
      </w:r>
    </w:p>
    <w:p w14:paraId="5B0BF104" w14:textId="77777777" w:rsidR="00362966" w:rsidRPr="00362966" w:rsidRDefault="00362966" w:rsidP="00362966">
      <w:pPr>
        <w:numPr>
          <w:ilvl w:val="0"/>
          <w:numId w:val="126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Co mě během workshopu nejvíce překvapilo? </w:t>
      </w:r>
    </w:p>
    <w:p w14:paraId="742A15CB" w14:textId="32685A31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D9309CE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b/>
          <w:bCs/>
          <w:color w:val="002060"/>
          <w:sz w:val="20"/>
          <w:szCs w:val="20"/>
        </w:rPr>
        <w:t>Společné sdílení </w:t>
      </w:r>
    </w:p>
    <w:p w14:paraId="5CEBDD74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Účastníci a účastnice se mohou inspirovat svými odpověďmi (k sobě si píšou vše, toto mohou filtrovat podle potřeby, jak moc (ne)chtějí sdílet) a ty napsat na post-</w:t>
      </w:r>
      <w:proofErr w:type="spellStart"/>
      <w:r w:rsidRPr="00362966">
        <w:rPr>
          <w:rFonts w:ascii="Arial" w:hAnsi="Arial" w:cs="Arial"/>
          <w:color w:val="002060"/>
          <w:sz w:val="20"/>
          <w:szCs w:val="20"/>
        </w:rPr>
        <w:t>ity</w:t>
      </w:r>
      <w:proofErr w:type="spellEnd"/>
      <w:r w:rsidRPr="00362966">
        <w:rPr>
          <w:rFonts w:ascii="Arial" w:hAnsi="Arial" w:cs="Arial"/>
          <w:color w:val="002060"/>
          <w:sz w:val="20"/>
          <w:szCs w:val="20"/>
        </w:rPr>
        <w:t xml:space="preserve">, které pak přede všemi nalepí na nějakou tabuli a okomentují. Lektor či lektorka je pak může </w:t>
      </w:r>
      <w:proofErr w:type="spellStart"/>
      <w:r w:rsidRPr="00362966">
        <w:rPr>
          <w:rFonts w:ascii="Arial" w:hAnsi="Arial" w:cs="Arial"/>
          <w:color w:val="002060"/>
          <w:sz w:val="20"/>
          <w:szCs w:val="20"/>
        </w:rPr>
        <w:t>rozklastrovat</w:t>
      </w:r>
      <w:proofErr w:type="spellEnd"/>
      <w:r w:rsidRPr="00362966">
        <w:rPr>
          <w:rFonts w:ascii="Arial" w:hAnsi="Arial" w:cs="Arial"/>
          <w:color w:val="002060"/>
          <w:sz w:val="20"/>
          <w:szCs w:val="20"/>
        </w:rPr>
        <w:t xml:space="preserve"> (roztřídit) a reflektovat, která témata rezonovala nejvíce. </w:t>
      </w:r>
    </w:p>
    <w:p w14:paraId="6256C58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FBA105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ACB9AB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78617AF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55F8D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E961A7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86AABE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C418D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7A8D6D0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5B1B2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B4E9DAA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332ABB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DDEF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1F0648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7900CF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C4EB368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noProof/>
          <w:color w:val="3566F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6F0A" wp14:editId="10E3C2A7">
                <wp:simplePos x="0" y="0"/>
                <wp:positionH relativeFrom="column">
                  <wp:posOffset>-20456</wp:posOffset>
                </wp:positionH>
                <wp:positionV relativeFrom="paragraph">
                  <wp:posOffset>157836</wp:posOffset>
                </wp:positionV>
                <wp:extent cx="5469308" cy="17092"/>
                <wp:effectExtent l="0" t="0" r="36195" b="21590"/>
                <wp:wrapNone/>
                <wp:docPr id="1562494532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9308" cy="17092"/>
                        </a:xfrm>
                        <a:prstGeom prst="line">
                          <a:avLst/>
                        </a:prstGeom>
                        <a:ln>
                          <a:solidFill>
                            <a:srgbClr val="3566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ED68E" id="Přímá spojnic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2.45pt" to="429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" strokecolor="#3566fc" strokeweight=".5pt">
                <v:stroke joinstyle="miter"/>
              </v:line>
            </w:pict>
          </mc:Fallback>
        </mc:AlternateContent>
      </w:r>
    </w:p>
    <w:p w14:paraId="6245556D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18EB1CB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EB9D527" w14:textId="77777777" w:rsidR="00720D91" w:rsidRPr="007B6537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 xml:space="preserve">Černý, M., &amp; Ryšavá, D. (2025). </w:t>
      </w:r>
      <w:proofErr w:type="spellStart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Dig</w:t>
      </w:r>
      <w:r w:rsidRPr="007B6537">
        <w:rPr>
          <w:rFonts w:ascii="Tahoma" w:hAnsi="Tahoma" w:cs="Tahoma"/>
          <w:i/>
          <w:iCs/>
          <w:color w:val="3566FC"/>
          <w:sz w:val="20"/>
          <w:szCs w:val="20"/>
        </w:rPr>
        <w:t>﻿</w:t>
      </w:r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CompEdu</w:t>
      </w:r>
      <w:proofErr w:type="spellEnd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 xml:space="preserve"> kuchařka</w:t>
      </w:r>
      <w:r w:rsidRPr="007B6537">
        <w:rPr>
          <w:rFonts w:ascii="Arial" w:hAnsi="Arial" w:cs="Arial"/>
          <w:color w:val="3566FC"/>
          <w:sz w:val="20"/>
          <w:szCs w:val="20"/>
        </w:rPr>
        <w:t xml:space="preserve"> [Online]. </w:t>
      </w:r>
      <w:proofErr w:type="spellStart"/>
      <w:r w:rsidRPr="007B6537">
        <w:rPr>
          <w:rFonts w:ascii="Arial" w:hAnsi="Arial" w:cs="Arial"/>
          <w:color w:val="3566FC"/>
          <w:sz w:val="20"/>
          <w:szCs w:val="20"/>
        </w:rPr>
        <w:t>DigCompEdu</w:t>
      </w:r>
      <w:proofErr w:type="spellEnd"/>
      <w:r w:rsidRPr="007B6537">
        <w:rPr>
          <w:rFonts w:ascii="Arial" w:hAnsi="Arial" w:cs="Arial"/>
          <w:color w:val="3566FC"/>
          <w:sz w:val="20"/>
          <w:szCs w:val="20"/>
        </w:rPr>
        <w:t xml:space="preserve"> kuchařka. </w:t>
      </w:r>
    </w:p>
    <w:p w14:paraId="6C6C23F5" w14:textId="58D1F809" w:rsidR="001728D0" w:rsidRPr="006F31E4" w:rsidRDefault="00720D91" w:rsidP="00687B9C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>http://digcompedu.npi.cz/</w:t>
      </w:r>
    </w:p>
    <w:sectPr w:rsidR="001728D0" w:rsidRPr="006F31E4" w:rsidSect="008C1E02">
      <w:footerReference w:type="default" r:id="rId19"/>
      <w:headerReference w:type="first" r:id="rId20"/>
      <w:footerReference w:type="first" r:id="rId21"/>
      <w:pgSz w:w="11906" w:h="16838"/>
      <w:pgMar w:top="1588" w:right="1134" w:bottom="1871" w:left="1701" w:header="709" w:footer="2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DE234" w14:textId="77777777" w:rsidR="005610A1" w:rsidRDefault="005610A1">
      <w:r>
        <w:separator/>
      </w:r>
    </w:p>
  </w:endnote>
  <w:endnote w:type="continuationSeparator" w:id="0">
    <w:p w14:paraId="36F42F74" w14:textId="77777777" w:rsidR="005610A1" w:rsidRDefault="0056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A4EA" w14:textId="77777777" w:rsidR="00F07432" w:rsidRPr="00EA01A6" w:rsidRDefault="00EE46CA" w:rsidP="00EE46CA">
    <w:pPr>
      <w:pStyle w:val="Zpat"/>
      <w:tabs>
        <w:tab w:val="clear" w:pos="4536"/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16"/>
      </w:rPr>
      <w:t xml:space="preserve"> </w:t>
    </w:r>
    <w:r w:rsidR="00EA01A6">
      <w:rPr>
        <w:rFonts w:ascii="Arial" w:hAnsi="Arial"/>
        <w:sz w:val="16"/>
      </w:rPr>
      <w:tab/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PAGE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  <w:r w:rsidR="00EA01A6">
      <w:rPr>
        <w:sz w:val="20"/>
        <w:szCs w:val="20"/>
      </w:rPr>
      <w:t>/</w:t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NUMPAGES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5A465" w14:textId="39A3EB06" w:rsidR="00E4429F" w:rsidRDefault="00E4429F">
    <w:pPr>
      <w:pStyle w:val="Zpat"/>
    </w:pPr>
    <w:r>
      <w:rPr>
        <w:noProof/>
      </w:rPr>
      <w:drawing>
        <wp:inline distT="0" distB="0" distL="0" distR="0" wp14:anchorId="607C2742" wp14:editId="0A612F5F">
          <wp:extent cx="5760085" cy="527685"/>
          <wp:effectExtent l="0" t="0" r="0" b="5715"/>
          <wp:docPr id="972128007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128007" name="Grafický objekt 97212800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BDAA5" w14:textId="77777777" w:rsidR="005610A1" w:rsidRDefault="005610A1">
      <w:r>
        <w:separator/>
      </w:r>
    </w:p>
  </w:footnote>
  <w:footnote w:type="continuationSeparator" w:id="0">
    <w:p w14:paraId="06A7298F" w14:textId="77777777" w:rsidR="005610A1" w:rsidRDefault="0056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BE21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C9370EC" wp14:editId="0F5FCC3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9" name="Plátno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B0E75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688"/>
    <w:multiLevelType w:val="multilevel"/>
    <w:tmpl w:val="7ED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5A367B"/>
    <w:multiLevelType w:val="multilevel"/>
    <w:tmpl w:val="7A44109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E3420A"/>
    <w:multiLevelType w:val="multilevel"/>
    <w:tmpl w:val="9E72F2D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35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68"/>
        </w:tabs>
        <w:ind w:left="856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2477E6"/>
    <w:multiLevelType w:val="multilevel"/>
    <w:tmpl w:val="F3A0D7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D43224"/>
    <w:multiLevelType w:val="multilevel"/>
    <w:tmpl w:val="7DD6E9D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4667D2B"/>
    <w:multiLevelType w:val="multilevel"/>
    <w:tmpl w:val="4922FA8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517678C"/>
    <w:multiLevelType w:val="multilevel"/>
    <w:tmpl w:val="82D838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52C1B14"/>
    <w:multiLevelType w:val="multilevel"/>
    <w:tmpl w:val="0AAA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54132AC"/>
    <w:multiLevelType w:val="multilevel"/>
    <w:tmpl w:val="5016E36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28383E"/>
    <w:multiLevelType w:val="multilevel"/>
    <w:tmpl w:val="A76E9A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749341A"/>
    <w:multiLevelType w:val="multilevel"/>
    <w:tmpl w:val="EF1ED3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D923A4"/>
    <w:multiLevelType w:val="multilevel"/>
    <w:tmpl w:val="F1D873D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B332CA"/>
    <w:multiLevelType w:val="multilevel"/>
    <w:tmpl w:val="5C129C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EA7264"/>
    <w:multiLevelType w:val="multilevel"/>
    <w:tmpl w:val="828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2E01CA"/>
    <w:multiLevelType w:val="multilevel"/>
    <w:tmpl w:val="8D1A9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C5D6AA1"/>
    <w:multiLevelType w:val="multilevel"/>
    <w:tmpl w:val="FA425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F37D73"/>
    <w:multiLevelType w:val="multilevel"/>
    <w:tmpl w:val="D42416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01D56F4"/>
    <w:multiLevelType w:val="multilevel"/>
    <w:tmpl w:val="1076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14E7EE0"/>
    <w:multiLevelType w:val="multilevel"/>
    <w:tmpl w:val="43F6AB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17A1919"/>
    <w:multiLevelType w:val="multilevel"/>
    <w:tmpl w:val="2CA62D5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2EC1410"/>
    <w:multiLevelType w:val="multilevel"/>
    <w:tmpl w:val="9AFEA3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55A4359"/>
    <w:multiLevelType w:val="multilevel"/>
    <w:tmpl w:val="C07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6C36E51"/>
    <w:multiLevelType w:val="multilevel"/>
    <w:tmpl w:val="DE087B4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99F23F2"/>
    <w:multiLevelType w:val="multilevel"/>
    <w:tmpl w:val="5FC8EDE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B1646F9"/>
    <w:multiLevelType w:val="multilevel"/>
    <w:tmpl w:val="115405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BF413DF"/>
    <w:multiLevelType w:val="hybridMultilevel"/>
    <w:tmpl w:val="23D27670"/>
    <w:lvl w:ilvl="0" w:tplc="14CEA430">
      <w:start w:val="2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F0824F8"/>
    <w:multiLevelType w:val="hybridMultilevel"/>
    <w:tmpl w:val="178E2B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1F483657"/>
    <w:multiLevelType w:val="multilevel"/>
    <w:tmpl w:val="B8DA39F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06A457C"/>
    <w:multiLevelType w:val="multilevel"/>
    <w:tmpl w:val="D868C2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1364672"/>
    <w:multiLevelType w:val="multilevel"/>
    <w:tmpl w:val="786403B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1AE46A6"/>
    <w:multiLevelType w:val="multilevel"/>
    <w:tmpl w:val="1B3C2B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1D6495B"/>
    <w:multiLevelType w:val="multilevel"/>
    <w:tmpl w:val="B3E27E6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2221893"/>
    <w:multiLevelType w:val="multilevel"/>
    <w:tmpl w:val="CE2849C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2414B94"/>
    <w:multiLevelType w:val="multilevel"/>
    <w:tmpl w:val="3DEC16D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22DA2DF9"/>
    <w:multiLevelType w:val="multilevel"/>
    <w:tmpl w:val="C34E1F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40F0890"/>
    <w:multiLevelType w:val="multilevel"/>
    <w:tmpl w:val="4F388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24712C57"/>
    <w:multiLevelType w:val="multilevel"/>
    <w:tmpl w:val="A420D9C6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24B26F9E"/>
    <w:multiLevelType w:val="multilevel"/>
    <w:tmpl w:val="B0F670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4B55DC9"/>
    <w:multiLevelType w:val="multilevel"/>
    <w:tmpl w:val="731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4EC1D13"/>
    <w:multiLevelType w:val="multilevel"/>
    <w:tmpl w:val="2AA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5351530"/>
    <w:multiLevelType w:val="hybridMultilevel"/>
    <w:tmpl w:val="0DB65F82"/>
    <w:lvl w:ilvl="0" w:tplc="5726E416">
      <w:start w:val="1"/>
      <w:numFmt w:val="decimal"/>
      <w:lvlText w:val="%1."/>
      <w:lvlJc w:val="left"/>
      <w:pPr>
        <w:ind w:left="720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69C6212"/>
    <w:multiLevelType w:val="multilevel"/>
    <w:tmpl w:val="5672DB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79B2240"/>
    <w:multiLevelType w:val="multilevel"/>
    <w:tmpl w:val="45264F3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28D5285C"/>
    <w:multiLevelType w:val="multilevel"/>
    <w:tmpl w:val="1A266F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0074C4C"/>
    <w:multiLevelType w:val="multilevel"/>
    <w:tmpl w:val="7CF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2436C2C"/>
    <w:multiLevelType w:val="multilevel"/>
    <w:tmpl w:val="2AF6AB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2A6438B"/>
    <w:multiLevelType w:val="multilevel"/>
    <w:tmpl w:val="C6A067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33A7268"/>
    <w:multiLevelType w:val="multilevel"/>
    <w:tmpl w:val="BF883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34347D8"/>
    <w:multiLevelType w:val="multilevel"/>
    <w:tmpl w:val="DB58526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5D7455C"/>
    <w:multiLevelType w:val="multilevel"/>
    <w:tmpl w:val="36F479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73059BA"/>
    <w:multiLevelType w:val="multilevel"/>
    <w:tmpl w:val="0CBABCA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7A903AF"/>
    <w:multiLevelType w:val="multilevel"/>
    <w:tmpl w:val="079EBC4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91E0422"/>
    <w:multiLevelType w:val="multilevel"/>
    <w:tmpl w:val="718A23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A447DE9"/>
    <w:multiLevelType w:val="multilevel"/>
    <w:tmpl w:val="A0C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B5E3496"/>
    <w:multiLevelType w:val="multilevel"/>
    <w:tmpl w:val="36C0EFD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C333BA6"/>
    <w:multiLevelType w:val="multilevel"/>
    <w:tmpl w:val="04DA6C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D1F1181"/>
    <w:multiLevelType w:val="multilevel"/>
    <w:tmpl w:val="6AC0B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D8D0EB9"/>
    <w:multiLevelType w:val="multilevel"/>
    <w:tmpl w:val="1EFC24C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3DD12C1B"/>
    <w:multiLevelType w:val="multilevel"/>
    <w:tmpl w:val="8DA8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E5577EE"/>
    <w:multiLevelType w:val="multilevel"/>
    <w:tmpl w:val="52AE2F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F0B3DFE"/>
    <w:multiLevelType w:val="multilevel"/>
    <w:tmpl w:val="0DACCF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0705B82"/>
    <w:multiLevelType w:val="multilevel"/>
    <w:tmpl w:val="CA8AA2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0B06D9A"/>
    <w:multiLevelType w:val="multilevel"/>
    <w:tmpl w:val="012C45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0DE47BE"/>
    <w:multiLevelType w:val="multilevel"/>
    <w:tmpl w:val="14C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1B915DE"/>
    <w:multiLevelType w:val="multilevel"/>
    <w:tmpl w:val="246826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38F7A4C"/>
    <w:multiLevelType w:val="multilevel"/>
    <w:tmpl w:val="10865A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3F427FE"/>
    <w:multiLevelType w:val="multilevel"/>
    <w:tmpl w:val="C8E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58A0A0A"/>
    <w:multiLevelType w:val="multilevel"/>
    <w:tmpl w:val="BBEAA52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58C6170"/>
    <w:multiLevelType w:val="hybridMultilevel"/>
    <w:tmpl w:val="B7409598"/>
    <w:lvl w:ilvl="0" w:tplc="57ACC064">
      <w:start w:val="1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476F2A62"/>
    <w:multiLevelType w:val="multilevel"/>
    <w:tmpl w:val="50589B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47E71F9F"/>
    <w:multiLevelType w:val="multilevel"/>
    <w:tmpl w:val="C180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851098F"/>
    <w:multiLevelType w:val="hybridMultilevel"/>
    <w:tmpl w:val="D38A0B54"/>
    <w:lvl w:ilvl="0" w:tplc="021A030A">
      <w:start w:val="3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4858200C"/>
    <w:multiLevelType w:val="multilevel"/>
    <w:tmpl w:val="35DA7D5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48FE0C54"/>
    <w:multiLevelType w:val="multilevel"/>
    <w:tmpl w:val="679C4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95E612D"/>
    <w:multiLevelType w:val="multilevel"/>
    <w:tmpl w:val="8E5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4AD93928"/>
    <w:multiLevelType w:val="hybridMultilevel"/>
    <w:tmpl w:val="EE1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BF00959"/>
    <w:multiLevelType w:val="multilevel"/>
    <w:tmpl w:val="7786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4D241E47"/>
    <w:multiLevelType w:val="multilevel"/>
    <w:tmpl w:val="76F63E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4D3B1F3F"/>
    <w:multiLevelType w:val="multilevel"/>
    <w:tmpl w:val="C69827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4E9572B4"/>
    <w:multiLevelType w:val="multilevel"/>
    <w:tmpl w:val="6C940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" w15:restartNumberingAfterBreak="0">
    <w:nsid w:val="4F23343A"/>
    <w:multiLevelType w:val="multilevel"/>
    <w:tmpl w:val="957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F720059"/>
    <w:multiLevelType w:val="multilevel"/>
    <w:tmpl w:val="149623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4FA77E0D"/>
    <w:multiLevelType w:val="multilevel"/>
    <w:tmpl w:val="1E309F0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83" w15:restartNumberingAfterBreak="0">
    <w:nsid w:val="54A167F0"/>
    <w:multiLevelType w:val="multilevel"/>
    <w:tmpl w:val="6F8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574190E"/>
    <w:multiLevelType w:val="hybridMultilevel"/>
    <w:tmpl w:val="C61E069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56897D45"/>
    <w:multiLevelType w:val="hybridMultilevel"/>
    <w:tmpl w:val="0E5C38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5802147F"/>
    <w:multiLevelType w:val="multilevel"/>
    <w:tmpl w:val="1AEAD4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8520960"/>
    <w:multiLevelType w:val="multilevel"/>
    <w:tmpl w:val="9B50E67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94D2B2D"/>
    <w:multiLevelType w:val="multilevel"/>
    <w:tmpl w:val="12A0D91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89" w15:restartNumberingAfterBreak="0">
    <w:nsid w:val="59A00E96"/>
    <w:multiLevelType w:val="multilevel"/>
    <w:tmpl w:val="7B9CA8A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A862016"/>
    <w:multiLevelType w:val="multilevel"/>
    <w:tmpl w:val="6412A56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91" w15:restartNumberingAfterBreak="0">
    <w:nsid w:val="5C19759B"/>
    <w:multiLevelType w:val="multilevel"/>
    <w:tmpl w:val="F4CA7A6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D403192"/>
    <w:multiLevelType w:val="multilevel"/>
    <w:tmpl w:val="E5D836F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DDD3907"/>
    <w:multiLevelType w:val="multilevel"/>
    <w:tmpl w:val="E4D0B9B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5F396B96"/>
    <w:multiLevelType w:val="multilevel"/>
    <w:tmpl w:val="391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1653E3A"/>
    <w:multiLevelType w:val="multilevel"/>
    <w:tmpl w:val="F35E25F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96" w15:restartNumberingAfterBreak="0">
    <w:nsid w:val="621A52CB"/>
    <w:multiLevelType w:val="multilevel"/>
    <w:tmpl w:val="172416B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2331512"/>
    <w:multiLevelType w:val="multilevel"/>
    <w:tmpl w:val="F5BE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2691B78"/>
    <w:multiLevelType w:val="multilevel"/>
    <w:tmpl w:val="26A857F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2CF7DB3"/>
    <w:multiLevelType w:val="multilevel"/>
    <w:tmpl w:val="2DCEB92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100" w15:restartNumberingAfterBreak="0">
    <w:nsid w:val="64431E38"/>
    <w:multiLevelType w:val="multilevel"/>
    <w:tmpl w:val="1E96B6BA"/>
    <w:lvl w:ilvl="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08"/>
        </w:tabs>
        <w:ind w:left="79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28"/>
        </w:tabs>
        <w:ind w:left="86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48"/>
        </w:tabs>
        <w:ind w:left="9348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4E14CC6"/>
    <w:multiLevelType w:val="multilevel"/>
    <w:tmpl w:val="289C36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6502451D"/>
    <w:multiLevelType w:val="multilevel"/>
    <w:tmpl w:val="6C3226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659E3AEA"/>
    <w:multiLevelType w:val="multilevel"/>
    <w:tmpl w:val="ADD0B0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605212C"/>
    <w:multiLevelType w:val="multilevel"/>
    <w:tmpl w:val="916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6649481A"/>
    <w:multiLevelType w:val="multilevel"/>
    <w:tmpl w:val="A546EA6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68292D6C"/>
    <w:multiLevelType w:val="multilevel"/>
    <w:tmpl w:val="7DB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696353E9"/>
    <w:multiLevelType w:val="multilevel"/>
    <w:tmpl w:val="957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6C7E7387"/>
    <w:multiLevelType w:val="multilevel"/>
    <w:tmpl w:val="C2BC188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6C816C47"/>
    <w:multiLevelType w:val="multilevel"/>
    <w:tmpl w:val="762C0242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110" w15:restartNumberingAfterBreak="0">
    <w:nsid w:val="6E382963"/>
    <w:multiLevelType w:val="multilevel"/>
    <w:tmpl w:val="F5A8D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1" w15:restartNumberingAfterBreak="0">
    <w:nsid w:val="6EEE708C"/>
    <w:multiLevelType w:val="multilevel"/>
    <w:tmpl w:val="E1A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0A671B4"/>
    <w:multiLevelType w:val="multilevel"/>
    <w:tmpl w:val="ABF4231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113" w15:restartNumberingAfterBreak="0">
    <w:nsid w:val="71854AB7"/>
    <w:multiLevelType w:val="multilevel"/>
    <w:tmpl w:val="1734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1C84D30"/>
    <w:multiLevelType w:val="multilevel"/>
    <w:tmpl w:val="FDF43F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73E02502"/>
    <w:multiLevelType w:val="multilevel"/>
    <w:tmpl w:val="C9CEA0E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116" w15:restartNumberingAfterBreak="0">
    <w:nsid w:val="782F6DBF"/>
    <w:multiLevelType w:val="multilevel"/>
    <w:tmpl w:val="049413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97A068C"/>
    <w:multiLevelType w:val="hybridMultilevel"/>
    <w:tmpl w:val="3808D8F0"/>
    <w:lvl w:ilvl="0" w:tplc="F9164420">
      <w:start w:val="4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798B13D4"/>
    <w:multiLevelType w:val="multilevel"/>
    <w:tmpl w:val="AD0C42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79A467B5"/>
    <w:multiLevelType w:val="multilevel"/>
    <w:tmpl w:val="AE70AC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7A630852"/>
    <w:multiLevelType w:val="multilevel"/>
    <w:tmpl w:val="CCAEA70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7A83413A"/>
    <w:multiLevelType w:val="multilevel"/>
    <w:tmpl w:val="2550B5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7B007028"/>
    <w:multiLevelType w:val="multilevel"/>
    <w:tmpl w:val="230CEC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964976"/>
    <w:multiLevelType w:val="multilevel"/>
    <w:tmpl w:val="0AE67CC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7D6F6B91"/>
    <w:multiLevelType w:val="multilevel"/>
    <w:tmpl w:val="D1B4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7E903F19"/>
    <w:multiLevelType w:val="multilevel"/>
    <w:tmpl w:val="CB3AF5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660307739">
    <w:abstractNumId w:val="123"/>
  </w:num>
  <w:num w:numId="2" w16cid:durableId="1708947760">
    <w:abstractNumId w:val="40"/>
  </w:num>
  <w:num w:numId="3" w16cid:durableId="420375510">
    <w:abstractNumId w:val="60"/>
  </w:num>
  <w:num w:numId="4" w16cid:durableId="812454646">
    <w:abstractNumId w:val="103"/>
  </w:num>
  <w:num w:numId="5" w16cid:durableId="72699634">
    <w:abstractNumId w:val="49"/>
  </w:num>
  <w:num w:numId="6" w16cid:durableId="1919247654">
    <w:abstractNumId w:val="20"/>
  </w:num>
  <w:num w:numId="7" w16cid:durableId="1521430674">
    <w:abstractNumId w:val="101"/>
  </w:num>
  <w:num w:numId="8" w16cid:durableId="1946110538">
    <w:abstractNumId w:val="73"/>
  </w:num>
  <w:num w:numId="9" w16cid:durableId="75370862">
    <w:abstractNumId w:val="36"/>
  </w:num>
  <w:num w:numId="10" w16cid:durableId="1844004964">
    <w:abstractNumId w:val="57"/>
  </w:num>
  <w:num w:numId="11" w16cid:durableId="33236093">
    <w:abstractNumId w:val="82"/>
  </w:num>
  <w:num w:numId="12" w16cid:durableId="1021055182">
    <w:abstractNumId w:val="4"/>
  </w:num>
  <w:num w:numId="13" w16cid:durableId="147594721">
    <w:abstractNumId w:val="112"/>
  </w:num>
  <w:num w:numId="14" w16cid:durableId="1551071350">
    <w:abstractNumId w:val="5"/>
  </w:num>
  <w:num w:numId="15" w16cid:durableId="2109160248">
    <w:abstractNumId w:val="37"/>
  </w:num>
  <w:num w:numId="16" w16cid:durableId="301348178">
    <w:abstractNumId w:val="30"/>
  </w:num>
  <w:num w:numId="17" w16cid:durableId="1535268315">
    <w:abstractNumId w:val="122"/>
  </w:num>
  <w:num w:numId="18" w16cid:durableId="300427358">
    <w:abstractNumId w:val="78"/>
  </w:num>
  <w:num w:numId="19" w16cid:durableId="1193150174">
    <w:abstractNumId w:val="43"/>
  </w:num>
  <w:num w:numId="20" w16cid:durableId="1163399804">
    <w:abstractNumId w:val="28"/>
  </w:num>
  <w:num w:numId="21" w16cid:durableId="950405650">
    <w:abstractNumId w:val="11"/>
  </w:num>
  <w:num w:numId="22" w16cid:durableId="1988125095">
    <w:abstractNumId w:val="3"/>
  </w:num>
  <w:num w:numId="23" w16cid:durableId="1644771734">
    <w:abstractNumId w:val="55"/>
  </w:num>
  <w:num w:numId="24" w16cid:durableId="816191681">
    <w:abstractNumId w:val="61"/>
  </w:num>
  <w:num w:numId="25" w16cid:durableId="1208638916">
    <w:abstractNumId w:val="31"/>
  </w:num>
  <w:num w:numId="26" w16cid:durableId="687291693">
    <w:abstractNumId w:val="29"/>
  </w:num>
  <w:num w:numId="27" w16cid:durableId="167796690">
    <w:abstractNumId w:val="120"/>
  </w:num>
  <w:num w:numId="28" w16cid:durableId="303051955">
    <w:abstractNumId w:val="54"/>
  </w:num>
  <w:num w:numId="29" w16cid:durableId="1305233595">
    <w:abstractNumId w:val="16"/>
  </w:num>
  <w:num w:numId="30" w16cid:durableId="1978412959">
    <w:abstractNumId w:val="116"/>
  </w:num>
  <w:num w:numId="31" w16cid:durableId="1396976110">
    <w:abstractNumId w:val="41"/>
  </w:num>
  <w:num w:numId="32" w16cid:durableId="360788587">
    <w:abstractNumId w:val="86"/>
  </w:num>
  <w:num w:numId="33" w16cid:durableId="1798134350">
    <w:abstractNumId w:val="47"/>
  </w:num>
  <w:num w:numId="34" w16cid:durableId="529224154">
    <w:abstractNumId w:val="121"/>
  </w:num>
  <w:num w:numId="35" w16cid:durableId="1250769345">
    <w:abstractNumId w:val="25"/>
  </w:num>
  <w:num w:numId="36" w16cid:durableId="477496449">
    <w:abstractNumId w:val="118"/>
  </w:num>
  <w:num w:numId="37" w16cid:durableId="672953586">
    <w:abstractNumId w:val="126"/>
  </w:num>
  <w:num w:numId="38" w16cid:durableId="970475945">
    <w:abstractNumId w:val="51"/>
  </w:num>
  <w:num w:numId="39" w16cid:durableId="1290088443">
    <w:abstractNumId w:val="66"/>
  </w:num>
  <w:num w:numId="40" w16cid:durableId="1806463652">
    <w:abstractNumId w:val="125"/>
  </w:num>
  <w:num w:numId="41" w16cid:durableId="1210532076">
    <w:abstractNumId w:val="76"/>
  </w:num>
  <w:num w:numId="42" w16cid:durableId="1006056599">
    <w:abstractNumId w:val="83"/>
  </w:num>
  <w:num w:numId="43" w16cid:durableId="365453291">
    <w:abstractNumId w:val="44"/>
  </w:num>
  <w:num w:numId="44" w16cid:durableId="98918145">
    <w:abstractNumId w:val="21"/>
  </w:num>
  <w:num w:numId="45" w16cid:durableId="1539925564">
    <w:abstractNumId w:val="106"/>
  </w:num>
  <w:num w:numId="46" w16cid:durableId="1915705370">
    <w:abstractNumId w:val="74"/>
  </w:num>
  <w:num w:numId="47" w16cid:durableId="1953366715">
    <w:abstractNumId w:val="39"/>
  </w:num>
  <w:num w:numId="48" w16cid:durableId="969626058">
    <w:abstractNumId w:val="104"/>
  </w:num>
  <w:num w:numId="49" w16cid:durableId="312833272">
    <w:abstractNumId w:val="94"/>
  </w:num>
  <w:num w:numId="50" w16cid:durableId="792602081">
    <w:abstractNumId w:val="63"/>
  </w:num>
  <w:num w:numId="51" w16cid:durableId="1616790891">
    <w:abstractNumId w:val="0"/>
  </w:num>
  <w:num w:numId="52" w16cid:durableId="981156689">
    <w:abstractNumId w:val="53"/>
  </w:num>
  <w:num w:numId="53" w16cid:durableId="701440660">
    <w:abstractNumId w:val="107"/>
  </w:num>
  <w:num w:numId="54" w16cid:durableId="1438669742">
    <w:abstractNumId w:val="97"/>
  </w:num>
  <w:num w:numId="55" w16cid:durableId="435911349">
    <w:abstractNumId w:val="70"/>
  </w:num>
  <w:num w:numId="56" w16cid:durableId="1560819655">
    <w:abstractNumId w:val="2"/>
  </w:num>
  <w:num w:numId="57" w16cid:durableId="115376122">
    <w:abstractNumId w:val="34"/>
  </w:num>
  <w:num w:numId="58" w16cid:durableId="1190724315">
    <w:abstractNumId w:val="65"/>
  </w:num>
  <w:num w:numId="59" w16cid:durableId="772632620">
    <w:abstractNumId w:val="56"/>
  </w:num>
  <w:num w:numId="60" w16cid:durableId="629432781">
    <w:abstractNumId w:val="71"/>
  </w:num>
  <w:num w:numId="61" w16cid:durableId="925697447">
    <w:abstractNumId w:val="24"/>
  </w:num>
  <w:num w:numId="62" w16cid:durableId="1398086656">
    <w:abstractNumId w:val="15"/>
  </w:num>
  <w:num w:numId="63" w16cid:durableId="774517185">
    <w:abstractNumId w:val="81"/>
  </w:num>
  <w:num w:numId="64" w16cid:durableId="998921864">
    <w:abstractNumId w:val="119"/>
  </w:num>
  <w:num w:numId="65" w16cid:durableId="466703354">
    <w:abstractNumId w:val="46"/>
  </w:num>
  <w:num w:numId="66" w16cid:durableId="1944606947">
    <w:abstractNumId w:val="12"/>
  </w:num>
  <w:num w:numId="67" w16cid:durableId="2031714257">
    <w:abstractNumId w:val="114"/>
  </w:num>
  <w:num w:numId="68" w16cid:durableId="1670668813">
    <w:abstractNumId w:val="69"/>
  </w:num>
  <w:num w:numId="69" w16cid:durableId="108672408">
    <w:abstractNumId w:val="110"/>
  </w:num>
  <w:num w:numId="70" w16cid:durableId="1593003511">
    <w:abstractNumId w:val="79"/>
  </w:num>
  <w:num w:numId="71" w16cid:durableId="1720743619">
    <w:abstractNumId w:val="35"/>
  </w:num>
  <w:num w:numId="72" w16cid:durableId="360327241">
    <w:abstractNumId w:val="38"/>
  </w:num>
  <w:num w:numId="73" w16cid:durableId="1781489897">
    <w:abstractNumId w:val="7"/>
  </w:num>
  <w:num w:numId="74" w16cid:durableId="1102727596">
    <w:abstractNumId w:val="58"/>
  </w:num>
  <w:num w:numId="75" w16cid:durableId="1474785445">
    <w:abstractNumId w:val="10"/>
  </w:num>
  <w:num w:numId="76" w16cid:durableId="203759062">
    <w:abstractNumId w:val="92"/>
  </w:num>
  <w:num w:numId="77" w16cid:durableId="1311328845">
    <w:abstractNumId w:val="100"/>
  </w:num>
  <w:num w:numId="78" w16cid:durableId="1669747791">
    <w:abstractNumId w:val="111"/>
  </w:num>
  <w:num w:numId="79" w16cid:durableId="666711277">
    <w:abstractNumId w:val="13"/>
  </w:num>
  <w:num w:numId="80" w16cid:durableId="1822961833">
    <w:abstractNumId w:val="80"/>
  </w:num>
  <w:num w:numId="81" w16cid:durableId="1235435556">
    <w:abstractNumId w:val="85"/>
  </w:num>
  <w:num w:numId="82" w16cid:durableId="415325454">
    <w:abstractNumId w:val="26"/>
  </w:num>
  <w:num w:numId="83" w16cid:durableId="1298796009">
    <w:abstractNumId w:val="75"/>
  </w:num>
  <w:num w:numId="84" w16cid:durableId="1756129632">
    <w:abstractNumId w:val="117"/>
  </w:num>
  <w:num w:numId="85" w16cid:durableId="215359000">
    <w:abstractNumId w:val="62"/>
  </w:num>
  <w:num w:numId="86" w16cid:durableId="1781602945">
    <w:abstractNumId w:val="59"/>
  </w:num>
  <w:num w:numId="87" w16cid:durableId="2038432076">
    <w:abstractNumId w:val="14"/>
  </w:num>
  <w:num w:numId="88" w16cid:durableId="722950297">
    <w:abstractNumId w:val="98"/>
  </w:num>
  <w:num w:numId="89" w16cid:durableId="606038423">
    <w:abstractNumId w:val="52"/>
  </w:num>
  <w:num w:numId="90" w16cid:durableId="853686120">
    <w:abstractNumId w:val="6"/>
  </w:num>
  <w:num w:numId="91" w16cid:durableId="125512014">
    <w:abstractNumId w:val="88"/>
  </w:num>
  <w:num w:numId="92" w16cid:durableId="2011592937">
    <w:abstractNumId w:val="90"/>
  </w:num>
  <w:num w:numId="93" w16cid:durableId="1005328278">
    <w:abstractNumId w:val="105"/>
  </w:num>
  <w:num w:numId="94" w16cid:durableId="1576629476">
    <w:abstractNumId w:val="68"/>
  </w:num>
  <w:num w:numId="95" w16cid:durableId="744375378">
    <w:abstractNumId w:val="102"/>
  </w:num>
  <w:num w:numId="96" w16cid:durableId="994382439">
    <w:abstractNumId w:val="77"/>
  </w:num>
  <w:num w:numId="97" w16cid:durableId="1031878599">
    <w:abstractNumId w:val="27"/>
  </w:num>
  <w:num w:numId="98" w16cid:durableId="812867143">
    <w:abstractNumId w:val="9"/>
  </w:num>
  <w:num w:numId="99" w16cid:durableId="177818406">
    <w:abstractNumId w:val="45"/>
  </w:num>
  <w:num w:numId="100" w16cid:durableId="2040154595">
    <w:abstractNumId w:val="18"/>
  </w:num>
  <w:num w:numId="101" w16cid:durableId="2072263712">
    <w:abstractNumId w:val="109"/>
  </w:num>
  <w:num w:numId="102" w16cid:durableId="1493988723">
    <w:abstractNumId w:val="95"/>
  </w:num>
  <w:num w:numId="103" w16cid:durableId="170142676">
    <w:abstractNumId w:val="33"/>
  </w:num>
  <w:num w:numId="104" w16cid:durableId="1430470921">
    <w:abstractNumId w:val="99"/>
  </w:num>
  <w:num w:numId="105" w16cid:durableId="655261019">
    <w:abstractNumId w:val="115"/>
  </w:num>
  <w:num w:numId="106" w16cid:durableId="381831499">
    <w:abstractNumId w:val="42"/>
  </w:num>
  <w:num w:numId="107" w16cid:durableId="1463117406">
    <w:abstractNumId w:val="96"/>
  </w:num>
  <w:num w:numId="108" w16cid:durableId="1506901281">
    <w:abstractNumId w:val="8"/>
  </w:num>
  <w:num w:numId="109" w16cid:durableId="1865240679">
    <w:abstractNumId w:val="50"/>
  </w:num>
  <w:num w:numId="110" w16cid:durableId="237908016">
    <w:abstractNumId w:val="93"/>
  </w:num>
  <w:num w:numId="111" w16cid:durableId="20325062">
    <w:abstractNumId w:val="32"/>
  </w:num>
  <w:num w:numId="112" w16cid:durableId="1812362078">
    <w:abstractNumId w:val="72"/>
  </w:num>
  <w:num w:numId="113" w16cid:durableId="1558013512">
    <w:abstractNumId w:val="87"/>
  </w:num>
  <w:num w:numId="114" w16cid:durableId="1878157797">
    <w:abstractNumId w:val="23"/>
  </w:num>
  <w:num w:numId="115" w16cid:durableId="1342704671">
    <w:abstractNumId w:val="19"/>
  </w:num>
  <w:num w:numId="116" w16cid:durableId="1267081494">
    <w:abstractNumId w:val="124"/>
  </w:num>
  <w:num w:numId="117" w16cid:durableId="905148529">
    <w:abstractNumId w:val="113"/>
  </w:num>
  <w:num w:numId="118" w16cid:durableId="1964921302">
    <w:abstractNumId w:val="17"/>
  </w:num>
  <w:num w:numId="119" w16cid:durableId="684285412">
    <w:abstractNumId w:val="64"/>
  </w:num>
  <w:num w:numId="120" w16cid:durableId="1580093613">
    <w:abstractNumId w:val="1"/>
  </w:num>
  <w:num w:numId="121" w16cid:durableId="1170213460">
    <w:abstractNumId w:val="48"/>
  </w:num>
  <w:num w:numId="122" w16cid:durableId="1625035118">
    <w:abstractNumId w:val="91"/>
  </w:num>
  <w:num w:numId="123" w16cid:durableId="528684405">
    <w:abstractNumId w:val="22"/>
  </w:num>
  <w:num w:numId="124" w16cid:durableId="567498361">
    <w:abstractNumId w:val="89"/>
  </w:num>
  <w:num w:numId="125" w16cid:durableId="668866858">
    <w:abstractNumId w:val="67"/>
  </w:num>
  <w:num w:numId="126" w16cid:durableId="869219755">
    <w:abstractNumId w:val="108"/>
  </w:num>
  <w:num w:numId="127" w16cid:durableId="136798216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3450"/>
    <w:rsid w:val="00054F68"/>
    <w:rsid w:val="00056BFC"/>
    <w:rsid w:val="000710A5"/>
    <w:rsid w:val="000779D8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B729F"/>
    <w:rsid w:val="001E2257"/>
    <w:rsid w:val="0020133E"/>
    <w:rsid w:val="002250DF"/>
    <w:rsid w:val="002447DC"/>
    <w:rsid w:val="00262B75"/>
    <w:rsid w:val="0027291C"/>
    <w:rsid w:val="00276487"/>
    <w:rsid w:val="00285113"/>
    <w:rsid w:val="00293BA6"/>
    <w:rsid w:val="002A4F43"/>
    <w:rsid w:val="002A68C2"/>
    <w:rsid w:val="002B6F3C"/>
    <w:rsid w:val="002C2B92"/>
    <w:rsid w:val="002C3E41"/>
    <w:rsid w:val="002E6A5C"/>
    <w:rsid w:val="00306F19"/>
    <w:rsid w:val="00327106"/>
    <w:rsid w:val="00332908"/>
    <w:rsid w:val="00362966"/>
    <w:rsid w:val="0036532C"/>
    <w:rsid w:val="00372CA6"/>
    <w:rsid w:val="00377728"/>
    <w:rsid w:val="00383AF2"/>
    <w:rsid w:val="00390826"/>
    <w:rsid w:val="003966D1"/>
    <w:rsid w:val="003A2CFD"/>
    <w:rsid w:val="003A45B7"/>
    <w:rsid w:val="003B574D"/>
    <w:rsid w:val="003E562F"/>
    <w:rsid w:val="00425EC5"/>
    <w:rsid w:val="00454832"/>
    <w:rsid w:val="004A2A98"/>
    <w:rsid w:val="004C338B"/>
    <w:rsid w:val="004D1013"/>
    <w:rsid w:val="004D6E6F"/>
    <w:rsid w:val="005136A5"/>
    <w:rsid w:val="005366D8"/>
    <w:rsid w:val="005416FE"/>
    <w:rsid w:val="005610A1"/>
    <w:rsid w:val="00565D1D"/>
    <w:rsid w:val="005811CB"/>
    <w:rsid w:val="005954C3"/>
    <w:rsid w:val="005B1435"/>
    <w:rsid w:val="005B5B7A"/>
    <w:rsid w:val="005E09EC"/>
    <w:rsid w:val="005F2414"/>
    <w:rsid w:val="005F5822"/>
    <w:rsid w:val="006030F7"/>
    <w:rsid w:val="00610C4D"/>
    <w:rsid w:val="00644E4F"/>
    <w:rsid w:val="00662528"/>
    <w:rsid w:val="00670D40"/>
    <w:rsid w:val="00671952"/>
    <w:rsid w:val="006846AA"/>
    <w:rsid w:val="00687B9C"/>
    <w:rsid w:val="006C6764"/>
    <w:rsid w:val="006D099A"/>
    <w:rsid w:val="006D1761"/>
    <w:rsid w:val="006F254D"/>
    <w:rsid w:val="006F31E4"/>
    <w:rsid w:val="00720D91"/>
    <w:rsid w:val="00737EA2"/>
    <w:rsid w:val="007417A0"/>
    <w:rsid w:val="00750031"/>
    <w:rsid w:val="007504D0"/>
    <w:rsid w:val="00763241"/>
    <w:rsid w:val="00764DC2"/>
    <w:rsid w:val="00767697"/>
    <w:rsid w:val="00773A43"/>
    <w:rsid w:val="00812B5E"/>
    <w:rsid w:val="00823E59"/>
    <w:rsid w:val="0083184F"/>
    <w:rsid w:val="00833CF4"/>
    <w:rsid w:val="00844D4E"/>
    <w:rsid w:val="00857E7A"/>
    <w:rsid w:val="008729FE"/>
    <w:rsid w:val="00874CA5"/>
    <w:rsid w:val="008867BD"/>
    <w:rsid w:val="00887B99"/>
    <w:rsid w:val="00890097"/>
    <w:rsid w:val="008A7254"/>
    <w:rsid w:val="008B42C5"/>
    <w:rsid w:val="008C1E02"/>
    <w:rsid w:val="008F2E9A"/>
    <w:rsid w:val="00903EC4"/>
    <w:rsid w:val="00917984"/>
    <w:rsid w:val="00923BD5"/>
    <w:rsid w:val="009571DA"/>
    <w:rsid w:val="00980574"/>
    <w:rsid w:val="00984700"/>
    <w:rsid w:val="00984D9D"/>
    <w:rsid w:val="0099388D"/>
    <w:rsid w:val="009960C2"/>
    <w:rsid w:val="009D126B"/>
    <w:rsid w:val="009D136A"/>
    <w:rsid w:val="00A20BD1"/>
    <w:rsid w:val="00A73928"/>
    <w:rsid w:val="00A8004D"/>
    <w:rsid w:val="00A86ED4"/>
    <w:rsid w:val="00A96256"/>
    <w:rsid w:val="00B13751"/>
    <w:rsid w:val="00B343D2"/>
    <w:rsid w:val="00B42EB9"/>
    <w:rsid w:val="00B62F91"/>
    <w:rsid w:val="00B64BE6"/>
    <w:rsid w:val="00BB4E9F"/>
    <w:rsid w:val="00BC5709"/>
    <w:rsid w:val="00BE62FA"/>
    <w:rsid w:val="00C35833"/>
    <w:rsid w:val="00C600C9"/>
    <w:rsid w:val="00C66390"/>
    <w:rsid w:val="00C66473"/>
    <w:rsid w:val="00C75D40"/>
    <w:rsid w:val="00C81332"/>
    <w:rsid w:val="00C82408"/>
    <w:rsid w:val="00C956AE"/>
    <w:rsid w:val="00CB3D20"/>
    <w:rsid w:val="00CB4DCD"/>
    <w:rsid w:val="00CC77F8"/>
    <w:rsid w:val="00CE3707"/>
    <w:rsid w:val="00CF1413"/>
    <w:rsid w:val="00CF64B7"/>
    <w:rsid w:val="00D025CB"/>
    <w:rsid w:val="00D14981"/>
    <w:rsid w:val="00D83019"/>
    <w:rsid w:val="00DA6211"/>
    <w:rsid w:val="00DC3508"/>
    <w:rsid w:val="00DC7FCA"/>
    <w:rsid w:val="00DE7317"/>
    <w:rsid w:val="00E21245"/>
    <w:rsid w:val="00E4429F"/>
    <w:rsid w:val="00E47961"/>
    <w:rsid w:val="00E552E8"/>
    <w:rsid w:val="00E66575"/>
    <w:rsid w:val="00E853FE"/>
    <w:rsid w:val="00EA01A6"/>
    <w:rsid w:val="00EA0C3E"/>
    <w:rsid w:val="00EC24D3"/>
    <w:rsid w:val="00EE166D"/>
    <w:rsid w:val="00EE46CA"/>
    <w:rsid w:val="00EF7B79"/>
    <w:rsid w:val="00F00F5A"/>
    <w:rsid w:val="00F011AD"/>
    <w:rsid w:val="00F06A43"/>
    <w:rsid w:val="00F07432"/>
    <w:rsid w:val="00F34034"/>
    <w:rsid w:val="00F3709C"/>
    <w:rsid w:val="00F609B1"/>
    <w:rsid w:val="00F76EB6"/>
    <w:rsid w:val="00FA4470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0EC34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256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4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A96256"/>
    <w:pPr>
      <w:keepNext/>
      <w:tabs>
        <w:tab w:val="left" w:pos="1418"/>
        <w:tab w:val="left" w:pos="5103"/>
      </w:tabs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F074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rsid w:val="00F07432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rial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84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709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484451D97CF43967F20B770AA3754" ma:contentTypeVersion="10" ma:contentTypeDescription="Vytvoří nový dokument" ma:contentTypeScope="" ma:versionID="94488dfb8918b539520cd3acd05519ed">
  <xsd:schema xmlns:xsd="http://www.w3.org/2001/XMLSchema" xmlns:xs="http://www.w3.org/2001/XMLSchema" xmlns:p="http://schemas.microsoft.com/office/2006/metadata/properties" xmlns:ns2="aff403db-a6bf-4a8a-b37f-1208488ebdb6" targetNamespace="http://schemas.microsoft.com/office/2006/metadata/properties" ma:root="true" ma:fieldsID="d4a0c01ac17fc11f038664e12da83f7b" ns2:_="">
    <xsd:import namespace="aff403db-a6bf-4a8a-b37f-1208488eb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403db-a6bf-4a8a-b37f-1208488eb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403db-a6bf-4a8a-b37f-1208488ebd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67ABB-6157-4464-80CB-DD9182196FCF}"/>
</file>

<file path=customXml/itemProps3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be83440-e1e4-4f94-9406-955955b6095f"/>
    <ds:schemaRef ds:uri="179c9c8a-2f50-43f6-8546-8794a4ea6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10</TotalTime>
  <Pages>5</Pages>
  <Words>905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Šnajdrová Lucie</cp:lastModifiedBy>
  <cp:revision>5</cp:revision>
  <cp:lastPrinted>2025-01-15T21:02:00Z</cp:lastPrinted>
  <dcterms:created xsi:type="dcterms:W3CDTF">2025-02-06T16:30:00Z</dcterms:created>
  <dcterms:modified xsi:type="dcterms:W3CDTF">2025-07-28T14:09:00Z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0x0101000AB484451D97CF43967F20B770AA3754</vt:lpwstr>
  </property>
</Properties>
</file>